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A9" w:rsidRDefault="00A020A9" w:rsidP="00A020A9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496C2D">
        <w:rPr>
          <w:b/>
          <w:sz w:val="32"/>
        </w:rPr>
        <w:t>111</w:t>
      </w:r>
      <w:r>
        <w:rPr>
          <w:b/>
          <w:sz w:val="32"/>
        </w:rPr>
        <w:t xml:space="preserve">, de </w:t>
      </w:r>
      <w:r w:rsidR="00F92015">
        <w:rPr>
          <w:b/>
          <w:sz w:val="32"/>
        </w:rPr>
        <w:t>01 de abril</w:t>
      </w:r>
      <w:r>
        <w:rPr>
          <w:b/>
          <w:sz w:val="32"/>
        </w:rPr>
        <w:t xml:space="preserve"> 2021.</w:t>
      </w: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98176B" w:rsidRPr="00A020A9" w:rsidRDefault="00A80DE1" w:rsidP="0098176B">
      <w:pPr>
        <w:pStyle w:val="Recuodecorpodetexto2"/>
        <w:spacing w:line="360" w:lineRule="auto"/>
        <w:ind w:left="5954" w:firstLine="6"/>
        <w:rPr>
          <w:b/>
          <w:szCs w:val="24"/>
        </w:rPr>
      </w:pPr>
      <w:r>
        <w:rPr>
          <w:b/>
          <w:szCs w:val="24"/>
        </w:rPr>
        <w:t xml:space="preserve">Concede férias ao servidor </w:t>
      </w:r>
      <w:r w:rsidRPr="003142E6">
        <w:rPr>
          <w:b/>
          <w:szCs w:val="24"/>
        </w:rPr>
        <w:t>que</w:t>
      </w:r>
      <w:r w:rsidR="0098176B" w:rsidRPr="00A020A9">
        <w:rPr>
          <w:b/>
          <w:szCs w:val="24"/>
        </w:rPr>
        <w:t xml:space="preserve"> especifica.</w:t>
      </w:r>
    </w:p>
    <w:p w:rsidR="007A067F" w:rsidRPr="00A020A9" w:rsidRDefault="007A067F">
      <w:pPr>
        <w:jc w:val="both"/>
        <w:rPr>
          <w:sz w:val="24"/>
          <w:szCs w:val="24"/>
        </w:rPr>
      </w:pPr>
    </w:p>
    <w:p w:rsidR="00B559F5" w:rsidRPr="00A020A9" w:rsidRDefault="00A020A9" w:rsidP="00B559F5">
      <w:pPr>
        <w:spacing w:line="360" w:lineRule="auto"/>
        <w:ind w:left="709"/>
        <w:jc w:val="both"/>
        <w:rPr>
          <w:sz w:val="24"/>
          <w:szCs w:val="24"/>
        </w:rPr>
      </w:pPr>
      <w:r w:rsidRPr="00A020A9">
        <w:rPr>
          <w:b/>
          <w:sz w:val="24"/>
          <w:szCs w:val="24"/>
        </w:rPr>
        <w:t>PAULO DELLA VECCHIA</w:t>
      </w:r>
      <w:r w:rsidR="00B559F5" w:rsidRPr="00A020A9">
        <w:rPr>
          <w:sz w:val="24"/>
          <w:szCs w:val="24"/>
        </w:rPr>
        <w:t>, Prefeito Municipal de Ermo, Estado de Santa Catarina, no uso de suas atribuições e tendo em vista o disposto no Art. 62, inciso VIII da Lei Orgânica Municipal, combinado com o Art. 100, da Lei Complementar nº 039, de 01 de agosto de 2018</w:t>
      </w:r>
      <w:r w:rsidR="00134435" w:rsidRPr="00A020A9">
        <w:rPr>
          <w:sz w:val="24"/>
          <w:szCs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804734" w:rsidRDefault="00804734" w:rsidP="00804734">
      <w:pPr>
        <w:pStyle w:val="Recuodecorpodetexto"/>
        <w:ind w:firstLine="708"/>
      </w:pPr>
      <w:r>
        <w:rPr>
          <w:b/>
        </w:rPr>
        <w:t>Art. 1º</w:t>
      </w:r>
      <w:r>
        <w:t xml:space="preserve"> Conceder férias de 30 (trinta) dias ao servidor </w:t>
      </w:r>
      <w:r w:rsidR="00F92015">
        <w:rPr>
          <w:b/>
          <w:szCs w:val="24"/>
        </w:rPr>
        <w:t>CARLOS JARDEL PEREIRA</w:t>
      </w:r>
      <w:r w:rsidR="00A13E8E">
        <w:t xml:space="preserve">, </w:t>
      </w:r>
      <w:r>
        <w:t xml:space="preserve">Matrícula nº </w:t>
      </w:r>
      <w:r w:rsidR="00F92015">
        <w:t>1176</w:t>
      </w:r>
      <w:r>
        <w:t xml:space="preserve">, referente ao período aquisitivo de </w:t>
      </w:r>
      <w:r w:rsidR="00F92015">
        <w:rPr>
          <w:szCs w:val="24"/>
        </w:rPr>
        <w:t>09/03/2020 a 08/03/2021</w:t>
      </w:r>
      <w:r>
        <w:t xml:space="preserve">, a serem gozadas de </w:t>
      </w:r>
      <w:r w:rsidR="00F92015">
        <w:t>01 de abril de 2021 a 30 de abril de 2021.</w:t>
      </w:r>
    </w:p>
    <w:p w:rsidR="0098176B" w:rsidRPr="003142E6" w:rsidRDefault="0098176B" w:rsidP="0098176B">
      <w:pPr>
        <w:pStyle w:val="Recuodecorpodetexto"/>
        <w:spacing w:line="240" w:lineRule="auto"/>
        <w:ind w:firstLine="1134"/>
        <w:rPr>
          <w:szCs w:val="24"/>
        </w:rPr>
      </w:pPr>
    </w:p>
    <w:p w:rsidR="007A067F" w:rsidRDefault="007A067F" w:rsidP="00A35E4B">
      <w:pPr>
        <w:pStyle w:val="Recuodecorpodetexto"/>
        <w:spacing w:line="240" w:lineRule="auto"/>
        <w:ind w:firstLine="0"/>
        <w:rPr>
          <w:b/>
        </w:rPr>
      </w:pPr>
    </w:p>
    <w:p w:rsidR="007A067F" w:rsidRDefault="007A067F" w:rsidP="002B2769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 w:rsidP="002B2769">
      <w:pPr>
        <w:ind w:firstLine="709"/>
        <w:jc w:val="both"/>
        <w:rPr>
          <w:sz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A020A9" w:rsidRPr="00A020A9" w:rsidRDefault="00A020A9" w:rsidP="00A020A9">
      <w:pPr>
        <w:ind w:left="567" w:firstLine="141"/>
        <w:rPr>
          <w:sz w:val="24"/>
          <w:szCs w:val="24"/>
        </w:rPr>
      </w:pPr>
      <w:r w:rsidRPr="00A020A9">
        <w:rPr>
          <w:sz w:val="24"/>
          <w:szCs w:val="24"/>
        </w:rPr>
        <w:t xml:space="preserve">Prefeitura Municipal de Ermo - SC, em </w:t>
      </w:r>
      <w:r w:rsidR="008B01AB">
        <w:rPr>
          <w:sz w:val="24"/>
          <w:szCs w:val="24"/>
        </w:rPr>
        <w:t>0</w:t>
      </w:r>
      <w:r w:rsidR="00F92015">
        <w:rPr>
          <w:sz w:val="24"/>
          <w:szCs w:val="24"/>
        </w:rPr>
        <w:t>1 de abril de 2021.</w:t>
      </w:r>
    </w:p>
    <w:p w:rsidR="00A020A9" w:rsidRPr="00A020A9" w:rsidRDefault="00A020A9" w:rsidP="00A020A9">
      <w:pPr>
        <w:ind w:firstLine="1080"/>
        <w:rPr>
          <w:sz w:val="24"/>
          <w:szCs w:val="24"/>
        </w:rPr>
      </w:pPr>
    </w:p>
    <w:p w:rsidR="00A020A9" w:rsidRPr="00A020A9" w:rsidRDefault="00A020A9" w:rsidP="00A020A9">
      <w:pPr>
        <w:ind w:firstLine="1080"/>
        <w:rPr>
          <w:sz w:val="24"/>
          <w:szCs w:val="24"/>
        </w:rPr>
      </w:pPr>
    </w:p>
    <w:p w:rsidR="00A020A9" w:rsidRPr="00A020A9" w:rsidRDefault="00A020A9" w:rsidP="00A020A9">
      <w:pPr>
        <w:ind w:firstLine="1080"/>
        <w:rPr>
          <w:sz w:val="24"/>
          <w:szCs w:val="24"/>
        </w:rPr>
      </w:pPr>
    </w:p>
    <w:p w:rsidR="00A020A9" w:rsidRPr="00A020A9" w:rsidRDefault="00A020A9" w:rsidP="00A020A9">
      <w:pPr>
        <w:jc w:val="center"/>
        <w:rPr>
          <w:rFonts w:ascii="Arial" w:hAnsi="Arial"/>
          <w:sz w:val="22"/>
          <w:szCs w:val="24"/>
          <w:lang w:eastAsia="en-US" w:bidi="en-US"/>
        </w:rPr>
      </w:pPr>
    </w:p>
    <w:p w:rsidR="00A020A9" w:rsidRPr="00A020A9" w:rsidRDefault="00A020A9" w:rsidP="00A020A9">
      <w:pPr>
        <w:jc w:val="center"/>
        <w:rPr>
          <w:b/>
          <w:bCs/>
          <w:sz w:val="24"/>
          <w:szCs w:val="24"/>
        </w:rPr>
      </w:pPr>
      <w:r w:rsidRPr="00A020A9">
        <w:rPr>
          <w:b/>
          <w:bCs/>
          <w:sz w:val="24"/>
          <w:szCs w:val="24"/>
        </w:rPr>
        <w:t xml:space="preserve">PAULO DELLA VECCHIA </w:t>
      </w:r>
    </w:p>
    <w:p w:rsidR="00A020A9" w:rsidRPr="00A020A9" w:rsidRDefault="00A020A9" w:rsidP="00A020A9">
      <w:pPr>
        <w:jc w:val="center"/>
        <w:rPr>
          <w:sz w:val="24"/>
          <w:szCs w:val="24"/>
        </w:rPr>
      </w:pPr>
      <w:r w:rsidRPr="00A020A9">
        <w:rPr>
          <w:sz w:val="24"/>
          <w:szCs w:val="24"/>
        </w:rPr>
        <w:t>Prefeito Municipal</w:t>
      </w:r>
    </w:p>
    <w:p w:rsidR="00A020A9" w:rsidRPr="00A020A9" w:rsidRDefault="00A020A9" w:rsidP="00A020A9">
      <w:pPr>
        <w:ind w:firstLine="2835"/>
        <w:jc w:val="center"/>
        <w:rPr>
          <w:sz w:val="24"/>
          <w:szCs w:val="24"/>
        </w:rPr>
      </w:pPr>
    </w:p>
    <w:p w:rsidR="00A020A9" w:rsidRPr="00A020A9" w:rsidRDefault="00A020A9" w:rsidP="00A020A9">
      <w:pPr>
        <w:ind w:firstLine="567"/>
        <w:jc w:val="center"/>
        <w:rPr>
          <w:sz w:val="24"/>
          <w:szCs w:val="24"/>
        </w:rPr>
      </w:pPr>
    </w:p>
    <w:p w:rsidR="00A020A9" w:rsidRPr="00A020A9" w:rsidRDefault="00A020A9" w:rsidP="00A020A9">
      <w:pPr>
        <w:jc w:val="center"/>
        <w:rPr>
          <w:sz w:val="24"/>
          <w:szCs w:val="24"/>
        </w:rPr>
      </w:pPr>
      <w:r w:rsidRPr="00A020A9">
        <w:rPr>
          <w:sz w:val="24"/>
          <w:szCs w:val="24"/>
        </w:rPr>
        <w:t>Registre-se e Publique-se.</w:t>
      </w:r>
    </w:p>
    <w:p w:rsidR="00A020A9" w:rsidRPr="00A020A9" w:rsidRDefault="00A020A9" w:rsidP="00A020A9">
      <w:pPr>
        <w:jc w:val="both"/>
        <w:rPr>
          <w:sz w:val="24"/>
          <w:szCs w:val="24"/>
        </w:rPr>
      </w:pPr>
    </w:p>
    <w:p w:rsidR="00A020A9" w:rsidRPr="00A020A9" w:rsidRDefault="00A020A9" w:rsidP="00A020A9">
      <w:pPr>
        <w:jc w:val="both"/>
        <w:rPr>
          <w:sz w:val="24"/>
          <w:szCs w:val="24"/>
        </w:rPr>
      </w:pPr>
    </w:p>
    <w:p w:rsidR="00A020A9" w:rsidRPr="00A020A9" w:rsidRDefault="00A020A9" w:rsidP="00A020A9">
      <w:pPr>
        <w:ind w:firstLine="1080"/>
        <w:jc w:val="center"/>
        <w:rPr>
          <w:b/>
          <w:sz w:val="24"/>
          <w:szCs w:val="24"/>
        </w:rPr>
      </w:pPr>
    </w:p>
    <w:p w:rsidR="00A020A9" w:rsidRPr="00A020A9" w:rsidRDefault="00A020A9" w:rsidP="00A020A9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A020A9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A020A9" w:rsidRPr="00A020A9" w:rsidRDefault="00A020A9" w:rsidP="00A020A9">
      <w:pPr>
        <w:jc w:val="center"/>
        <w:rPr>
          <w:rFonts w:cs="Arial"/>
          <w:sz w:val="24"/>
          <w:szCs w:val="24"/>
          <w:lang w:eastAsia="en-US" w:bidi="en-US"/>
        </w:rPr>
      </w:pPr>
      <w:r w:rsidRPr="00A020A9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A020A9" w:rsidRPr="00A020A9" w:rsidRDefault="00A020A9" w:rsidP="00A020A9">
      <w:pPr>
        <w:ind w:firstLine="1080"/>
        <w:rPr>
          <w:sz w:val="24"/>
          <w:szCs w:val="24"/>
        </w:rPr>
      </w:pPr>
    </w:p>
    <w:p w:rsidR="00ED46C0" w:rsidRDefault="00ED46C0">
      <w:pPr>
        <w:jc w:val="both"/>
        <w:rPr>
          <w:sz w:val="24"/>
        </w:rPr>
      </w:pPr>
    </w:p>
    <w:p w:rsidR="00ED46C0" w:rsidRPr="00ED46C0" w:rsidRDefault="00ED46C0" w:rsidP="00ED46C0">
      <w:pPr>
        <w:rPr>
          <w:sz w:val="24"/>
        </w:rPr>
      </w:pPr>
    </w:p>
    <w:p w:rsidR="00B559F5" w:rsidRPr="00ED46C0" w:rsidRDefault="00B559F5" w:rsidP="00ED46C0">
      <w:pPr>
        <w:tabs>
          <w:tab w:val="left" w:pos="1620"/>
        </w:tabs>
        <w:rPr>
          <w:sz w:val="24"/>
        </w:rPr>
      </w:pPr>
      <w:bookmarkStart w:id="0" w:name="_GoBack"/>
      <w:bookmarkEnd w:id="0"/>
    </w:p>
    <w:sectPr w:rsidR="00B559F5" w:rsidRPr="00ED46C0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755" w:rsidRDefault="00541755">
      <w:r>
        <w:separator/>
      </w:r>
    </w:p>
  </w:endnote>
  <w:endnote w:type="continuationSeparator" w:id="0">
    <w:p w:rsidR="00541755" w:rsidRDefault="0054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755" w:rsidRDefault="00541755">
      <w:r>
        <w:separator/>
      </w:r>
    </w:p>
  </w:footnote>
  <w:footnote w:type="continuationSeparator" w:id="0">
    <w:p w:rsidR="00541755" w:rsidRDefault="00541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0691B"/>
    <w:rsid w:val="0001426D"/>
    <w:rsid w:val="00023085"/>
    <w:rsid w:val="000263F5"/>
    <w:rsid w:val="00034323"/>
    <w:rsid w:val="00055E26"/>
    <w:rsid w:val="0006204E"/>
    <w:rsid w:val="0006610B"/>
    <w:rsid w:val="00067B26"/>
    <w:rsid w:val="000A2D3D"/>
    <w:rsid w:val="000A35C8"/>
    <w:rsid w:val="000A47CC"/>
    <w:rsid w:val="000B304A"/>
    <w:rsid w:val="000B7045"/>
    <w:rsid w:val="000C0048"/>
    <w:rsid w:val="000C0451"/>
    <w:rsid w:val="00117123"/>
    <w:rsid w:val="0012616B"/>
    <w:rsid w:val="0013374B"/>
    <w:rsid w:val="00134435"/>
    <w:rsid w:val="00144D52"/>
    <w:rsid w:val="001878D2"/>
    <w:rsid w:val="001925AE"/>
    <w:rsid w:val="00197B60"/>
    <w:rsid w:val="001B037F"/>
    <w:rsid w:val="001B2F43"/>
    <w:rsid w:val="00207D5B"/>
    <w:rsid w:val="00212AFF"/>
    <w:rsid w:val="00233164"/>
    <w:rsid w:val="00271C5F"/>
    <w:rsid w:val="00276413"/>
    <w:rsid w:val="00280849"/>
    <w:rsid w:val="0028579E"/>
    <w:rsid w:val="00293DF2"/>
    <w:rsid w:val="00297463"/>
    <w:rsid w:val="00297D40"/>
    <w:rsid w:val="002A33C4"/>
    <w:rsid w:val="002A5724"/>
    <w:rsid w:val="002B2769"/>
    <w:rsid w:val="002D18A1"/>
    <w:rsid w:val="002E2FB8"/>
    <w:rsid w:val="00311C35"/>
    <w:rsid w:val="00313FDE"/>
    <w:rsid w:val="00325D54"/>
    <w:rsid w:val="00330468"/>
    <w:rsid w:val="0033508F"/>
    <w:rsid w:val="00344B49"/>
    <w:rsid w:val="003878E3"/>
    <w:rsid w:val="003A020D"/>
    <w:rsid w:val="003A1CCF"/>
    <w:rsid w:val="003A39D2"/>
    <w:rsid w:val="003B2282"/>
    <w:rsid w:val="003F652A"/>
    <w:rsid w:val="00426A8D"/>
    <w:rsid w:val="00431E76"/>
    <w:rsid w:val="00440652"/>
    <w:rsid w:val="004957A1"/>
    <w:rsid w:val="00496C2D"/>
    <w:rsid w:val="00496CE1"/>
    <w:rsid w:val="004B52C4"/>
    <w:rsid w:val="004C5556"/>
    <w:rsid w:val="004C69F7"/>
    <w:rsid w:val="004D48B9"/>
    <w:rsid w:val="004F7967"/>
    <w:rsid w:val="005105D8"/>
    <w:rsid w:val="005323A0"/>
    <w:rsid w:val="00541755"/>
    <w:rsid w:val="00546A0B"/>
    <w:rsid w:val="00551785"/>
    <w:rsid w:val="00555987"/>
    <w:rsid w:val="005B465E"/>
    <w:rsid w:val="005B5AE6"/>
    <w:rsid w:val="005C1A45"/>
    <w:rsid w:val="005C2573"/>
    <w:rsid w:val="005D1602"/>
    <w:rsid w:val="00603E80"/>
    <w:rsid w:val="006223BE"/>
    <w:rsid w:val="00630C48"/>
    <w:rsid w:val="0067049B"/>
    <w:rsid w:val="006715C1"/>
    <w:rsid w:val="00697303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09CC"/>
    <w:rsid w:val="007920D6"/>
    <w:rsid w:val="00796AB4"/>
    <w:rsid w:val="007A067F"/>
    <w:rsid w:val="007A4261"/>
    <w:rsid w:val="007B22AA"/>
    <w:rsid w:val="007D14F1"/>
    <w:rsid w:val="007D4C4E"/>
    <w:rsid w:val="007E3786"/>
    <w:rsid w:val="008020DE"/>
    <w:rsid w:val="00804734"/>
    <w:rsid w:val="008355D2"/>
    <w:rsid w:val="008443A7"/>
    <w:rsid w:val="00847196"/>
    <w:rsid w:val="00851CE1"/>
    <w:rsid w:val="00857029"/>
    <w:rsid w:val="00864102"/>
    <w:rsid w:val="00872148"/>
    <w:rsid w:val="00873395"/>
    <w:rsid w:val="008A02BF"/>
    <w:rsid w:val="008B01AB"/>
    <w:rsid w:val="008B71E1"/>
    <w:rsid w:val="008C079D"/>
    <w:rsid w:val="008D7E32"/>
    <w:rsid w:val="008E4EC7"/>
    <w:rsid w:val="008F3445"/>
    <w:rsid w:val="00900321"/>
    <w:rsid w:val="009321D6"/>
    <w:rsid w:val="00935607"/>
    <w:rsid w:val="00965EE0"/>
    <w:rsid w:val="0096683D"/>
    <w:rsid w:val="0098176B"/>
    <w:rsid w:val="009B075C"/>
    <w:rsid w:val="009C2C16"/>
    <w:rsid w:val="009C45FA"/>
    <w:rsid w:val="009D73B7"/>
    <w:rsid w:val="009E6CF6"/>
    <w:rsid w:val="009F6C14"/>
    <w:rsid w:val="00A020A9"/>
    <w:rsid w:val="00A13E8E"/>
    <w:rsid w:val="00A26724"/>
    <w:rsid w:val="00A35E4B"/>
    <w:rsid w:val="00A45FA4"/>
    <w:rsid w:val="00A471A4"/>
    <w:rsid w:val="00A57EC4"/>
    <w:rsid w:val="00A72B6E"/>
    <w:rsid w:val="00A80DE1"/>
    <w:rsid w:val="00A84C61"/>
    <w:rsid w:val="00AA58A6"/>
    <w:rsid w:val="00AB48EA"/>
    <w:rsid w:val="00AB50AE"/>
    <w:rsid w:val="00AB5DED"/>
    <w:rsid w:val="00AD21B5"/>
    <w:rsid w:val="00AD4229"/>
    <w:rsid w:val="00AF624B"/>
    <w:rsid w:val="00B030FD"/>
    <w:rsid w:val="00B16EF4"/>
    <w:rsid w:val="00B37078"/>
    <w:rsid w:val="00B535B6"/>
    <w:rsid w:val="00B559F5"/>
    <w:rsid w:val="00BA41F4"/>
    <w:rsid w:val="00C16FA6"/>
    <w:rsid w:val="00C24D6F"/>
    <w:rsid w:val="00C81E06"/>
    <w:rsid w:val="00C91A30"/>
    <w:rsid w:val="00C95FF9"/>
    <w:rsid w:val="00CC611C"/>
    <w:rsid w:val="00CF3218"/>
    <w:rsid w:val="00CF3DED"/>
    <w:rsid w:val="00D03211"/>
    <w:rsid w:val="00D039A3"/>
    <w:rsid w:val="00D1270C"/>
    <w:rsid w:val="00D37145"/>
    <w:rsid w:val="00D42BDD"/>
    <w:rsid w:val="00D42CFB"/>
    <w:rsid w:val="00D43DE0"/>
    <w:rsid w:val="00D50D85"/>
    <w:rsid w:val="00D560EF"/>
    <w:rsid w:val="00D72260"/>
    <w:rsid w:val="00D76D7F"/>
    <w:rsid w:val="00D816E7"/>
    <w:rsid w:val="00D81E90"/>
    <w:rsid w:val="00D91B4D"/>
    <w:rsid w:val="00DC09F7"/>
    <w:rsid w:val="00DC2487"/>
    <w:rsid w:val="00E0574F"/>
    <w:rsid w:val="00E14037"/>
    <w:rsid w:val="00E178A0"/>
    <w:rsid w:val="00E41791"/>
    <w:rsid w:val="00E42D49"/>
    <w:rsid w:val="00E85ADB"/>
    <w:rsid w:val="00E944BF"/>
    <w:rsid w:val="00EB68BB"/>
    <w:rsid w:val="00ED46C0"/>
    <w:rsid w:val="00EE5C5C"/>
    <w:rsid w:val="00F0461E"/>
    <w:rsid w:val="00F320F4"/>
    <w:rsid w:val="00F40D36"/>
    <w:rsid w:val="00F47BF8"/>
    <w:rsid w:val="00F60AD8"/>
    <w:rsid w:val="00F643FD"/>
    <w:rsid w:val="00F92015"/>
    <w:rsid w:val="00FD412E"/>
    <w:rsid w:val="00FE42AD"/>
    <w:rsid w:val="00FE525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  <w:style w:type="character" w:customStyle="1" w:styleId="CabealhoChar">
    <w:name w:val="Cabeçalho Char"/>
    <w:aliases w:val="hd Char,he Char"/>
    <w:link w:val="Cabealho"/>
    <w:locked/>
    <w:rsid w:val="00ED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7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User</cp:lastModifiedBy>
  <cp:revision>12</cp:revision>
  <cp:lastPrinted>2021-04-05T19:41:00Z</cp:lastPrinted>
  <dcterms:created xsi:type="dcterms:W3CDTF">2021-02-01T12:24:00Z</dcterms:created>
  <dcterms:modified xsi:type="dcterms:W3CDTF">2021-04-05T19:42:00Z</dcterms:modified>
</cp:coreProperties>
</file>