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8A7525" w:rsidP="008A7525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D74B3B">
        <w:rPr>
          <w:b/>
          <w:sz w:val="32"/>
          <w:szCs w:val="32"/>
        </w:rPr>
        <w:t>0</w:t>
      </w:r>
      <w:r w:rsidR="00132A15">
        <w:rPr>
          <w:b/>
          <w:sz w:val="32"/>
          <w:szCs w:val="32"/>
        </w:rPr>
        <w:t>90</w:t>
      </w:r>
      <w:r w:rsidR="00D74B3B">
        <w:rPr>
          <w:b/>
          <w:sz w:val="32"/>
          <w:szCs w:val="32"/>
        </w:rPr>
        <w:t>,</w:t>
      </w:r>
      <w:r w:rsidRPr="00D4591A">
        <w:rPr>
          <w:b/>
          <w:sz w:val="32"/>
          <w:szCs w:val="32"/>
        </w:rPr>
        <w:t xml:space="preserve"> de</w:t>
      </w:r>
      <w:r w:rsidR="003B1BB6">
        <w:rPr>
          <w:b/>
          <w:sz w:val="32"/>
          <w:szCs w:val="32"/>
        </w:rPr>
        <w:t xml:space="preserve"> </w:t>
      </w:r>
      <w:r w:rsidR="003979E0">
        <w:rPr>
          <w:b/>
          <w:sz w:val="32"/>
          <w:szCs w:val="32"/>
        </w:rPr>
        <w:t>09 de março de 2021.</w:t>
      </w:r>
    </w:p>
    <w:p w:rsidR="00D01A45" w:rsidRPr="00D4591A" w:rsidRDefault="00D01A45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F2881" w:rsidRPr="00D4591A" w:rsidRDefault="003F2881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87672" w:rsidRDefault="00387672" w:rsidP="00387672">
      <w:pPr>
        <w:pStyle w:val="Recuodecorpodetexto"/>
        <w:ind w:left="5245" w:firstLine="0"/>
        <w:rPr>
          <w:b/>
          <w:szCs w:val="24"/>
        </w:rPr>
      </w:pPr>
      <w:r>
        <w:rPr>
          <w:b/>
          <w:szCs w:val="24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  <w:szCs w:val="24"/>
          </w:rPr>
          <w:t>em Caráter Temporário</w:t>
        </w:r>
      </w:smartTag>
      <w:r>
        <w:rPr>
          <w:b/>
          <w:szCs w:val="24"/>
        </w:rPr>
        <w:t xml:space="preserve"> – ACT e dá outras providências.</w:t>
      </w:r>
    </w:p>
    <w:p w:rsidR="00387672" w:rsidRDefault="00387672" w:rsidP="00387672">
      <w:pPr>
        <w:jc w:val="both"/>
        <w:rPr>
          <w:sz w:val="24"/>
          <w:szCs w:val="24"/>
        </w:rPr>
      </w:pPr>
    </w:p>
    <w:p w:rsidR="00387672" w:rsidRDefault="00387672" w:rsidP="00387672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657322" w:rsidRDefault="00657322" w:rsidP="00456B21">
      <w:pPr>
        <w:ind w:left="708"/>
        <w:jc w:val="both"/>
        <w:rPr>
          <w:sz w:val="24"/>
          <w:szCs w:val="24"/>
        </w:rPr>
      </w:pPr>
    </w:p>
    <w:p w:rsidR="005463DB" w:rsidRPr="00D4591A" w:rsidRDefault="005463DB" w:rsidP="005463DB">
      <w:pPr>
        <w:ind w:left="567" w:firstLine="2410"/>
        <w:jc w:val="both"/>
        <w:rPr>
          <w:b/>
          <w:bCs/>
          <w:sz w:val="24"/>
          <w:szCs w:val="24"/>
          <w:u w:val="single"/>
        </w:rPr>
      </w:pPr>
      <w:r w:rsidRPr="00D4591A">
        <w:rPr>
          <w:b/>
          <w:bCs/>
          <w:sz w:val="24"/>
          <w:szCs w:val="24"/>
          <w:u w:val="single"/>
        </w:rPr>
        <w:t>RESOLVE:</w:t>
      </w:r>
    </w:p>
    <w:p w:rsidR="005463DB" w:rsidRPr="00D4591A" w:rsidRDefault="005463DB" w:rsidP="005463DB">
      <w:pPr>
        <w:jc w:val="both"/>
        <w:rPr>
          <w:sz w:val="24"/>
          <w:szCs w:val="24"/>
        </w:rPr>
      </w:pPr>
    </w:p>
    <w:p w:rsidR="005463DB" w:rsidRPr="00D4591A" w:rsidRDefault="005463DB" w:rsidP="005463DB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1º</w:t>
      </w:r>
      <w:r w:rsidRPr="00D4591A">
        <w:rPr>
          <w:sz w:val="24"/>
          <w:szCs w:val="24"/>
        </w:rPr>
        <w:t xml:space="preserve"> Ficam prorrogadas as Admissões em Caráter Temporário </w:t>
      </w:r>
      <w:r w:rsidRPr="00D4591A">
        <w:rPr>
          <w:b/>
          <w:sz w:val="24"/>
          <w:szCs w:val="24"/>
        </w:rPr>
        <w:t xml:space="preserve">(ACT), </w:t>
      </w:r>
      <w:r w:rsidRPr="00D4591A">
        <w:rPr>
          <w:sz w:val="24"/>
          <w:szCs w:val="24"/>
        </w:rPr>
        <w:t>para ocupar funções junt</w:t>
      </w:r>
      <w:r w:rsidR="00132A15">
        <w:rPr>
          <w:sz w:val="24"/>
          <w:szCs w:val="24"/>
        </w:rPr>
        <w:t>o às Secretarias Municipais, do servidor</w:t>
      </w:r>
      <w:r w:rsidRPr="00D4591A">
        <w:rPr>
          <w:sz w:val="24"/>
          <w:szCs w:val="24"/>
        </w:rPr>
        <w:t xml:space="preserve"> conforme abaixo relacionados:</w:t>
      </w:r>
    </w:p>
    <w:p w:rsidR="005463DB" w:rsidRDefault="005463DB" w:rsidP="00456B21">
      <w:pPr>
        <w:ind w:left="708"/>
        <w:jc w:val="both"/>
        <w:rPr>
          <w:sz w:val="24"/>
          <w:szCs w:val="24"/>
        </w:rPr>
      </w:pPr>
    </w:p>
    <w:p w:rsidR="00864AFD" w:rsidRPr="00D4591A" w:rsidRDefault="00864AFD" w:rsidP="00864AFD">
      <w:pPr>
        <w:jc w:val="both"/>
        <w:rPr>
          <w:bCs/>
          <w:sz w:val="24"/>
          <w:szCs w:val="24"/>
        </w:rPr>
      </w:pPr>
      <w:r w:rsidRPr="00D4591A">
        <w:rPr>
          <w:bCs/>
          <w:sz w:val="24"/>
          <w:szCs w:val="24"/>
        </w:rPr>
        <w:t xml:space="preserve">Função: </w:t>
      </w:r>
      <w:r w:rsidR="003979E0">
        <w:rPr>
          <w:bCs/>
          <w:sz w:val="24"/>
          <w:szCs w:val="24"/>
        </w:rPr>
        <w:t>Motorista I</w:t>
      </w:r>
    </w:p>
    <w:p w:rsidR="00016788" w:rsidRPr="003979E0" w:rsidRDefault="00864AFD" w:rsidP="00A71E53">
      <w:pPr>
        <w:jc w:val="both"/>
        <w:rPr>
          <w:sz w:val="24"/>
          <w:szCs w:val="24"/>
        </w:rPr>
      </w:pPr>
      <w:r w:rsidRPr="00D4591A">
        <w:rPr>
          <w:sz w:val="24"/>
          <w:szCs w:val="24"/>
        </w:rPr>
        <w:t>Servidor:</w:t>
      </w:r>
      <w:r w:rsidR="003979E0">
        <w:rPr>
          <w:sz w:val="24"/>
          <w:szCs w:val="24"/>
        </w:rPr>
        <w:t xml:space="preserve"> </w:t>
      </w:r>
      <w:r w:rsidR="003979E0" w:rsidRPr="003979E0">
        <w:rPr>
          <w:b/>
          <w:sz w:val="24"/>
          <w:szCs w:val="24"/>
        </w:rPr>
        <w:t>ALAN FERNANDO KLINGER</w:t>
      </w:r>
      <w:r w:rsidR="003979E0">
        <w:rPr>
          <w:sz w:val="24"/>
          <w:szCs w:val="24"/>
        </w:rPr>
        <w:t>,</w:t>
      </w:r>
      <w:r>
        <w:rPr>
          <w:sz w:val="24"/>
          <w:szCs w:val="24"/>
        </w:rPr>
        <w:t xml:space="preserve"> Matrícula nº </w:t>
      </w:r>
      <w:r w:rsidR="003979E0">
        <w:rPr>
          <w:sz w:val="24"/>
          <w:szCs w:val="24"/>
        </w:rPr>
        <w:t>1215</w:t>
      </w:r>
      <w:r w:rsidRPr="00D4591A">
        <w:rPr>
          <w:sz w:val="24"/>
          <w:szCs w:val="24"/>
        </w:rPr>
        <w:t>, nomeado(a) pela Portaria nº</w:t>
      </w:r>
      <w:r>
        <w:rPr>
          <w:sz w:val="24"/>
          <w:szCs w:val="24"/>
        </w:rPr>
        <w:t>0</w:t>
      </w:r>
      <w:r w:rsidR="003979E0">
        <w:rPr>
          <w:sz w:val="24"/>
          <w:szCs w:val="24"/>
        </w:rPr>
        <w:t>37</w:t>
      </w:r>
      <w:r w:rsidRPr="00D4591A">
        <w:rPr>
          <w:sz w:val="24"/>
          <w:szCs w:val="24"/>
        </w:rPr>
        <w:t xml:space="preserve">, </w:t>
      </w:r>
      <w:r w:rsidR="003979E0">
        <w:rPr>
          <w:sz w:val="24"/>
          <w:szCs w:val="24"/>
        </w:rPr>
        <w:t>de 11 de janeiro de 2021.</w:t>
      </w:r>
    </w:p>
    <w:p w:rsidR="00A71E53" w:rsidRPr="00D4591A" w:rsidRDefault="00A71E53" w:rsidP="005463DB">
      <w:pPr>
        <w:jc w:val="both"/>
        <w:rPr>
          <w:sz w:val="24"/>
          <w:szCs w:val="24"/>
        </w:rPr>
      </w:pPr>
    </w:p>
    <w:p w:rsidR="00456B21" w:rsidRDefault="00B60948" w:rsidP="0073778A">
      <w:pPr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2º</w:t>
      </w:r>
      <w:r w:rsidRPr="00D4591A">
        <w:rPr>
          <w:sz w:val="24"/>
          <w:szCs w:val="24"/>
        </w:rPr>
        <w:t xml:space="preserve"> A</w:t>
      </w:r>
      <w:r w:rsidR="00F20F59" w:rsidRPr="00D4591A">
        <w:rPr>
          <w:sz w:val="24"/>
          <w:szCs w:val="24"/>
        </w:rPr>
        <w:t>s</w:t>
      </w:r>
      <w:r w:rsidRPr="00D4591A">
        <w:rPr>
          <w:sz w:val="24"/>
          <w:szCs w:val="24"/>
        </w:rPr>
        <w:t xml:space="preserve"> admiss</w:t>
      </w:r>
      <w:r w:rsidR="00F20F59" w:rsidRPr="00D4591A">
        <w:rPr>
          <w:sz w:val="24"/>
          <w:szCs w:val="24"/>
        </w:rPr>
        <w:t xml:space="preserve">ões </w:t>
      </w:r>
      <w:r w:rsidRPr="00D4591A">
        <w:rPr>
          <w:sz w:val="24"/>
          <w:szCs w:val="24"/>
        </w:rPr>
        <w:t xml:space="preserve">de que </w:t>
      </w:r>
      <w:r w:rsidRPr="00963564">
        <w:rPr>
          <w:sz w:val="24"/>
          <w:szCs w:val="24"/>
        </w:rPr>
        <w:t xml:space="preserve">trata o Art. 1º, </w:t>
      </w:r>
      <w:r w:rsidR="00D33486" w:rsidRPr="00963564">
        <w:rPr>
          <w:sz w:val="24"/>
          <w:szCs w:val="24"/>
        </w:rPr>
        <w:t>encerram</w:t>
      </w:r>
      <w:r w:rsidRPr="00963564">
        <w:rPr>
          <w:sz w:val="24"/>
          <w:szCs w:val="24"/>
        </w:rPr>
        <w:t xml:space="preserve">-se no dia </w:t>
      </w:r>
      <w:r w:rsidR="00963564" w:rsidRPr="00963564">
        <w:rPr>
          <w:sz w:val="24"/>
          <w:szCs w:val="24"/>
        </w:rPr>
        <w:t xml:space="preserve">30 </w:t>
      </w:r>
      <w:r w:rsidR="003979E0">
        <w:rPr>
          <w:sz w:val="24"/>
          <w:szCs w:val="24"/>
        </w:rPr>
        <w:t xml:space="preserve">abril </w:t>
      </w:r>
      <w:r w:rsidR="008D6BD0" w:rsidRPr="00963564">
        <w:rPr>
          <w:sz w:val="24"/>
          <w:szCs w:val="24"/>
        </w:rPr>
        <w:t>de 20</w:t>
      </w:r>
      <w:r w:rsidR="00963564" w:rsidRPr="00963564">
        <w:rPr>
          <w:sz w:val="24"/>
          <w:szCs w:val="24"/>
        </w:rPr>
        <w:t>21</w:t>
      </w:r>
      <w:r w:rsidR="00657322">
        <w:rPr>
          <w:sz w:val="24"/>
          <w:szCs w:val="24"/>
        </w:rPr>
        <w:t>.</w:t>
      </w:r>
    </w:p>
    <w:p w:rsidR="00657322" w:rsidRPr="00D4591A" w:rsidRDefault="00657322" w:rsidP="0073778A">
      <w:pPr>
        <w:ind w:firstLine="708"/>
        <w:jc w:val="both"/>
        <w:rPr>
          <w:sz w:val="24"/>
          <w:szCs w:val="24"/>
        </w:rPr>
      </w:pPr>
    </w:p>
    <w:p w:rsidR="00456B21" w:rsidRPr="00D4591A" w:rsidRDefault="00456B21" w:rsidP="00456B21">
      <w:pPr>
        <w:ind w:firstLine="708"/>
        <w:jc w:val="both"/>
        <w:rPr>
          <w:sz w:val="24"/>
          <w:szCs w:val="24"/>
        </w:rPr>
      </w:pPr>
    </w:p>
    <w:p w:rsidR="000C495E" w:rsidRPr="00D4591A" w:rsidRDefault="000C495E" w:rsidP="00F02CD7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 xml:space="preserve">Art. </w:t>
      </w:r>
      <w:r w:rsidR="001749BC" w:rsidRPr="00D4591A">
        <w:rPr>
          <w:b/>
          <w:sz w:val="24"/>
          <w:szCs w:val="24"/>
        </w:rPr>
        <w:t>3</w:t>
      </w:r>
      <w:r w:rsidRPr="00D4591A">
        <w:rPr>
          <w:b/>
          <w:sz w:val="24"/>
          <w:szCs w:val="24"/>
        </w:rPr>
        <w:t>º</w:t>
      </w:r>
      <w:r w:rsidRPr="00D4591A">
        <w:rPr>
          <w:sz w:val="24"/>
          <w:szCs w:val="24"/>
        </w:rPr>
        <w:t xml:space="preserve"> Esta Portaria entra em vigor na data de sua publicação.</w:t>
      </w:r>
    </w:p>
    <w:p w:rsidR="002208F6" w:rsidRPr="00D4591A" w:rsidRDefault="002208F6" w:rsidP="002208F6">
      <w:pPr>
        <w:jc w:val="both"/>
        <w:rPr>
          <w:sz w:val="24"/>
          <w:szCs w:val="24"/>
        </w:rPr>
      </w:pPr>
    </w:p>
    <w:p w:rsidR="000C495E" w:rsidRPr="00D4591A" w:rsidRDefault="000C495E" w:rsidP="007116F8">
      <w:pPr>
        <w:pStyle w:val="Recuodecorpodetexto"/>
        <w:spacing w:line="240" w:lineRule="auto"/>
        <w:ind w:firstLine="708"/>
        <w:rPr>
          <w:szCs w:val="24"/>
        </w:rPr>
      </w:pPr>
      <w:r w:rsidRPr="00D4591A">
        <w:rPr>
          <w:szCs w:val="24"/>
        </w:rPr>
        <w:t xml:space="preserve">Prefeitura Municipal de Ermo -SC, em </w:t>
      </w:r>
      <w:r w:rsidR="003979E0">
        <w:rPr>
          <w:szCs w:val="24"/>
        </w:rPr>
        <w:t>09 de março de 2021</w:t>
      </w:r>
      <w:r w:rsidR="00F02CD7" w:rsidRPr="00D4591A">
        <w:rPr>
          <w:szCs w:val="24"/>
        </w:rPr>
        <w:t>.</w:t>
      </w:r>
    </w:p>
    <w:p w:rsidR="000C495E" w:rsidRPr="003B1BB6" w:rsidRDefault="000C495E">
      <w:pPr>
        <w:pStyle w:val="Recuodecorpodetexto"/>
        <w:rPr>
          <w:szCs w:val="24"/>
        </w:rPr>
      </w:pPr>
    </w:p>
    <w:p w:rsidR="000C495E" w:rsidRPr="003B1BB6" w:rsidRDefault="000C495E">
      <w:pPr>
        <w:pStyle w:val="Recuodecorpodetexto"/>
        <w:rPr>
          <w:szCs w:val="24"/>
        </w:rPr>
      </w:pPr>
    </w:p>
    <w:p w:rsidR="003B1BB6" w:rsidRPr="003B1BB6" w:rsidRDefault="003B1BB6" w:rsidP="003B1BB6">
      <w:pPr>
        <w:jc w:val="center"/>
        <w:rPr>
          <w:b/>
          <w:bCs/>
          <w:sz w:val="24"/>
          <w:szCs w:val="24"/>
        </w:rPr>
      </w:pPr>
      <w:r w:rsidRPr="003B1BB6">
        <w:rPr>
          <w:b/>
          <w:bCs/>
          <w:sz w:val="24"/>
          <w:szCs w:val="24"/>
        </w:rPr>
        <w:t xml:space="preserve">PAULO DELLA VECCHIA </w:t>
      </w: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Prefeito Municipal</w:t>
      </w:r>
    </w:p>
    <w:p w:rsidR="003B1BB6" w:rsidRPr="003B1BB6" w:rsidRDefault="003B1BB6" w:rsidP="003B1BB6">
      <w:pPr>
        <w:ind w:firstLine="2835"/>
        <w:jc w:val="center"/>
        <w:rPr>
          <w:sz w:val="24"/>
          <w:szCs w:val="24"/>
        </w:rPr>
      </w:pPr>
    </w:p>
    <w:p w:rsidR="003B1BB6" w:rsidRPr="003B1BB6" w:rsidRDefault="003B1BB6" w:rsidP="003B1BB6">
      <w:pPr>
        <w:ind w:firstLine="567"/>
        <w:jc w:val="center"/>
        <w:rPr>
          <w:sz w:val="24"/>
          <w:szCs w:val="24"/>
        </w:rPr>
      </w:pP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Registre-se e Publique-se.</w:t>
      </w: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ind w:firstLine="1080"/>
        <w:jc w:val="center"/>
        <w:rPr>
          <w:b/>
          <w:sz w:val="24"/>
          <w:szCs w:val="24"/>
        </w:rPr>
      </w:pPr>
    </w:p>
    <w:p w:rsidR="003B1BB6" w:rsidRPr="003B1BB6" w:rsidRDefault="003B1BB6" w:rsidP="003B1BB6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3B1BB6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70210" w:rsidRPr="00422616" w:rsidRDefault="003B1BB6" w:rsidP="00422616">
      <w:pPr>
        <w:jc w:val="center"/>
        <w:rPr>
          <w:rFonts w:cs="Arial"/>
          <w:sz w:val="24"/>
          <w:szCs w:val="24"/>
          <w:lang w:eastAsia="en-US" w:bidi="en-US"/>
        </w:rPr>
      </w:pPr>
      <w:r w:rsidRPr="003B1BB6">
        <w:rPr>
          <w:rFonts w:cs="Arial"/>
          <w:sz w:val="24"/>
          <w:szCs w:val="24"/>
          <w:lang w:eastAsia="en-US" w:bidi="en-US"/>
        </w:rPr>
        <w:t>Secret</w:t>
      </w:r>
      <w:bookmarkStart w:id="0" w:name="_GoBack"/>
      <w:bookmarkEnd w:id="0"/>
      <w:r w:rsidRPr="003B1BB6">
        <w:rPr>
          <w:rFonts w:cs="Arial"/>
          <w:sz w:val="24"/>
          <w:szCs w:val="24"/>
          <w:lang w:eastAsia="en-US" w:bidi="en-US"/>
        </w:rPr>
        <w:t>ário de Administração e Finanças</w:t>
      </w:r>
    </w:p>
    <w:sectPr w:rsidR="00E70210" w:rsidRPr="00422616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6C" w:rsidRDefault="0064496C">
      <w:r>
        <w:separator/>
      </w:r>
    </w:p>
  </w:endnote>
  <w:endnote w:type="continuationSeparator" w:id="0">
    <w:p w:rsidR="0064496C" w:rsidRDefault="0064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5" w:rsidRDefault="009C4035" w:rsidP="009C4035">
    <w:pPr>
      <w:pStyle w:val="Rodap"/>
      <w:pBdr>
        <w:bottom w:val="single" w:sz="12" w:space="1" w:color="auto"/>
      </w:pBdr>
    </w:pPr>
  </w:p>
  <w:p w:rsidR="009C4035" w:rsidRPr="003030BB" w:rsidRDefault="009C4035" w:rsidP="009C4035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6C" w:rsidRDefault="0064496C">
      <w:r>
        <w:separator/>
      </w:r>
    </w:p>
  </w:footnote>
  <w:footnote w:type="continuationSeparator" w:id="0">
    <w:p w:rsidR="0064496C" w:rsidRDefault="00644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5" w:rsidRDefault="009C4035" w:rsidP="009C4035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6889913" r:id="rId2"/>
      </w:object>
    </w:r>
  </w:p>
  <w:p w:rsidR="009C4035" w:rsidRDefault="009C4035" w:rsidP="009C4035">
    <w:pPr>
      <w:pStyle w:val="Cabealho"/>
      <w:rPr>
        <w:sz w:val="28"/>
      </w:rPr>
    </w:pPr>
    <w:r>
      <w:rPr>
        <w:sz w:val="28"/>
      </w:rPr>
      <w:t xml:space="preserve">                       </w:t>
    </w:r>
    <w:r>
      <w:rPr>
        <w:sz w:val="28"/>
      </w:rPr>
      <w:t>Estado de Santa Catarina</w:t>
    </w:r>
  </w:p>
  <w:p w:rsidR="009C4035" w:rsidRDefault="009C4035" w:rsidP="009C4035">
    <w:pPr>
      <w:pStyle w:val="Cabealho"/>
      <w:ind w:left="1701"/>
      <w:rPr>
        <w:sz w:val="10"/>
      </w:rPr>
    </w:pPr>
  </w:p>
  <w:p w:rsidR="009C4035" w:rsidRDefault="009C4035" w:rsidP="009C4035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              </w:t>
    </w:r>
    <w:r>
      <w:rPr>
        <w:b/>
        <w:spacing w:val="20"/>
        <w:sz w:val="32"/>
      </w:rPr>
      <w:t>PREFEITURA MUNICIPAL DE ERMO</w:t>
    </w:r>
  </w:p>
  <w:p w:rsidR="009C4035" w:rsidRPr="000664D6" w:rsidRDefault="009C4035" w:rsidP="009C4035">
    <w:pPr>
      <w:pStyle w:val="Cabealho"/>
      <w:ind w:firstLine="1701"/>
      <w:rPr>
        <w:spacing w:val="20"/>
        <w:sz w:val="6"/>
        <w:szCs w:val="6"/>
      </w:rPr>
    </w:pPr>
  </w:p>
  <w:p w:rsidR="009C4035" w:rsidRPr="000664D6" w:rsidRDefault="009C4035" w:rsidP="009C4035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      </w:t>
    </w:r>
    <w:r w:rsidRPr="000664D6">
      <w:rPr>
        <w:spacing w:val="20"/>
        <w:sz w:val="22"/>
        <w:szCs w:val="22"/>
      </w:rPr>
      <w:t>CNPJ nº 01.608.905/0001-01</w:t>
    </w:r>
  </w:p>
  <w:p w:rsidR="009C4035" w:rsidRDefault="009C4035" w:rsidP="009C4035">
    <w:pPr>
      <w:pStyle w:val="Cabealho"/>
    </w:pPr>
    <w:r>
      <w:rPr>
        <w:i/>
      </w:rPr>
      <w:t>___________________________________________________________________________</w:t>
    </w:r>
  </w:p>
  <w:p w:rsidR="001F7E6A" w:rsidRPr="0015707B" w:rsidRDefault="001F7E6A" w:rsidP="001F7E6A">
    <w:pPr>
      <w:pStyle w:val="Cabealho"/>
    </w:pPr>
  </w:p>
  <w:p w:rsidR="001F7E6A" w:rsidRDefault="001F7E6A" w:rsidP="001F7E6A">
    <w:pPr>
      <w:pStyle w:val="Cabealho"/>
    </w:pPr>
  </w:p>
  <w:p w:rsidR="001F7E6A" w:rsidRDefault="001F7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16788"/>
    <w:rsid w:val="0004347B"/>
    <w:rsid w:val="00044D04"/>
    <w:rsid w:val="00047948"/>
    <w:rsid w:val="00055895"/>
    <w:rsid w:val="000578A0"/>
    <w:rsid w:val="00063DD3"/>
    <w:rsid w:val="00080B48"/>
    <w:rsid w:val="0008313D"/>
    <w:rsid w:val="000A1080"/>
    <w:rsid w:val="000C495E"/>
    <w:rsid w:val="000D06B9"/>
    <w:rsid w:val="000F7F70"/>
    <w:rsid w:val="00122B5E"/>
    <w:rsid w:val="00132A15"/>
    <w:rsid w:val="001359BE"/>
    <w:rsid w:val="001429BF"/>
    <w:rsid w:val="00150524"/>
    <w:rsid w:val="001749BC"/>
    <w:rsid w:val="00177684"/>
    <w:rsid w:val="00185486"/>
    <w:rsid w:val="001B1C6F"/>
    <w:rsid w:val="001E6D82"/>
    <w:rsid w:val="001F7E6A"/>
    <w:rsid w:val="002208F6"/>
    <w:rsid w:val="00223847"/>
    <w:rsid w:val="002709C5"/>
    <w:rsid w:val="00270D18"/>
    <w:rsid w:val="002747A3"/>
    <w:rsid w:val="002A5E6F"/>
    <w:rsid w:val="002A6EAF"/>
    <w:rsid w:val="002C092E"/>
    <w:rsid w:val="002C0CAA"/>
    <w:rsid w:val="002C18F8"/>
    <w:rsid w:val="003135C5"/>
    <w:rsid w:val="00341786"/>
    <w:rsid w:val="00384ADD"/>
    <w:rsid w:val="00387672"/>
    <w:rsid w:val="003979E0"/>
    <w:rsid w:val="003B04B5"/>
    <w:rsid w:val="003B1BB6"/>
    <w:rsid w:val="003D4272"/>
    <w:rsid w:val="003D6359"/>
    <w:rsid w:val="003E2074"/>
    <w:rsid w:val="003F2881"/>
    <w:rsid w:val="00411BFB"/>
    <w:rsid w:val="00422616"/>
    <w:rsid w:val="00425E43"/>
    <w:rsid w:val="004316CD"/>
    <w:rsid w:val="00437D0A"/>
    <w:rsid w:val="00455167"/>
    <w:rsid w:val="00456B21"/>
    <w:rsid w:val="00477A7E"/>
    <w:rsid w:val="00480A8D"/>
    <w:rsid w:val="004A3308"/>
    <w:rsid w:val="004B0B23"/>
    <w:rsid w:val="004C52D3"/>
    <w:rsid w:val="004F560B"/>
    <w:rsid w:val="004F6F71"/>
    <w:rsid w:val="005139F3"/>
    <w:rsid w:val="00537026"/>
    <w:rsid w:val="005463DB"/>
    <w:rsid w:val="005509E2"/>
    <w:rsid w:val="00564DEF"/>
    <w:rsid w:val="0057190B"/>
    <w:rsid w:val="00572F38"/>
    <w:rsid w:val="005976AB"/>
    <w:rsid w:val="005D066E"/>
    <w:rsid w:val="005F2A23"/>
    <w:rsid w:val="00606C4F"/>
    <w:rsid w:val="0064496C"/>
    <w:rsid w:val="00657322"/>
    <w:rsid w:val="006602C7"/>
    <w:rsid w:val="006A318D"/>
    <w:rsid w:val="006A49D7"/>
    <w:rsid w:val="006B012A"/>
    <w:rsid w:val="006C7714"/>
    <w:rsid w:val="006D212D"/>
    <w:rsid w:val="006E3760"/>
    <w:rsid w:val="006F5B6B"/>
    <w:rsid w:val="00704467"/>
    <w:rsid w:val="007116F8"/>
    <w:rsid w:val="0073778A"/>
    <w:rsid w:val="00741549"/>
    <w:rsid w:val="00761DFD"/>
    <w:rsid w:val="007722F4"/>
    <w:rsid w:val="00795E59"/>
    <w:rsid w:val="007A7AE1"/>
    <w:rsid w:val="007F0B4E"/>
    <w:rsid w:val="00830437"/>
    <w:rsid w:val="00832101"/>
    <w:rsid w:val="00843EE5"/>
    <w:rsid w:val="00844760"/>
    <w:rsid w:val="008448DD"/>
    <w:rsid w:val="008504E3"/>
    <w:rsid w:val="00861683"/>
    <w:rsid w:val="00861B33"/>
    <w:rsid w:val="00864AFD"/>
    <w:rsid w:val="008858D3"/>
    <w:rsid w:val="008874C4"/>
    <w:rsid w:val="008A7525"/>
    <w:rsid w:val="008C0131"/>
    <w:rsid w:val="008D06CA"/>
    <w:rsid w:val="008D2CE7"/>
    <w:rsid w:val="008D6BD0"/>
    <w:rsid w:val="008E2DD9"/>
    <w:rsid w:val="008E624E"/>
    <w:rsid w:val="00902DE2"/>
    <w:rsid w:val="00911A29"/>
    <w:rsid w:val="00936C6C"/>
    <w:rsid w:val="00937B6F"/>
    <w:rsid w:val="0096194E"/>
    <w:rsid w:val="00963564"/>
    <w:rsid w:val="0097420E"/>
    <w:rsid w:val="00982548"/>
    <w:rsid w:val="00983442"/>
    <w:rsid w:val="0098440C"/>
    <w:rsid w:val="009A53F0"/>
    <w:rsid w:val="009B2541"/>
    <w:rsid w:val="009C4035"/>
    <w:rsid w:val="009D2F5D"/>
    <w:rsid w:val="009E6A42"/>
    <w:rsid w:val="009F0BB1"/>
    <w:rsid w:val="00A31C75"/>
    <w:rsid w:val="00A34F11"/>
    <w:rsid w:val="00A404F4"/>
    <w:rsid w:val="00A53A21"/>
    <w:rsid w:val="00A71E53"/>
    <w:rsid w:val="00A73F76"/>
    <w:rsid w:val="00A74879"/>
    <w:rsid w:val="00A82693"/>
    <w:rsid w:val="00A9790D"/>
    <w:rsid w:val="00AA7933"/>
    <w:rsid w:val="00B30198"/>
    <w:rsid w:val="00B3037E"/>
    <w:rsid w:val="00B340CC"/>
    <w:rsid w:val="00B41B4F"/>
    <w:rsid w:val="00B44FF9"/>
    <w:rsid w:val="00B502D4"/>
    <w:rsid w:val="00B60948"/>
    <w:rsid w:val="00B65E1D"/>
    <w:rsid w:val="00B76576"/>
    <w:rsid w:val="00B8303D"/>
    <w:rsid w:val="00B83F5D"/>
    <w:rsid w:val="00BA3371"/>
    <w:rsid w:val="00BB7877"/>
    <w:rsid w:val="00BD05E8"/>
    <w:rsid w:val="00C31EB6"/>
    <w:rsid w:val="00C36BE0"/>
    <w:rsid w:val="00C45C60"/>
    <w:rsid w:val="00CA79F1"/>
    <w:rsid w:val="00CC00CB"/>
    <w:rsid w:val="00D01A45"/>
    <w:rsid w:val="00D07F8C"/>
    <w:rsid w:val="00D229A7"/>
    <w:rsid w:val="00D22FE2"/>
    <w:rsid w:val="00D30D5C"/>
    <w:rsid w:val="00D3184E"/>
    <w:rsid w:val="00D33486"/>
    <w:rsid w:val="00D4591A"/>
    <w:rsid w:val="00D74B3B"/>
    <w:rsid w:val="00D93EB3"/>
    <w:rsid w:val="00D97B4A"/>
    <w:rsid w:val="00DD5558"/>
    <w:rsid w:val="00E06A4A"/>
    <w:rsid w:val="00E24672"/>
    <w:rsid w:val="00E63705"/>
    <w:rsid w:val="00E70210"/>
    <w:rsid w:val="00E75AFC"/>
    <w:rsid w:val="00E845AA"/>
    <w:rsid w:val="00EA4B52"/>
    <w:rsid w:val="00EB7921"/>
    <w:rsid w:val="00F02CD7"/>
    <w:rsid w:val="00F0669A"/>
    <w:rsid w:val="00F12A08"/>
    <w:rsid w:val="00F134AC"/>
    <w:rsid w:val="00F20F59"/>
    <w:rsid w:val="00F502F8"/>
    <w:rsid w:val="00F93DC1"/>
    <w:rsid w:val="00FB31B5"/>
    <w:rsid w:val="00FC64B7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7FA275F0-39DF-4D89-8F9E-87632FB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1F7E6A"/>
  </w:style>
  <w:style w:type="character" w:customStyle="1" w:styleId="RecuodecorpodetextoChar">
    <w:name w:val="Recuo de corpo de texto Char"/>
    <w:basedOn w:val="Fontepargpadro"/>
    <w:link w:val="Recuodecorpodetexto"/>
    <w:rsid w:val="00387672"/>
    <w:rPr>
      <w:sz w:val="24"/>
    </w:rPr>
  </w:style>
  <w:style w:type="character" w:customStyle="1" w:styleId="RodapChar">
    <w:name w:val="Rodapé Char"/>
    <w:basedOn w:val="Fontepargpadro"/>
    <w:link w:val="Rodap"/>
    <w:rsid w:val="009C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256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34</cp:revision>
  <cp:lastPrinted>2021-03-10T16:59:00Z</cp:lastPrinted>
  <dcterms:created xsi:type="dcterms:W3CDTF">2019-12-27T19:21:00Z</dcterms:created>
  <dcterms:modified xsi:type="dcterms:W3CDTF">2021-03-10T16:59:00Z</dcterms:modified>
</cp:coreProperties>
</file>