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25" w:rsidRPr="00D4591A" w:rsidRDefault="008A7525" w:rsidP="008A7525">
      <w:pPr>
        <w:jc w:val="right"/>
        <w:rPr>
          <w:b/>
          <w:sz w:val="32"/>
          <w:szCs w:val="32"/>
        </w:rPr>
      </w:pPr>
      <w:r w:rsidRPr="009B422B">
        <w:rPr>
          <w:b/>
          <w:sz w:val="32"/>
          <w:szCs w:val="32"/>
        </w:rPr>
        <w:t xml:space="preserve">PORTARIA Nº </w:t>
      </w:r>
      <w:r w:rsidR="00D74B3B" w:rsidRPr="009B422B">
        <w:rPr>
          <w:b/>
          <w:sz w:val="32"/>
          <w:szCs w:val="32"/>
        </w:rPr>
        <w:t>0</w:t>
      </w:r>
      <w:r w:rsidR="009B422B" w:rsidRPr="009B422B">
        <w:rPr>
          <w:b/>
          <w:sz w:val="32"/>
          <w:szCs w:val="32"/>
        </w:rPr>
        <w:t>86</w:t>
      </w:r>
      <w:r w:rsidR="00D74B3B" w:rsidRPr="009B422B">
        <w:rPr>
          <w:b/>
          <w:sz w:val="32"/>
          <w:szCs w:val="32"/>
        </w:rPr>
        <w:t>,</w:t>
      </w:r>
      <w:r w:rsidRPr="009B422B">
        <w:rPr>
          <w:b/>
          <w:sz w:val="32"/>
          <w:szCs w:val="32"/>
        </w:rPr>
        <w:t xml:space="preserve"> de</w:t>
      </w:r>
      <w:r w:rsidR="003B1BB6" w:rsidRPr="009B422B">
        <w:rPr>
          <w:b/>
          <w:sz w:val="32"/>
          <w:szCs w:val="32"/>
        </w:rPr>
        <w:t xml:space="preserve"> </w:t>
      </w:r>
      <w:r w:rsidR="00C9534A" w:rsidRPr="009B422B">
        <w:rPr>
          <w:b/>
          <w:sz w:val="32"/>
          <w:szCs w:val="32"/>
        </w:rPr>
        <w:t xml:space="preserve">08 de março </w:t>
      </w:r>
      <w:r w:rsidR="003B1BB6" w:rsidRPr="009B422B">
        <w:rPr>
          <w:b/>
          <w:sz w:val="32"/>
          <w:szCs w:val="32"/>
        </w:rPr>
        <w:t>de 2021</w:t>
      </w:r>
      <w:r w:rsidRPr="009B422B">
        <w:rPr>
          <w:b/>
          <w:sz w:val="32"/>
          <w:szCs w:val="32"/>
        </w:rPr>
        <w:t>.</w:t>
      </w:r>
    </w:p>
    <w:p w:rsidR="00D01A45" w:rsidRPr="00D4591A" w:rsidRDefault="00D01A45" w:rsidP="002C0CAA">
      <w:pPr>
        <w:pStyle w:val="Recuodecorpodetexto"/>
        <w:spacing w:line="240" w:lineRule="auto"/>
        <w:ind w:left="5670" w:firstLine="0"/>
        <w:rPr>
          <w:szCs w:val="24"/>
        </w:rPr>
      </w:pPr>
    </w:p>
    <w:p w:rsidR="00687232" w:rsidRDefault="00687232" w:rsidP="00687232">
      <w:pPr>
        <w:pStyle w:val="Recuodecorpodetexto"/>
        <w:ind w:left="5245" w:firstLine="0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Prorroga Portaria de Admissão de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  <w:szCs w:val="24"/>
          </w:rPr>
          <w:t>em Caráter Temporário</w:t>
        </w:r>
      </w:smartTag>
      <w:r>
        <w:rPr>
          <w:b/>
          <w:szCs w:val="24"/>
        </w:rPr>
        <w:t xml:space="preserve"> – ACT e dá outras providências.</w:t>
      </w:r>
    </w:p>
    <w:p w:rsidR="00687232" w:rsidRDefault="00687232" w:rsidP="00687232">
      <w:pPr>
        <w:jc w:val="both"/>
        <w:rPr>
          <w:sz w:val="24"/>
          <w:szCs w:val="24"/>
        </w:rPr>
      </w:pPr>
    </w:p>
    <w:p w:rsidR="00687232" w:rsidRDefault="00687232" w:rsidP="00687232">
      <w:pPr>
        <w:ind w:left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PAULO DELLA VECCHIA</w:t>
      </w:r>
      <w:r>
        <w:rPr>
          <w:sz w:val="24"/>
          <w:szCs w:val="24"/>
        </w:rPr>
        <w:t>, Prefeito Municipal de Ermo, Estado de Santa Catarina, no uso de suas atribuições e tendo em vista o disposto no Art. 62, inciso VIII da Lei Orgânica Municipal, combinado com o Art. 2º, I e III da Lei nº 120/2001, de 03 de outubro de 2001;</w:t>
      </w:r>
    </w:p>
    <w:p w:rsidR="00893A07" w:rsidRDefault="00893A07" w:rsidP="005463DB">
      <w:pPr>
        <w:ind w:left="567" w:firstLine="2410"/>
        <w:jc w:val="both"/>
        <w:rPr>
          <w:b/>
          <w:bCs/>
          <w:sz w:val="24"/>
          <w:szCs w:val="24"/>
          <w:u w:val="single"/>
        </w:rPr>
      </w:pPr>
    </w:p>
    <w:p w:rsidR="005463DB" w:rsidRPr="00D4591A" w:rsidRDefault="005463DB" w:rsidP="005463DB">
      <w:pPr>
        <w:ind w:left="567" w:firstLine="2410"/>
        <w:jc w:val="both"/>
        <w:rPr>
          <w:b/>
          <w:bCs/>
          <w:sz w:val="24"/>
          <w:szCs w:val="24"/>
          <w:u w:val="single"/>
        </w:rPr>
      </w:pPr>
      <w:r w:rsidRPr="00D4591A">
        <w:rPr>
          <w:b/>
          <w:bCs/>
          <w:sz w:val="24"/>
          <w:szCs w:val="24"/>
          <w:u w:val="single"/>
        </w:rPr>
        <w:t>RESOLVE:</w:t>
      </w:r>
    </w:p>
    <w:p w:rsidR="005463DB" w:rsidRPr="00D4591A" w:rsidRDefault="005463DB" w:rsidP="005463DB">
      <w:pPr>
        <w:jc w:val="both"/>
        <w:rPr>
          <w:sz w:val="24"/>
          <w:szCs w:val="24"/>
        </w:rPr>
      </w:pPr>
    </w:p>
    <w:p w:rsidR="005463DB" w:rsidRPr="00D4591A" w:rsidRDefault="005463DB" w:rsidP="005463DB">
      <w:pPr>
        <w:ind w:firstLine="708"/>
        <w:jc w:val="both"/>
        <w:rPr>
          <w:sz w:val="24"/>
          <w:szCs w:val="24"/>
        </w:rPr>
      </w:pPr>
      <w:r w:rsidRPr="00D4591A">
        <w:rPr>
          <w:b/>
          <w:sz w:val="24"/>
          <w:szCs w:val="24"/>
        </w:rPr>
        <w:t>Art. 1º</w:t>
      </w:r>
      <w:r w:rsidRPr="00D4591A">
        <w:rPr>
          <w:sz w:val="24"/>
          <w:szCs w:val="24"/>
        </w:rPr>
        <w:t xml:space="preserve"> Ficam prorrogadas as Admissões em Caráter Temporário </w:t>
      </w:r>
      <w:r w:rsidRPr="00D4591A">
        <w:rPr>
          <w:b/>
          <w:sz w:val="24"/>
          <w:szCs w:val="24"/>
        </w:rPr>
        <w:t xml:space="preserve">(ACT), </w:t>
      </w:r>
      <w:r w:rsidRPr="00D4591A">
        <w:rPr>
          <w:sz w:val="24"/>
          <w:szCs w:val="24"/>
        </w:rPr>
        <w:t>para ocupar funções junto às Secretarias Municipais, dos servidores conforme abaixo relacionados:</w:t>
      </w:r>
    </w:p>
    <w:p w:rsidR="005463DB" w:rsidRDefault="005463DB" w:rsidP="00456B21">
      <w:pPr>
        <w:ind w:left="708"/>
        <w:jc w:val="both"/>
        <w:rPr>
          <w:sz w:val="24"/>
          <w:szCs w:val="24"/>
        </w:rPr>
      </w:pPr>
    </w:p>
    <w:p w:rsidR="00864AFD" w:rsidRPr="00D4591A" w:rsidRDefault="00864AFD" w:rsidP="00864AFD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 xml:space="preserve">Função: </w:t>
      </w:r>
      <w:r w:rsidR="00C9534A">
        <w:rPr>
          <w:bCs/>
          <w:sz w:val="24"/>
          <w:szCs w:val="24"/>
        </w:rPr>
        <w:t>Enfermeira</w:t>
      </w:r>
    </w:p>
    <w:p w:rsidR="00864AFD" w:rsidRDefault="00864AFD" w:rsidP="00864AFD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 w:rsidR="00C9534A">
        <w:rPr>
          <w:b/>
          <w:bCs/>
          <w:sz w:val="24"/>
          <w:szCs w:val="24"/>
        </w:rPr>
        <w:t>SANDRA TEREZINHA DA ROSA</w:t>
      </w:r>
      <w:r>
        <w:rPr>
          <w:sz w:val="24"/>
          <w:szCs w:val="24"/>
        </w:rPr>
        <w:t>, Matrícula nº</w:t>
      </w:r>
      <w:r w:rsidR="00C9534A">
        <w:rPr>
          <w:sz w:val="24"/>
          <w:szCs w:val="24"/>
        </w:rPr>
        <w:t>1204</w:t>
      </w:r>
      <w:r w:rsidRPr="00D4591A">
        <w:rPr>
          <w:sz w:val="24"/>
          <w:szCs w:val="24"/>
        </w:rPr>
        <w:t>, nomeado(a) pela Portaria nº</w:t>
      </w:r>
      <w:r w:rsidR="00C9534A">
        <w:rPr>
          <w:sz w:val="24"/>
          <w:szCs w:val="24"/>
        </w:rPr>
        <w:t>036</w:t>
      </w:r>
      <w:r w:rsidRPr="00D4591A">
        <w:rPr>
          <w:sz w:val="24"/>
          <w:szCs w:val="24"/>
        </w:rPr>
        <w:t xml:space="preserve">, de </w:t>
      </w:r>
      <w:r w:rsidR="00C9534A">
        <w:rPr>
          <w:sz w:val="24"/>
          <w:szCs w:val="24"/>
        </w:rPr>
        <w:t>08 de janeiro de 2021.</w:t>
      </w:r>
    </w:p>
    <w:p w:rsidR="00864AFD" w:rsidRDefault="00864AFD" w:rsidP="00456B21">
      <w:pPr>
        <w:ind w:left="708"/>
        <w:jc w:val="both"/>
        <w:rPr>
          <w:sz w:val="24"/>
          <w:szCs w:val="24"/>
        </w:rPr>
      </w:pPr>
    </w:p>
    <w:p w:rsidR="00864AFD" w:rsidRPr="00D4591A" w:rsidRDefault="00864AFD" w:rsidP="00864AFD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>Função</w:t>
      </w:r>
      <w:r w:rsidR="009B422B">
        <w:rPr>
          <w:bCs/>
          <w:sz w:val="24"/>
          <w:szCs w:val="24"/>
        </w:rPr>
        <w:t>: Motorista I</w:t>
      </w:r>
      <w:r>
        <w:rPr>
          <w:bCs/>
          <w:sz w:val="24"/>
          <w:szCs w:val="24"/>
        </w:rPr>
        <w:t xml:space="preserve"> </w:t>
      </w:r>
    </w:p>
    <w:p w:rsidR="00864AFD" w:rsidRDefault="00864AFD" w:rsidP="00864AFD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 xml:space="preserve">Servidor: </w:t>
      </w:r>
      <w:r w:rsidR="00C9534A">
        <w:rPr>
          <w:b/>
          <w:bCs/>
          <w:sz w:val="24"/>
          <w:szCs w:val="24"/>
        </w:rPr>
        <w:t>SAMUEL DE VARGAS MACHADO</w:t>
      </w:r>
      <w:r>
        <w:rPr>
          <w:sz w:val="24"/>
          <w:szCs w:val="24"/>
        </w:rPr>
        <w:t>, Matrícula nº1</w:t>
      </w:r>
      <w:r w:rsidR="00C9534A">
        <w:rPr>
          <w:sz w:val="24"/>
          <w:szCs w:val="24"/>
        </w:rPr>
        <w:t>208</w:t>
      </w:r>
      <w:r w:rsidRPr="00D4591A">
        <w:rPr>
          <w:sz w:val="24"/>
          <w:szCs w:val="24"/>
        </w:rPr>
        <w:t xml:space="preserve">, nomeado(a) pela Portaria nº </w:t>
      </w:r>
      <w:r>
        <w:rPr>
          <w:sz w:val="24"/>
          <w:szCs w:val="24"/>
        </w:rPr>
        <w:t>034</w:t>
      </w:r>
      <w:r w:rsidRPr="00D4591A">
        <w:rPr>
          <w:sz w:val="24"/>
          <w:szCs w:val="24"/>
        </w:rPr>
        <w:t xml:space="preserve">, de </w:t>
      </w:r>
      <w:r w:rsidR="00C9534A">
        <w:rPr>
          <w:sz w:val="24"/>
          <w:szCs w:val="24"/>
        </w:rPr>
        <w:t>08 de janeiro de 2021</w:t>
      </w:r>
    </w:p>
    <w:p w:rsidR="00864AFD" w:rsidRDefault="00864AFD" w:rsidP="00864AFD">
      <w:pPr>
        <w:jc w:val="both"/>
        <w:rPr>
          <w:sz w:val="24"/>
          <w:szCs w:val="24"/>
        </w:rPr>
      </w:pPr>
    </w:p>
    <w:p w:rsidR="00A71E53" w:rsidRPr="00D4591A" w:rsidRDefault="00A71E53" w:rsidP="005463DB">
      <w:pPr>
        <w:jc w:val="both"/>
        <w:rPr>
          <w:sz w:val="24"/>
          <w:szCs w:val="24"/>
        </w:rPr>
      </w:pPr>
    </w:p>
    <w:p w:rsidR="00456B21" w:rsidRDefault="00B60948" w:rsidP="0073778A">
      <w:pPr>
        <w:ind w:firstLine="708"/>
        <w:jc w:val="both"/>
        <w:rPr>
          <w:sz w:val="24"/>
          <w:szCs w:val="24"/>
        </w:rPr>
      </w:pPr>
      <w:r w:rsidRPr="00D4591A">
        <w:rPr>
          <w:b/>
          <w:sz w:val="24"/>
          <w:szCs w:val="24"/>
        </w:rPr>
        <w:t>Art. 2º</w:t>
      </w:r>
      <w:r w:rsidRPr="00D4591A">
        <w:rPr>
          <w:sz w:val="24"/>
          <w:szCs w:val="24"/>
        </w:rPr>
        <w:t xml:space="preserve"> A</w:t>
      </w:r>
      <w:r w:rsidR="00F20F59" w:rsidRPr="00D4591A">
        <w:rPr>
          <w:sz w:val="24"/>
          <w:szCs w:val="24"/>
        </w:rPr>
        <w:t>s</w:t>
      </w:r>
      <w:r w:rsidRPr="00D4591A">
        <w:rPr>
          <w:sz w:val="24"/>
          <w:szCs w:val="24"/>
        </w:rPr>
        <w:t xml:space="preserve"> admiss</w:t>
      </w:r>
      <w:r w:rsidR="00F20F59" w:rsidRPr="00D4591A">
        <w:rPr>
          <w:sz w:val="24"/>
          <w:szCs w:val="24"/>
        </w:rPr>
        <w:t xml:space="preserve">ões </w:t>
      </w:r>
      <w:r w:rsidRPr="00D4591A">
        <w:rPr>
          <w:sz w:val="24"/>
          <w:szCs w:val="24"/>
        </w:rPr>
        <w:t xml:space="preserve">de que </w:t>
      </w:r>
      <w:r w:rsidRPr="00963564">
        <w:rPr>
          <w:sz w:val="24"/>
          <w:szCs w:val="24"/>
        </w:rPr>
        <w:t xml:space="preserve">trata o Art. 1º, </w:t>
      </w:r>
      <w:r w:rsidR="00D33486" w:rsidRPr="00963564">
        <w:rPr>
          <w:sz w:val="24"/>
          <w:szCs w:val="24"/>
        </w:rPr>
        <w:t>encerram</w:t>
      </w:r>
      <w:r w:rsidRPr="00963564">
        <w:rPr>
          <w:sz w:val="24"/>
          <w:szCs w:val="24"/>
        </w:rPr>
        <w:t xml:space="preserve">-se no dia </w:t>
      </w:r>
      <w:r w:rsidR="00963564" w:rsidRPr="00963564">
        <w:rPr>
          <w:sz w:val="24"/>
          <w:szCs w:val="24"/>
        </w:rPr>
        <w:t xml:space="preserve">30 </w:t>
      </w:r>
      <w:r w:rsidR="00C9534A">
        <w:rPr>
          <w:sz w:val="24"/>
          <w:szCs w:val="24"/>
        </w:rPr>
        <w:t>abril</w:t>
      </w:r>
      <w:r w:rsidR="008D6BD0" w:rsidRPr="00963564">
        <w:rPr>
          <w:sz w:val="24"/>
          <w:szCs w:val="24"/>
        </w:rPr>
        <w:t xml:space="preserve"> de 20</w:t>
      </w:r>
      <w:r w:rsidR="00963564" w:rsidRPr="00963564">
        <w:rPr>
          <w:sz w:val="24"/>
          <w:szCs w:val="24"/>
        </w:rPr>
        <w:t>21</w:t>
      </w:r>
      <w:r w:rsidR="00657322">
        <w:rPr>
          <w:sz w:val="24"/>
          <w:szCs w:val="24"/>
        </w:rPr>
        <w:t>.</w:t>
      </w:r>
    </w:p>
    <w:p w:rsidR="00657322" w:rsidRPr="00D4591A" w:rsidRDefault="00657322" w:rsidP="0073778A">
      <w:pPr>
        <w:ind w:firstLine="708"/>
        <w:jc w:val="both"/>
        <w:rPr>
          <w:sz w:val="24"/>
          <w:szCs w:val="24"/>
        </w:rPr>
      </w:pPr>
    </w:p>
    <w:p w:rsidR="00456B21" w:rsidRPr="00D4591A" w:rsidRDefault="00456B21" w:rsidP="00456B21">
      <w:pPr>
        <w:ind w:firstLine="708"/>
        <w:jc w:val="both"/>
        <w:rPr>
          <w:sz w:val="24"/>
          <w:szCs w:val="24"/>
        </w:rPr>
      </w:pPr>
    </w:p>
    <w:p w:rsidR="000C495E" w:rsidRPr="00D4591A" w:rsidRDefault="000C495E" w:rsidP="00F02CD7">
      <w:pPr>
        <w:spacing w:line="360" w:lineRule="auto"/>
        <w:ind w:firstLine="708"/>
        <w:jc w:val="both"/>
        <w:rPr>
          <w:sz w:val="24"/>
          <w:szCs w:val="24"/>
        </w:rPr>
      </w:pPr>
      <w:r w:rsidRPr="00D4591A">
        <w:rPr>
          <w:b/>
          <w:sz w:val="24"/>
          <w:szCs w:val="24"/>
        </w:rPr>
        <w:t xml:space="preserve">Art. </w:t>
      </w:r>
      <w:r w:rsidR="001749BC" w:rsidRPr="00D4591A">
        <w:rPr>
          <w:b/>
          <w:sz w:val="24"/>
          <w:szCs w:val="24"/>
        </w:rPr>
        <w:t>3</w:t>
      </w:r>
      <w:r w:rsidRPr="00D4591A">
        <w:rPr>
          <w:b/>
          <w:sz w:val="24"/>
          <w:szCs w:val="24"/>
        </w:rPr>
        <w:t>º</w:t>
      </w:r>
      <w:r w:rsidRPr="00D4591A">
        <w:rPr>
          <w:sz w:val="24"/>
          <w:szCs w:val="24"/>
        </w:rPr>
        <w:t xml:space="preserve"> Esta Portaria entra em vigor na data de sua publicação.</w:t>
      </w:r>
    </w:p>
    <w:p w:rsidR="002208F6" w:rsidRPr="00D4591A" w:rsidRDefault="002208F6" w:rsidP="002208F6">
      <w:pPr>
        <w:jc w:val="both"/>
        <w:rPr>
          <w:sz w:val="24"/>
          <w:szCs w:val="24"/>
        </w:rPr>
      </w:pPr>
    </w:p>
    <w:p w:rsidR="000C495E" w:rsidRPr="00D4591A" w:rsidRDefault="000C495E" w:rsidP="007116F8">
      <w:pPr>
        <w:pStyle w:val="Recuodecorpodetexto"/>
        <w:spacing w:line="240" w:lineRule="auto"/>
        <w:ind w:firstLine="708"/>
        <w:rPr>
          <w:szCs w:val="24"/>
        </w:rPr>
      </w:pPr>
      <w:r w:rsidRPr="00D4591A">
        <w:rPr>
          <w:szCs w:val="24"/>
        </w:rPr>
        <w:t xml:space="preserve">Prefeitura Municipal de Ermo -SC, em </w:t>
      </w:r>
      <w:r w:rsidR="00C9534A">
        <w:rPr>
          <w:szCs w:val="24"/>
        </w:rPr>
        <w:t xml:space="preserve">08 de março de </w:t>
      </w:r>
      <w:r w:rsidR="003B1BB6">
        <w:rPr>
          <w:szCs w:val="24"/>
        </w:rPr>
        <w:t>2021</w:t>
      </w:r>
      <w:r w:rsidR="00F02CD7" w:rsidRPr="00D4591A">
        <w:rPr>
          <w:szCs w:val="24"/>
        </w:rPr>
        <w:t>.</w:t>
      </w:r>
    </w:p>
    <w:p w:rsidR="000C495E" w:rsidRPr="003B1BB6" w:rsidRDefault="000C495E">
      <w:pPr>
        <w:pStyle w:val="Recuodecorpodetexto"/>
        <w:rPr>
          <w:szCs w:val="24"/>
        </w:rPr>
      </w:pPr>
    </w:p>
    <w:p w:rsidR="00893A07" w:rsidRDefault="00893A07">
      <w:pPr>
        <w:pStyle w:val="Recuodecorpodetexto"/>
        <w:rPr>
          <w:szCs w:val="24"/>
        </w:rPr>
      </w:pPr>
    </w:p>
    <w:p w:rsidR="003B1BB6" w:rsidRPr="003B1BB6" w:rsidRDefault="003B1BB6" w:rsidP="003B1BB6">
      <w:pPr>
        <w:jc w:val="center"/>
        <w:rPr>
          <w:b/>
          <w:bCs/>
          <w:sz w:val="24"/>
          <w:szCs w:val="24"/>
        </w:rPr>
      </w:pPr>
      <w:r w:rsidRPr="003B1BB6">
        <w:rPr>
          <w:b/>
          <w:bCs/>
          <w:sz w:val="24"/>
          <w:szCs w:val="24"/>
        </w:rPr>
        <w:t xml:space="preserve">PAULO DELLA VECCHIA </w:t>
      </w:r>
    </w:p>
    <w:p w:rsidR="003B1BB6" w:rsidRPr="003B1BB6" w:rsidRDefault="003B1BB6" w:rsidP="003B1BB6">
      <w:pPr>
        <w:jc w:val="center"/>
        <w:rPr>
          <w:sz w:val="24"/>
          <w:szCs w:val="24"/>
        </w:rPr>
      </w:pPr>
      <w:r w:rsidRPr="003B1BB6">
        <w:rPr>
          <w:sz w:val="24"/>
          <w:szCs w:val="24"/>
        </w:rPr>
        <w:t>Prefeito Municipal</w:t>
      </w:r>
    </w:p>
    <w:p w:rsidR="003B1BB6" w:rsidRPr="003B1BB6" w:rsidRDefault="003B1BB6" w:rsidP="003B1BB6">
      <w:pPr>
        <w:ind w:firstLine="2835"/>
        <w:jc w:val="center"/>
        <w:rPr>
          <w:sz w:val="24"/>
          <w:szCs w:val="24"/>
        </w:rPr>
      </w:pPr>
    </w:p>
    <w:p w:rsidR="003B1BB6" w:rsidRPr="003B1BB6" w:rsidRDefault="003B1BB6" w:rsidP="003B1BB6">
      <w:pPr>
        <w:ind w:firstLine="567"/>
        <w:jc w:val="center"/>
        <w:rPr>
          <w:sz w:val="24"/>
          <w:szCs w:val="24"/>
        </w:rPr>
      </w:pPr>
    </w:p>
    <w:p w:rsidR="003B1BB6" w:rsidRPr="003B1BB6" w:rsidRDefault="003B1BB6" w:rsidP="003B1BB6">
      <w:pPr>
        <w:jc w:val="center"/>
        <w:rPr>
          <w:sz w:val="24"/>
          <w:szCs w:val="24"/>
        </w:rPr>
      </w:pPr>
      <w:r w:rsidRPr="003B1BB6">
        <w:rPr>
          <w:sz w:val="24"/>
          <w:szCs w:val="24"/>
        </w:rPr>
        <w:t>Registre-se e Publique-se.</w:t>
      </w:r>
    </w:p>
    <w:p w:rsidR="003B1BB6" w:rsidRPr="003B1BB6" w:rsidRDefault="003B1BB6" w:rsidP="003B1BB6">
      <w:pPr>
        <w:jc w:val="both"/>
        <w:rPr>
          <w:sz w:val="24"/>
          <w:szCs w:val="24"/>
        </w:rPr>
      </w:pPr>
    </w:p>
    <w:p w:rsidR="003B1BB6" w:rsidRPr="003B1BB6" w:rsidRDefault="003B1BB6" w:rsidP="003B1BB6">
      <w:pPr>
        <w:jc w:val="both"/>
        <w:rPr>
          <w:sz w:val="24"/>
          <w:szCs w:val="24"/>
        </w:rPr>
      </w:pPr>
    </w:p>
    <w:p w:rsidR="003B1BB6" w:rsidRPr="003B1BB6" w:rsidRDefault="003B1BB6" w:rsidP="003B1BB6">
      <w:pPr>
        <w:ind w:firstLine="1080"/>
        <w:jc w:val="center"/>
        <w:rPr>
          <w:b/>
          <w:sz w:val="24"/>
          <w:szCs w:val="24"/>
        </w:rPr>
      </w:pPr>
    </w:p>
    <w:p w:rsidR="003B1BB6" w:rsidRPr="003B1BB6" w:rsidRDefault="003B1BB6" w:rsidP="003B1BB6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3B1BB6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E70210" w:rsidRPr="00422616" w:rsidRDefault="003B1BB6" w:rsidP="00422616">
      <w:pPr>
        <w:jc w:val="center"/>
        <w:rPr>
          <w:rFonts w:cs="Arial"/>
          <w:sz w:val="24"/>
          <w:szCs w:val="24"/>
          <w:lang w:eastAsia="en-US" w:bidi="en-US"/>
        </w:rPr>
      </w:pPr>
      <w:r w:rsidRPr="003B1BB6">
        <w:rPr>
          <w:rFonts w:cs="Arial"/>
          <w:sz w:val="24"/>
          <w:szCs w:val="24"/>
          <w:lang w:eastAsia="en-US" w:bidi="en-US"/>
        </w:rPr>
        <w:t>Secretário de Administração e Finanças</w:t>
      </w:r>
    </w:p>
    <w:sectPr w:rsidR="00E70210" w:rsidRPr="00422616">
      <w:headerReference w:type="default" r:id="rId6"/>
      <w:footerReference w:type="default" r:id="rId7"/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BAB" w:rsidRDefault="008D4BAB">
      <w:r>
        <w:separator/>
      </w:r>
    </w:p>
  </w:endnote>
  <w:endnote w:type="continuationSeparator" w:id="0">
    <w:p w:rsidR="008D4BAB" w:rsidRDefault="008D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63E" w:rsidRDefault="0042563E" w:rsidP="0042563E">
    <w:pPr>
      <w:pStyle w:val="Rodap"/>
      <w:pBdr>
        <w:bottom w:val="single" w:sz="12" w:space="1" w:color="auto"/>
      </w:pBdr>
    </w:pPr>
  </w:p>
  <w:p w:rsidR="0042563E" w:rsidRPr="003030BB" w:rsidRDefault="0042563E" w:rsidP="0042563E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BAB" w:rsidRDefault="008D4BAB">
      <w:r>
        <w:separator/>
      </w:r>
    </w:p>
  </w:footnote>
  <w:footnote w:type="continuationSeparator" w:id="0">
    <w:p w:rsidR="008D4BAB" w:rsidRDefault="008D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63E" w:rsidRDefault="0042563E" w:rsidP="0042563E">
    <w:pPr>
      <w:pStyle w:val="Cabealho"/>
      <w:ind w:left="1701"/>
      <w:rPr>
        <w:sz w:val="16"/>
      </w:rPr>
    </w:pPr>
    <w:r>
      <w:rPr>
        <w:i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5.75pt;margin-top:-121.55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6443821" r:id="rId2"/>
      </w:object>
    </w:r>
  </w:p>
  <w:p w:rsidR="0042563E" w:rsidRDefault="0042563E" w:rsidP="0042563E">
    <w:pPr>
      <w:pStyle w:val="Cabealho"/>
      <w:rPr>
        <w:sz w:val="28"/>
      </w:rPr>
    </w:pPr>
    <w:r>
      <w:rPr>
        <w:sz w:val="28"/>
      </w:rPr>
      <w:t xml:space="preserve">                   </w:t>
    </w:r>
    <w:r>
      <w:rPr>
        <w:sz w:val="28"/>
      </w:rPr>
      <w:t>Estado de Santa Catarina</w:t>
    </w:r>
  </w:p>
  <w:p w:rsidR="0042563E" w:rsidRDefault="0042563E" w:rsidP="0042563E">
    <w:pPr>
      <w:pStyle w:val="Cabealho"/>
      <w:ind w:left="1701"/>
      <w:rPr>
        <w:sz w:val="10"/>
      </w:rPr>
    </w:pPr>
  </w:p>
  <w:p w:rsidR="0042563E" w:rsidRPr="0042563E" w:rsidRDefault="0042563E" w:rsidP="0042563E">
    <w:pPr>
      <w:pStyle w:val="Cabealho"/>
      <w:rPr>
        <w:b/>
        <w:spacing w:val="20"/>
        <w:sz w:val="32"/>
      </w:rPr>
    </w:pPr>
    <w:r w:rsidRPr="0042563E">
      <w:rPr>
        <w:b/>
        <w:i/>
        <w:spacing w:val="20"/>
        <w:sz w:val="32"/>
      </w:rPr>
      <w:tab/>
    </w:r>
    <w:r w:rsidRPr="0042563E">
      <w:rPr>
        <w:b/>
        <w:spacing w:val="20"/>
        <w:sz w:val="32"/>
      </w:rPr>
      <w:t>PREFEITURA MUNICIPAL DE ERMO</w:t>
    </w:r>
  </w:p>
  <w:p w:rsidR="0042563E" w:rsidRPr="0042563E" w:rsidRDefault="0042563E" w:rsidP="0042563E">
    <w:pPr>
      <w:pStyle w:val="Cabealho"/>
      <w:ind w:firstLine="1701"/>
      <w:rPr>
        <w:spacing w:val="20"/>
        <w:sz w:val="6"/>
        <w:szCs w:val="6"/>
      </w:rPr>
    </w:pPr>
  </w:p>
  <w:p w:rsidR="0042563E" w:rsidRPr="000664D6" w:rsidRDefault="0042563E" w:rsidP="0042563E">
    <w:pPr>
      <w:pStyle w:val="Cabealho"/>
      <w:rPr>
        <w:spacing w:val="20"/>
        <w:sz w:val="22"/>
        <w:szCs w:val="22"/>
      </w:rPr>
    </w:pPr>
    <w:r>
      <w:rPr>
        <w:spacing w:val="20"/>
        <w:sz w:val="22"/>
        <w:szCs w:val="22"/>
      </w:rPr>
      <w:t xml:space="preserve">                 </w:t>
    </w:r>
    <w:r w:rsidRPr="000664D6">
      <w:rPr>
        <w:spacing w:val="20"/>
        <w:sz w:val="22"/>
        <w:szCs w:val="22"/>
      </w:rPr>
      <w:t>CNPJ nº 01.608.905/0001-01</w:t>
    </w:r>
  </w:p>
  <w:p w:rsidR="0042563E" w:rsidRDefault="0042563E" w:rsidP="0042563E">
    <w:pPr>
      <w:pStyle w:val="Cabealho"/>
    </w:pPr>
    <w:r>
      <w:rPr>
        <w:i/>
      </w:rPr>
      <w:t>___________________________________________________________________________</w:t>
    </w:r>
  </w:p>
  <w:p w:rsidR="001F7E6A" w:rsidRPr="0015707B" w:rsidRDefault="001F7E6A" w:rsidP="001F7E6A">
    <w:pPr>
      <w:pStyle w:val="Cabealho"/>
    </w:pPr>
  </w:p>
  <w:p w:rsidR="001F7E6A" w:rsidRDefault="001F7E6A" w:rsidP="001F7E6A">
    <w:pPr>
      <w:pStyle w:val="Cabealho"/>
    </w:pPr>
  </w:p>
  <w:p w:rsidR="001F7E6A" w:rsidRDefault="001F7E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71"/>
    <w:rsid w:val="00000F57"/>
    <w:rsid w:val="000021BD"/>
    <w:rsid w:val="00016788"/>
    <w:rsid w:val="0004347B"/>
    <w:rsid w:val="00044D04"/>
    <w:rsid w:val="00047948"/>
    <w:rsid w:val="00055895"/>
    <w:rsid w:val="000578A0"/>
    <w:rsid w:val="00063DD3"/>
    <w:rsid w:val="00080B48"/>
    <w:rsid w:val="0008313D"/>
    <w:rsid w:val="000A1080"/>
    <w:rsid w:val="000C495E"/>
    <w:rsid w:val="000D06B9"/>
    <w:rsid w:val="000F7F70"/>
    <w:rsid w:val="001108C5"/>
    <w:rsid w:val="00122B5E"/>
    <w:rsid w:val="001359BE"/>
    <w:rsid w:val="001429BF"/>
    <w:rsid w:val="00150524"/>
    <w:rsid w:val="001749BC"/>
    <w:rsid w:val="00177684"/>
    <w:rsid w:val="00185486"/>
    <w:rsid w:val="001B1C6F"/>
    <w:rsid w:val="001E6D82"/>
    <w:rsid w:val="001F7E6A"/>
    <w:rsid w:val="002208F6"/>
    <w:rsid w:val="00223847"/>
    <w:rsid w:val="00235175"/>
    <w:rsid w:val="002709C5"/>
    <w:rsid w:val="00270D18"/>
    <w:rsid w:val="002747A3"/>
    <w:rsid w:val="002A5E6F"/>
    <w:rsid w:val="002A6EAF"/>
    <w:rsid w:val="002C092E"/>
    <w:rsid w:val="002C0CAA"/>
    <w:rsid w:val="002C18F8"/>
    <w:rsid w:val="003135C5"/>
    <w:rsid w:val="00341786"/>
    <w:rsid w:val="00384ADD"/>
    <w:rsid w:val="003B1803"/>
    <w:rsid w:val="003B1BB6"/>
    <w:rsid w:val="003D4272"/>
    <w:rsid w:val="003D6359"/>
    <w:rsid w:val="003E2074"/>
    <w:rsid w:val="003F2881"/>
    <w:rsid w:val="003F7A0C"/>
    <w:rsid w:val="00411BFB"/>
    <w:rsid w:val="00422616"/>
    <w:rsid w:val="0042563E"/>
    <w:rsid w:val="00425E43"/>
    <w:rsid w:val="004316CD"/>
    <w:rsid w:val="00437D0A"/>
    <w:rsid w:val="00455167"/>
    <w:rsid w:val="00456B21"/>
    <w:rsid w:val="00477A7E"/>
    <w:rsid w:val="00480A8D"/>
    <w:rsid w:val="004A3308"/>
    <w:rsid w:val="004B0B23"/>
    <w:rsid w:val="004C52D3"/>
    <w:rsid w:val="004F560B"/>
    <w:rsid w:val="004F6F71"/>
    <w:rsid w:val="005139F3"/>
    <w:rsid w:val="00537026"/>
    <w:rsid w:val="005463DB"/>
    <w:rsid w:val="005509E2"/>
    <w:rsid w:val="00564DEF"/>
    <w:rsid w:val="0057190B"/>
    <w:rsid w:val="00572F38"/>
    <w:rsid w:val="005976AB"/>
    <w:rsid w:val="005D066E"/>
    <w:rsid w:val="005F2A23"/>
    <w:rsid w:val="00606C4F"/>
    <w:rsid w:val="00657322"/>
    <w:rsid w:val="006602C7"/>
    <w:rsid w:val="00687232"/>
    <w:rsid w:val="006A318D"/>
    <w:rsid w:val="006B012A"/>
    <w:rsid w:val="006C7714"/>
    <w:rsid w:val="006D212D"/>
    <w:rsid w:val="006E3760"/>
    <w:rsid w:val="006F5B6B"/>
    <w:rsid w:val="00704467"/>
    <w:rsid w:val="007116F8"/>
    <w:rsid w:val="0073778A"/>
    <w:rsid w:val="00741549"/>
    <w:rsid w:val="00761DFD"/>
    <w:rsid w:val="007722F4"/>
    <w:rsid w:val="00795E59"/>
    <w:rsid w:val="007A7AE1"/>
    <w:rsid w:val="007F0B4E"/>
    <w:rsid w:val="00830437"/>
    <w:rsid w:val="00832101"/>
    <w:rsid w:val="00843EE5"/>
    <w:rsid w:val="00844760"/>
    <w:rsid w:val="008448DD"/>
    <w:rsid w:val="008504E3"/>
    <w:rsid w:val="00861683"/>
    <w:rsid w:val="00861B33"/>
    <w:rsid w:val="00864AFD"/>
    <w:rsid w:val="008858D3"/>
    <w:rsid w:val="008874C4"/>
    <w:rsid w:val="00893A07"/>
    <w:rsid w:val="008A7525"/>
    <w:rsid w:val="008C0131"/>
    <w:rsid w:val="008D06CA"/>
    <w:rsid w:val="008D2CE7"/>
    <w:rsid w:val="008D4BAB"/>
    <w:rsid w:val="008D6BD0"/>
    <w:rsid w:val="008E2DD9"/>
    <w:rsid w:val="008E624E"/>
    <w:rsid w:val="00902DE2"/>
    <w:rsid w:val="00911A29"/>
    <w:rsid w:val="00936C6C"/>
    <w:rsid w:val="00937B6F"/>
    <w:rsid w:val="0096194E"/>
    <w:rsid w:val="00963564"/>
    <w:rsid w:val="0097420E"/>
    <w:rsid w:val="00982548"/>
    <w:rsid w:val="00983442"/>
    <w:rsid w:val="0098440C"/>
    <w:rsid w:val="009A53F0"/>
    <w:rsid w:val="009B2541"/>
    <w:rsid w:val="009B422B"/>
    <w:rsid w:val="009D2F5D"/>
    <w:rsid w:val="009E6A42"/>
    <w:rsid w:val="009F0BB1"/>
    <w:rsid w:val="00A31C75"/>
    <w:rsid w:val="00A34F11"/>
    <w:rsid w:val="00A404F4"/>
    <w:rsid w:val="00A53A21"/>
    <w:rsid w:val="00A71E53"/>
    <w:rsid w:val="00A73F76"/>
    <w:rsid w:val="00A74879"/>
    <w:rsid w:val="00A82693"/>
    <w:rsid w:val="00A9790D"/>
    <w:rsid w:val="00AA7933"/>
    <w:rsid w:val="00B30198"/>
    <w:rsid w:val="00B3037E"/>
    <w:rsid w:val="00B41B4F"/>
    <w:rsid w:val="00B44FF9"/>
    <w:rsid w:val="00B60948"/>
    <w:rsid w:val="00B65E1D"/>
    <w:rsid w:val="00B76576"/>
    <w:rsid w:val="00B8303D"/>
    <w:rsid w:val="00B83F5D"/>
    <w:rsid w:val="00BA3371"/>
    <w:rsid w:val="00BB7877"/>
    <w:rsid w:val="00BD05E8"/>
    <w:rsid w:val="00C31EB6"/>
    <w:rsid w:val="00C36BE0"/>
    <w:rsid w:val="00C45C60"/>
    <w:rsid w:val="00C9534A"/>
    <w:rsid w:val="00CA79F1"/>
    <w:rsid w:val="00CC00CB"/>
    <w:rsid w:val="00D01A45"/>
    <w:rsid w:val="00D07F8C"/>
    <w:rsid w:val="00D229A7"/>
    <w:rsid w:val="00D22FE2"/>
    <w:rsid w:val="00D30D5C"/>
    <w:rsid w:val="00D3184E"/>
    <w:rsid w:val="00D33486"/>
    <w:rsid w:val="00D4591A"/>
    <w:rsid w:val="00D74B3B"/>
    <w:rsid w:val="00D93EB3"/>
    <w:rsid w:val="00D97B4A"/>
    <w:rsid w:val="00DD5558"/>
    <w:rsid w:val="00E06A4A"/>
    <w:rsid w:val="00E24672"/>
    <w:rsid w:val="00E63705"/>
    <w:rsid w:val="00E70210"/>
    <w:rsid w:val="00E75AFC"/>
    <w:rsid w:val="00E845AA"/>
    <w:rsid w:val="00EA4B52"/>
    <w:rsid w:val="00EB7921"/>
    <w:rsid w:val="00F02CD7"/>
    <w:rsid w:val="00F0669A"/>
    <w:rsid w:val="00F12A08"/>
    <w:rsid w:val="00F134AC"/>
    <w:rsid w:val="00F20F59"/>
    <w:rsid w:val="00F502F8"/>
    <w:rsid w:val="00F93DC1"/>
    <w:rsid w:val="00FB31B5"/>
    <w:rsid w:val="00FC64B7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7FA275F0-39DF-4D89-8F9E-87632FB1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456B2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456B21"/>
    <w:rPr>
      <w:rFonts w:ascii="Arial" w:hAnsi="Arial"/>
      <w:sz w:val="22"/>
      <w:szCs w:val="24"/>
      <w:lang w:val="pt-BR" w:eastAsia="en-US" w:bidi="en-US"/>
    </w:rPr>
  </w:style>
  <w:style w:type="character" w:customStyle="1" w:styleId="CabealhoChar">
    <w:name w:val="Cabeçalho Char"/>
    <w:aliases w:val="hd Char,he Char"/>
    <w:link w:val="Cabealho"/>
    <w:locked/>
    <w:rsid w:val="001F7E6A"/>
  </w:style>
  <w:style w:type="character" w:customStyle="1" w:styleId="RecuodecorpodetextoChar">
    <w:name w:val="Recuo de corpo de texto Char"/>
    <w:basedOn w:val="Fontepargpadro"/>
    <w:link w:val="Recuodecorpodetexto"/>
    <w:rsid w:val="00687232"/>
    <w:rPr>
      <w:sz w:val="24"/>
    </w:rPr>
  </w:style>
  <w:style w:type="character" w:customStyle="1" w:styleId="RodapChar">
    <w:name w:val="Rodapé Char"/>
    <w:basedOn w:val="Fontepargpadro"/>
    <w:link w:val="Rodap"/>
    <w:rsid w:val="0042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235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User</cp:lastModifiedBy>
  <cp:revision>34</cp:revision>
  <cp:lastPrinted>2005-07-11T11:29:00Z</cp:lastPrinted>
  <dcterms:created xsi:type="dcterms:W3CDTF">2019-12-27T19:21:00Z</dcterms:created>
  <dcterms:modified xsi:type="dcterms:W3CDTF">2021-03-05T13:04:00Z</dcterms:modified>
</cp:coreProperties>
</file>