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25" w:rsidRPr="00D4591A" w:rsidRDefault="000034EB" w:rsidP="008A752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8A7525" w:rsidRPr="00D4591A">
        <w:rPr>
          <w:b/>
          <w:sz w:val="32"/>
          <w:szCs w:val="32"/>
        </w:rPr>
        <w:t xml:space="preserve">PORTARIA Nº </w:t>
      </w:r>
      <w:r w:rsidR="00392067">
        <w:rPr>
          <w:b/>
          <w:sz w:val="32"/>
          <w:szCs w:val="32"/>
        </w:rPr>
        <w:t>084</w:t>
      </w:r>
      <w:r w:rsidR="00D74B3B">
        <w:rPr>
          <w:b/>
          <w:sz w:val="32"/>
          <w:szCs w:val="32"/>
        </w:rPr>
        <w:t>,</w:t>
      </w:r>
      <w:r w:rsidR="008A7525" w:rsidRPr="00D4591A">
        <w:rPr>
          <w:b/>
          <w:sz w:val="32"/>
          <w:szCs w:val="32"/>
        </w:rPr>
        <w:t xml:space="preserve"> de</w:t>
      </w:r>
      <w:r w:rsidR="003B1BB6">
        <w:rPr>
          <w:b/>
          <w:sz w:val="32"/>
          <w:szCs w:val="32"/>
        </w:rPr>
        <w:t xml:space="preserve"> </w:t>
      </w:r>
      <w:r w:rsidR="00392067">
        <w:rPr>
          <w:b/>
          <w:sz w:val="32"/>
          <w:szCs w:val="32"/>
        </w:rPr>
        <w:t>0</w:t>
      </w:r>
      <w:r w:rsidR="00FD4C6E">
        <w:rPr>
          <w:b/>
          <w:sz w:val="32"/>
          <w:szCs w:val="32"/>
        </w:rPr>
        <w:t>2</w:t>
      </w:r>
      <w:r w:rsidR="00392067">
        <w:rPr>
          <w:b/>
          <w:sz w:val="32"/>
          <w:szCs w:val="32"/>
        </w:rPr>
        <w:t xml:space="preserve"> de março de 2021.</w:t>
      </w:r>
      <w:bookmarkStart w:id="0" w:name="_GoBack"/>
      <w:bookmarkEnd w:id="0"/>
    </w:p>
    <w:p w:rsidR="00D01A45" w:rsidRPr="00D4591A" w:rsidRDefault="00D01A45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3F2881" w:rsidRPr="00D4591A" w:rsidRDefault="003F2881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392067" w:rsidRPr="00C440DB" w:rsidRDefault="00392067" w:rsidP="00392067">
      <w:pPr>
        <w:pStyle w:val="Recuodecorpodetexto"/>
        <w:ind w:left="5245" w:firstLine="0"/>
        <w:rPr>
          <w:b/>
          <w:szCs w:val="24"/>
        </w:rPr>
      </w:pPr>
      <w:r w:rsidRPr="00C440DB">
        <w:rPr>
          <w:b/>
          <w:szCs w:val="24"/>
        </w:rPr>
        <w:t xml:space="preserve">Prorroga Portaria de Admissão de Servidor </w:t>
      </w:r>
      <w:smartTag w:uri="urn:schemas-microsoft-com:office:smarttags" w:element="PersonName">
        <w:smartTagPr>
          <w:attr w:name="ProductID" w:val="em Car￡ter Tempor￡rio"/>
        </w:smartTagPr>
        <w:r w:rsidRPr="00C440DB">
          <w:rPr>
            <w:b/>
            <w:szCs w:val="24"/>
          </w:rPr>
          <w:t>em Caráter Temporário</w:t>
        </w:r>
      </w:smartTag>
      <w:r w:rsidRPr="00C440DB">
        <w:rPr>
          <w:b/>
          <w:szCs w:val="24"/>
        </w:rPr>
        <w:t xml:space="preserve"> – ACT e dá outras providências.</w:t>
      </w:r>
    </w:p>
    <w:p w:rsidR="00392067" w:rsidRPr="00C440DB" w:rsidRDefault="00392067" w:rsidP="00392067">
      <w:pPr>
        <w:jc w:val="both"/>
        <w:rPr>
          <w:sz w:val="24"/>
          <w:szCs w:val="24"/>
        </w:rPr>
      </w:pPr>
    </w:p>
    <w:p w:rsidR="00392067" w:rsidRPr="00C440DB" w:rsidRDefault="00392067" w:rsidP="00392067">
      <w:pPr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PAULO DELLA VECCHIA</w:t>
      </w:r>
      <w:r w:rsidRPr="00C440DB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657322" w:rsidRDefault="00657322" w:rsidP="00456B21">
      <w:pPr>
        <w:ind w:left="708"/>
        <w:jc w:val="both"/>
        <w:rPr>
          <w:sz w:val="24"/>
          <w:szCs w:val="24"/>
        </w:rPr>
      </w:pPr>
    </w:p>
    <w:p w:rsidR="00FD4C6E" w:rsidRPr="00C440DB" w:rsidRDefault="00FD4C6E" w:rsidP="00FD4C6E">
      <w:pPr>
        <w:ind w:left="567"/>
        <w:jc w:val="both"/>
        <w:rPr>
          <w:sz w:val="24"/>
          <w:szCs w:val="24"/>
        </w:rPr>
      </w:pPr>
    </w:p>
    <w:p w:rsidR="00FD4C6E" w:rsidRPr="00C440DB" w:rsidRDefault="00FD4C6E" w:rsidP="00FD4C6E">
      <w:pPr>
        <w:ind w:left="567" w:firstLine="2410"/>
        <w:jc w:val="both"/>
        <w:rPr>
          <w:b/>
          <w:bCs/>
          <w:sz w:val="24"/>
          <w:szCs w:val="24"/>
          <w:u w:val="single"/>
        </w:rPr>
      </w:pPr>
      <w:r w:rsidRPr="00C440DB">
        <w:rPr>
          <w:b/>
          <w:bCs/>
          <w:sz w:val="24"/>
          <w:szCs w:val="24"/>
          <w:u w:val="single"/>
        </w:rPr>
        <w:t>RESOLVE:</w:t>
      </w:r>
    </w:p>
    <w:p w:rsidR="00FD4C6E" w:rsidRPr="0012028D" w:rsidRDefault="00FD4C6E" w:rsidP="00FD4C6E">
      <w:pPr>
        <w:jc w:val="both"/>
        <w:rPr>
          <w:sz w:val="24"/>
          <w:szCs w:val="24"/>
        </w:rPr>
      </w:pPr>
    </w:p>
    <w:p w:rsidR="00FD4C6E" w:rsidRDefault="00FD4C6E" w:rsidP="00FD4C6E">
      <w:pPr>
        <w:spacing w:line="360" w:lineRule="auto"/>
        <w:ind w:firstLine="708"/>
        <w:jc w:val="both"/>
        <w:rPr>
          <w:sz w:val="24"/>
          <w:szCs w:val="24"/>
        </w:rPr>
      </w:pPr>
      <w:r w:rsidRPr="0012028D">
        <w:rPr>
          <w:b/>
          <w:sz w:val="24"/>
          <w:szCs w:val="24"/>
        </w:rPr>
        <w:t>Art. 1º</w:t>
      </w:r>
      <w:r w:rsidRPr="0012028D">
        <w:rPr>
          <w:sz w:val="24"/>
          <w:szCs w:val="24"/>
        </w:rPr>
        <w:t xml:space="preserve"> Fica prorrogada até </w:t>
      </w:r>
      <w:r>
        <w:rPr>
          <w:sz w:val="24"/>
          <w:szCs w:val="24"/>
        </w:rPr>
        <w:t>30 de abril de 2021,</w:t>
      </w:r>
      <w:r w:rsidRPr="0012028D">
        <w:rPr>
          <w:sz w:val="24"/>
          <w:szCs w:val="24"/>
        </w:rPr>
        <w:t xml:space="preserve"> a nomeação da servidora </w:t>
      </w:r>
      <w:r>
        <w:rPr>
          <w:b/>
          <w:bCs/>
          <w:sz w:val="24"/>
          <w:szCs w:val="24"/>
        </w:rPr>
        <w:t xml:space="preserve">PATRICIA DAL TOÉ FERREIRA, </w:t>
      </w:r>
      <w:r w:rsidRPr="0012028D">
        <w:rPr>
          <w:bCs/>
          <w:sz w:val="24"/>
          <w:szCs w:val="24"/>
        </w:rPr>
        <w:t>Matrícula nº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1006,</w:t>
      </w:r>
      <w:r w:rsidRPr="0012028D">
        <w:rPr>
          <w:sz w:val="24"/>
          <w:szCs w:val="24"/>
        </w:rPr>
        <w:t xml:space="preserve"> em Caráter Temporário </w:t>
      </w:r>
      <w:r w:rsidRPr="0012028D">
        <w:rPr>
          <w:b/>
          <w:sz w:val="24"/>
          <w:szCs w:val="24"/>
        </w:rPr>
        <w:t>(ACT)</w:t>
      </w:r>
      <w:r w:rsidRPr="0012028D">
        <w:rPr>
          <w:sz w:val="24"/>
          <w:szCs w:val="24"/>
        </w:rPr>
        <w:t xml:space="preserve">, para ocupar a função de </w:t>
      </w:r>
      <w:r>
        <w:rPr>
          <w:b/>
          <w:sz w:val="24"/>
          <w:szCs w:val="24"/>
        </w:rPr>
        <w:t>Agente de Vigilância Sanitária,</w:t>
      </w:r>
      <w:r w:rsidRPr="0012028D">
        <w:rPr>
          <w:b/>
          <w:sz w:val="24"/>
          <w:szCs w:val="24"/>
        </w:rPr>
        <w:t xml:space="preserve"> </w:t>
      </w:r>
      <w:r w:rsidRPr="0012028D">
        <w:rPr>
          <w:sz w:val="24"/>
          <w:szCs w:val="24"/>
        </w:rPr>
        <w:t xml:space="preserve">do Quadro de Pessoal da Prefeitura Municipal de Ermo, nomeada através da Portaria nº </w:t>
      </w:r>
      <w:r>
        <w:rPr>
          <w:sz w:val="24"/>
          <w:szCs w:val="24"/>
        </w:rPr>
        <w:t>035</w:t>
      </w:r>
      <w:r w:rsidRPr="0012028D">
        <w:rPr>
          <w:sz w:val="24"/>
          <w:szCs w:val="24"/>
        </w:rPr>
        <w:t xml:space="preserve">, de </w:t>
      </w:r>
      <w:r>
        <w:rPr>
          <w:sz w:val="24"/>
          <w:szCs w:val="24"/>
        </w:rPr>
        <w:t>05 de fevereiro de 2019</w:t>
      </w:r>
    </w:p>
    <w:p w:rsidR="00FD4C6E" w:rsidRPr="00C440DB" w:rsidRDefault="00FD4C6E" w:rsidP="00FD4C6E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D4C6E" w:rsidRPr="00C440DB" w:rsidRDefault="00FD4C6E" w:rsidP="00FD4C6E">
      <w:pPr>
        <w:spacing w:line="360" w:lineRule="auto"/>
        <w:ind w:firstLine="708"/>
        <w:jc w:val="both"/>
        <w:rPr>
          <w:sz w:val="24"/>
          <w:szCs w:val="24"/>
        </w:rPr>
      </w:pPr>
      <w:r w:rsidRPr="00C440DB">
        <w:rPr>
          <w:b/>
          <w:sz w:val="24"/>
          <w:szCs w:val="24"/>
        </w:rPr>
        <w:t>Art. 2º</w:t>
      </w:r>
      <w:r w:rsidRPr="00C440DB">
        <w:rPr>
          <w:sz w:val="24"/>
          <w:szCs w:val="24"/>
        </w:rPr>
        <w:t xml:space="preserve"> Esta Portaria entra em vigor na data de sua publicação.</w:t>
      </w:r>
    </w:p>
    <w:p w:rsidR="00FD4C6E" w:rsidRDefault="00FD4C6E" w:rsidP="00FD4C6E">
      <w:pPr>
        <w:ind w:firstLine="708"/>
        <w:jc w:val="both"/>
        <w:outlineLvl w:val="0"/>
        <w:rPr>
          <w:color w:val="000000"/>
          <w:sz w:val="24"/>
          <w:szCs w:val="24"/>
        </w:rPr>
      </w:pPr>
    </w:p>
    <w:p w:rsidR="00FD4C6E" w:rsidRPr="00A61DFC" w:rsidRDefault="00FD4C6E" w:rsidP="00FD4C6E">
      <w:pPr>
        <w:ind w:firstLine="708"/>
        <w:jc w:val="both"/>
        <w:outlineLvl w:val="0"/>
        <w:rPr>
          <w:color w:val="000000"/>
          <w:sz w:val="24"/>
          <w:szCs w:val="24"/>
        </w:rPr>
      </w:pPr>
      <w:r w:rsidRPr="00A61DFC">
        <w:rPr>
          <w:color w:val="000000"/>
          <w:sz w:val="24"/>
          <w:szCs w:val="24"/>
        </w:rPr>
        <w:t xml:space="preserve">Prefeitura Municipal de Ermo - SC, em </w:t>
      </w:r>
      <w:r>
        <w:rPr>
          <w:color w:val="000000"/>
          <w:sz w:val="24"/>
          <w:szCs w:val="24"/>
        </w:rPr>
        <w:t>02 de março de 2021.</w:t>
      </w:r>
    </w:p>
    <w:p w:rsidR="000C495E" w:rsidRPr="003B1BB6" w:rsidRDefault="000C495E">
      <w:pPr>
        <w:pStyle w:val="Recuodecorpodetexto"/>
        <w:rPr>
          <w:szCs w:val="24"/>
        </w:rPr>
      </w:pPr>
    </w:p>
    <w:p w:rsidR="000C495E" w:rsidRPr="003B1BB6" w:rsidRDefault="000C495E">
      <w:pPr>
        <w:pStyle w:val="Recuodecorpodetexto"/>
        <w:rPr>
          <w:szCs w:val="24"/>
        </w:rPr>
      </w:pPr>
    </w:p>
    <w:p w:rsidR="003B1BB6" w:rsidRPr="003B1BB6" w:rsidRDefault="003B1BB6" w:rsidP="003B1BB6">
      <w:pPr>
        <w:jc w:val="center"/>
        <w:rPr>
          <w:b/>
          <w:bCs/>
          <w:sz w:val="24"/>
          <w:szCs w:val="24"/>
        </w:rPr>
      </w:pPr>
      <w:r w:rsidRPr="003B1BB6">
        <w:rPr>
          <w:b/>
          <w:bCs/>
          <w:sz w:val="24"/>
          <w:szCs w:val="24"/>
        </w:rPr>
        <w:t xml:space="preserve">PAULO DELLA VECCHIA </w:t>
      </w:r>
    </w:p>
    <w:p w:rsidR="003B1BB6" w:rsidRPr="003B1BB6" w:rsidRDefault="003B1BB6" w:rsidP="003B1BB6">
      <w:pPr>
        <w:jc w:val="center"/>
        <w:rPr>
          <w:sz w:val="24"/>
          <w:szCs w:val="24"/>
        </w:rPr>
      </w:pPr>
      <w:r w:rsidRPr="003B1BB6">
        <w:rPr>
          <w:sz w:val="24"/>
          <w:szCs w:val="24"/>
        </w:rPr>
        <w:t>Prefeito Municipal</w:t>
      </w:r>
    </w:p>
    <w:p w:rsidR="003B1BB6" w:rsidRPr="003B1BB6" w:rsidRDefault="003B1BB6" w:rsidP="003B1BB6">
      <w:pPr>
        <w:ind w:firstLine="2835"/>
        <w:jc w:val="center"/>
        <w:rPr>
          <w:sz w:val="24"/>
          <w:szCs w:val="24"/>
        </w:rPr>
      </w:pPr>
    </w:p>
    <w:p w:rsidR="003B1BB6" w:rsidRPr="003B1BB6" w:rsidRDefault="003B1BB6" w:rsidP="003B1BB6">
      <w:pPr>
        <w:ind w:firstLine="567"/>
        <w:jc w:val="center"/>
        <w:rPr>
          <w:sz w:val="24"/>
          <w:szCs w:val="24"/>
        </w:rPr>
      </w:pPr>
    </w:p>
    <w:p w:rsidR="003B1BB6" w:rsidRPr="003B1BB6" w:rsidRDefault="003B1BB6" w:rsidP="003B1BB6">
      <w:pPr>
        <w:jc w:val="center"/>
        <w:rPr>
          <w:sz w:val="24"/>
          <w:szCs w:val="24"/>
        </w:rPr>
      </w:pPr>
      <w:r w:rsidRPr="003B1BB6">
        <w:rPr>
          <w:sz w:val="24"/>
          <w:szCs w:val="24"/>
        </w:rPr>
        <w:t>Registre-se e Publique-se.</w:t>
      </w:r>
    </w:p>
    <w:p w:rsidR="003B1BB6" w:rsidRPr="003B1BB6" w:rsidRDefault="003B1BB6" w:rsidP="003B1BB6">
      <w:pPr>
        <w:jc w:val="both"/>
        <w:rPr>
          <w:sz w:val="24"/>
          <w:szCs w:val="24"/>
        </w:rPr>
      </w:pPr>
    </w:p>
    <w:p w:rsidR="003B1BB6" w:rsidRPr="003B1BB6" w:rsidRDefault="003B1BB6" w:rsidP="003B1BB6">
      <w:pPr>
        <w:jc w:val="both"/>
        <w:rPr>
          <w:sz w:val="24"/>
          <w:szCs w:val="24"/>
        </w:rPr>
      </w:pPr>
    </w:p>
    <w:p w:rsidR="003B1BB6" w:rsidRPr="003B1BB6" w:rsidRDefault="003B1BB6" w:rsidP="003B1BB6">
      <w:pPr>
        <w:ind w:firstLine="1080"/>
        <w:jc w:val="center"/>
        <w:rPr>
          <w:b/>
          <w:sz w:val="24"/>
          <w:szCs w:val="24"/>
        </w:rPr>
      </w:pPr>
    </w:p>
    <w:p w:rsidR="003B1BB6" w:rsidRPr="003B1BB6" w:rsidRDefault="003B1BB6" w:rsidP="003B1BB6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3B1BB6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E70210" w:rsidRPr="00422616" w:rsidRDefault="003B1BB6" w:rsidP="00422616">
      <w:pPr>
        <w:jc w:val="center"/>
        <w:rPr>
          <w:rFonts w:cs="Arial"/>
          <w:sz w:val="24"/>
          <w:szCs w:val="24"/>
          <w:lang w:eastAsia="en-US" w:bidi="en-US"/>
        </w:rPr>
      </w:pPr>
      <w:r w:rsidRPr="003B1BB6">
        <w:rPr>
          <w:rFonts w:cs="Arial"/>
          <w:sz w:val="24"/>
          <w:szCs w:val="24"/>
          <w:lang w:eastAsia="en-US" w:bidi="en-US"/>
        </w:rPr>
        <w:t>Secretário de Administração e Finanças</w:t>
      </w:r>
    </w:p>
    <w:sectPr w:rsidR="00E70210" w:rsidRPr="00422616">
      <w:head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7E" w:rsidRDefault="00D8197E">
      <w:r>
        <w:separator/>
      </w:r>
    </w:p>
  </w:endnote>
  <w:endnote w:type="continuationSeparator" w:id="0">
    <w:p w:rsidR="00D8197E" w:rsidRDefault="00D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7E" w:rsidRDefault="00D8197E">
      <w:r>
        <w:separator/>
      </w:r>
    </w:p>
  </w:footnote>
  <w:footnote w:type="continuationSeparator" w:id="0">
    <w:p w:rsidR="00D8197E" w:rsidRDefault="00D8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6A" w:rsidRPr="0015707B" w:rsidRDefault="001F7E6A" w:rsidP="001F7E6A">
    <w:pPr>
      <w:pStyle w:val="Cabealho"/>
    </w:pPr>
  </w:p>
  <w:p w:rsidR="001F7E6A" w:rsidRDefault="001F7E6A" w:rsidP="001F7E6A">
    <w:pPr>
      <w:pStyle w:val="Cabealho"/>
    </w:pPr>
  </w:p>
  <w:p w:rsidR="001F7E6A" w:rsidRDefault="001F7E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1"/>
    <w:rsid w:val="00000F57"/>
    <w:rsid w:val="000021BD"/>
    <w:rsid w:val="000034EB"/>
    <w:rsid w:val="00016788"/>
    <w:rsid w:val="0004347B"/>
    <w:rsid w:val="00044D04"/>
    <w:rsid w:val="00047948"/>
    <w:rsid w:val="00055895"/>
    <w:rsid w:val="000578A0"/>
    <w:rsid w:val="00063DD3"/>
    <w:rsid w:val="00080B48"/>
    <w:rsid w:val="0008313D"/>
    <w:rsid w:val="000A1080"/>
    <w:rsid w:val="000C495E"/>
    <w:rsid w:val="000D06B9"/>
    <w:rsid w:val="000E273F"/>
    <w:rsid w:val="000F7F70"/>
    <w:rsid w:val="00122B5E"/>
    <w:rsid w:val="001359BE"/>
    <w:rsid w:val="001429BF"/>
    <w:rsid w:val="00150524"/>
    <w:rsid w:val="00164964"/>
    <w:rsid w:val="001749BC"/>
    <w:rsid w:val="00177684"/>
    <w:rsid w:val="00185486"/>
    <w:rsid w:val="00196B30"/>
    <w:rsid w:val="001B1C6F"/>
    <w:rsid w:val="001E6D82"/>
    <w:rsid w:val="001F7E6A"/>
    <w:rsid w:val="002208F6"/>
    <w:rsid w:val="00221B15"/>
    <w:rsid w:val="00223847"/>
    <w:rsid w:val="002709C5"/>
    <w:rsid w:val="00270D18"/>
    <w:rsid w:val="002747A3"/>
    <w:rsid w:val="002A5E6F"/>
    <w:rsid w:val="002A6EAF"/>
    <w:rsid w:val="002C092E"/>
    <w:rsid w:val="002C0CAA"/>
    <w:rsid w:val="002C18F8"/>
    <w:rsid w:val="003135C5"/>
    <w:rsid w:val="00341786"/>
    <w:rsid w:val="00384ADD"/>
    <w:rsid w:val="00392067"/>
    <w:rsid w:val="003979E0"/>
    <w:rsid w:val="003B1BB6"/>
    <w:rsid w:val="003D4272"/>
    <w:rsid w:val="003D6359"/>
    <w:rsid w:val="003E2074"/>
    <w:rsid w:val="003F08C5"/>
    <w:rsid w:val="003F2881"/>
    <w:rsid w:val="00411BFB"/>
    <w:rsid w:val="00422616"/>
    <w:rsid w:val="00425E43"/>
    <w:rsid w:val="004316CD"/>
    <w:rsid w:val="00437D0A"/>
    <w:rsid w:val="004412B0"/>
    <w:rsid w:val="00455167"/>
    <w:rsid w:val="00456B21"/>
    <w:rsid w:val="00477A7E"/>
    <w:rsid w:val="00480A8D"/>
    <w:rsid w:val="004A3308"/>
    <w:rsid w:val="004B0B23"/>
    <w:rsid w:val="004C52D3"/>
    <w:rsid w:val="004F560B"/>
    <w:rsid w:val="004F6F71"/>
    <w:rsid w:val="005139F3"/>
    <w:rsid w:val="00537026"/>
    <w:rsid w:val="005463DB"/>
    <w:rsid w:val="005509E2"/>
    <w:rsid w:val="00564DEF"/>
    <w:rsid w:val="0057190B"/>
    <w:rsid w:val="00572F38"/>
    <w:rsid w:val="005976AB"/>
    <w:rsid w:val="005D066E"/>
    <w:rsid w:val="005F2A23"/>
    <w:rsid w:val="00606C4F"/>
    <w:rsid w:val="00657322"/>
    <w:rsid w:val="006602C7"/>
    <w:rsid w:val="00663A69"/>
    <w:rsid w:val="006A318D"/>
    <w:rsid w:val="006B012A"/>
    <w:rsid w:val="006C7714"/>
    <w:rsid w:val="006D212D"/>
    <w:rsid w:val="006E3760"/>
    <w:rsid w:val="006F5B6B"/>
    <w:rsid w:val="00704467"/>
    <w:rsid w:val="007116F8"/>
    <w:rsid w:val="0073778A"/>
    <w:rsid w:val="00741549"/>
    <w:rsid w:val="00761DFD"/>
    <w:rsid w:val="007722F4"/>
    <w:rsid w:val="00795E59"/>
    <w:rsid w:val="00797C85"/>
    <w:rsid w:val="007A7AE1"/>
    <w:rsid w:val="007F0B4E"/>
    <w:rsid w:val="00830437"/>
    <w:rsid w:val="00832101"/>
    <w:rsid w:val="00843EE5"/>
    <w:rsid w:val="00844760"/>
    <w:rsid w:val="008448DD"/>
    <w:rsid w:val="008504E3"/>
    <w:rsid w:val="00861683"/>
    <w:rsid w:val="00861B33"/>
    <w:rsid w:val="00864AFD"/>
    <w:rsid w:val="008858D3"/>
    <w:rsid w:val="008874C4"/>
    <w:rsid w:val="008A7525"/>
    <w:rsid w:val="008C0131"/>
    <w:rsid w:val="008D06CA"/>
    <w:rsid w:val="008D2CE7"/>
    <w:rsid w:val="008D6BD0"/>
    <w:rsid w:val="008E2DD9"/>
    <w:rsid w:val="008E624E"/>
    <w:rsid w:val="00902DE2"/>
    <w:rsid w:val="00911A29"/>
    <w:rsid w:val="00936C6C"/>
    <w:rsid w:val="00937B6F"/>
    <w:rsid w:val="0096194E"/>
    <w:rsid w:val="00963564"/>
    <w:rsid w:val="0097420E"/>
    <w:rsid w:val="00982548"/>
    <w:rsid w:val="00983442"/>
    <w:rsid w:val="0098440C"/>
    <w:rsid w:val="00994445"/>
    <w:rsid w:val="009A53F0"/>
    <w:rsid w:val="009B2541"/>
    <w:rsid w:val="009D2F5D"/>
    <w:rsid w:val="009E6A42"/>
    <w:rsid w:val="009F0BB1"/>
    <w:rsid w:val="00A31C75"/>
    <w:rsid w:val="00A34F11"/>
    <w:rsid w:val="00A404F4"/>
    <w:rsid w:val="00A53A21"/>
    <w:rsid w:val="00A71E53"/>
    <w:rsid w:val="00A73F76"/>
    <w:rsid w:val="00A74879"/>
    <w:rsid w:val="00A82693"/>
    <w:rsid w:val="00A9790D"/>
    <w:rsid w:val="00AA7933"/>
    <w:rsid w:val="00AB405C"/>
    <w:rsid w:val="00B30198"/>
    <w:rsid w:val="00B3037E"/>
    <w:rsid w:val="00B41B4F"/>
    <w:rsid w:val="00B44FF9"/>
    <w:rsid w:val="00B502D4"/>
    <w:rsid w:val="00B60948"/>
    <w:rsid w:val="00B65E1D"/>
    <w:rsid w:val="00B76576"/>
    <w:rsid w:val="00B8303D"/>
    <w:rsid w:val="00B83F5D"/>
    <w:rsid w:val="00BA3371"/>
    <w:rsid w:val="00BB7877"/>
    <w:rsid w:val="00BD05E8"/>
    <w:rsid w:val="00C31EB6"/>
    <w:rsid w:val="00C36BE0"/>
    <w:rsid w:val="00C45C60"/>
    <w:rsid w:val="00CA79F1"/>
    <w:rsid w:val="00CC00CB"/>
    <w:rsid w:val="00D01A45"/>
    <w:rsid w:val="00D07F8C"/>
    <w:rsid w:val="00D229A7"/>
    <w:rsid w:val="00D22FE2"/>
    <w:rsid w:val="00D30D5C"/>
    <w:rsid w:val="00D3184E"/>
    <w:rsid w:val="00D33486"/>
    <w:rsid w:val="00D4591A"/>
    <w:rsid w:val="00D74B3B"/>
    <w:rsid w:val="00D8197E"/>
    <w:rsid w:val="00D93EB3"/>
    <w:rsid w:val="00D97B4A"/>
    <w:rsid w:val="00DD5558"/>
    <w:rsid w:val="00E06A4A"/>
    <w:rsid w:val="00E24672"/>
    <w:rsid w:val="00E63705"/>
    <w:rsid w:val="00E70210"/>
    <w:rsid w:val="00E75AFC"/>
    <w:rsid w:val="00E845AA"/>
    <w:rsid w:val="00EA4B52"/>
    <w:rsid w:val="00EB7921"/>
    <w:rsid w:val="00F02CD7"/>
    <w:rsid w:val="00F0669A"/>
    <w:rsid w:val="00F12A08"/>
    <w:rsid w:val="00F134AC"/>
    <w:rsid w:val="00F20F59"/>
    <w:rsid w:val="00F502F8"/>
    <w:rsid w:val="00F93DC1"/>
    <w:rsid w:val="00FB31B5"/>
    <w:rsid w:val="00FC64B7"/>
    <w:rsid w:val="00FD4C6E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FA275F0-39DF-4D89-8F9E-87632FB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,he Char"/>
    <w:link w:val="Cabealho"/>
    <w:locked/>
    <w:rsid w:val="001F7E6A"/>
  </w:style>
  <w:style w:type="character" w:customStyle="1" w:styleId="RecuodecorpodetextoChar">
    <w:name w:val="Recuo de corpo de texto Char"/>
    <w:basedOn w:val="Fontepargpadro"/>
    <w:link w:val="Recuodecorpodetexto"/>
    <w:rsid w:val="00FD4C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B019-23A6-4C55-95D3-8155B73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318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39</cp:revision>
  <cp:lastPrinted>2021-03-02T19:18:00Z</cp:lastPrinted>
  <dcterms:created xsi:type="dcterms:W3CDTF">2019-12-27T19:21:00Z</dcterms:created>
  <dcterms:modified xsi:type="dcterms:W3CDTF">2021-03-05T12:42:00Z</dcterms:modified>
</cp:coreProperties>
</file>