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A9" w:rsidRDefault="00A020A9" w:rsidP="00A020A9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212AFF">
        <w:rPr>
          <w:b/>
          <w:sz w:val="32"/>
        </w:rPr>
        <w:t>6</w:t>
      </w:r>
      <w:r w:rsidR="00E178A0">
        <w:rPr>
          <w:b/>
          <w:sz w:val="32"/>
        </w:rPr>
        <w:t>4</w:t>
      </w:r>
      <w:r>
        <w:rPr>
          <w:b/>
          <w:sz w:val="32"/>
        </w:rPr>
        <w:t xml:space="preserve">, de </w:t>
      </w:r>
      <w:r w:rsidR="00067B26">
        <w:rPr>
          <w:b/>
          <w:sz w:val="32"/>
        </w:rPr>
        <w:t>04</w:t>
      </w:r>
      <w:r w:rsidR="00A35E4B">
        <w:rPr>
          <w:b/>
          <w:sz w:val="32"/>
        </w:rPr>
        <w:t xml:space="preserve"> de fevereiro</w:t>
      </w:r>
      <w:r>
        <w:rPr>
          <w:b/>
          <w:sz w:val="32"/>
        </w:rPr>
        <w:t xml:space="preserve"> 2021.</w:t>
      </w: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A020A9" w:rsidRDefault="00A80DE1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>
        <w:rPr>
          <w:b/>
          <w:szCs w:val="24"/>
        </w:rPr>
        <w:t xml:space="preserve">Concede férias ao servidor </w:t>
      </w:r>
      <w:r w:rsidRPr="003142E6">
        <w:rPr>
          <w:b/>
          <w:szCs w:val="24"/>
        </w:rPr>
        <w:t>que</w:t>
      </w:r>
      <w:r w:rsidR="0098176B" w:rsidRPr="00A020A9">
        <w:rPr>
          <w:b/>
          <w:szCs w:val="24"/>
        </w:rPr>
        <w:t xml:space="preserve"> especifica.</w:t>
      </w:r>
    </w:p>
    <w:p w:rsidR="007A067F" w:rsidRPr="00A020A9" w:rsidRDefault="007A067F">
      <w:pPr>
        <w:jc w:val="both"/>
        <w:rPr>
          <w:sz w:val="24"/>
          <w:szCs w:val="24"/>
        </w:rPr>
      </w:pPr>
    </w:p>
    <w:p w:rsidR="00B559F5" w:rsidRPr="00A020A9" w:rsidRDefault="00A020A9" w:rsidP="00B559F5">
      <w:pPr>
        <w:spacing w:line="360" w:lineRule="auto"/>
        <w:ind w:left="709"/>
        <w:jc w:val="both"/>
        <w:rPr>
          <w:sz w:val="24"/>
          <w:szCs w:val="24"/>
        </w:rPr>
      </w:pPr>
      <w:r w:rsidRPr="00A020A9">
        <w:rPr>
          <w:b/>
          <w:sz w:val="24"/>
          <w:szCs w:val="24"/>
        </w:rPr>
        <w:t>PAULO DELLA VECCHIA</w:t>
      </w:r>
      <w:r w:rsidR="00B559F5" w:rsidRPr="00A020A9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</w:t>
      </w:r>
      <w:r w:rsidR="00134435" w:rsidRPr="00A020A9">
        <w:rPr>
          <w:sz w:val="24"/>
          <w:szCs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804734" w:rsidRDefault="00804734" w:rsidP="00804734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30 (trinta) dias ao servidor </w:t>
      </w:r>
      <w:r w:rsidR="008B01AB">
        <w:rPr>
          <w:b/>
          <w:szCs w:val="24"/>
        </w:rPr>
        <w:t>EZEQUIEL DARABAS</w:t>
      </w:r>
      <w:r>
        <w:t xml:space="preserve">, Matrícula nº </w:t>
      </w:r>
      <w:r w:rsidR="008B01AB">
        <w:t>522</w:t>
      </w:r>
      <w:r>
        <w:t xml:space="preserve">, referente ao período aquisitivo de </w:t>
      </w:r>
      <w:r w:rsidR="008B01AB">
        <w:rPr>
          <w:szCs w:val="24"/>
        </w:rPr>
        <w:t>02/05/2019 A 01/05/2020</w:t>
      </w:r>
      <w:r>
        <w:t xml:space="preserve">, a serem gozadas de </w:t>
      </w:r>
      <w:r w:rsidR="008B01AB">
        <w:t>04 de fevereiro de 2021 a 05 de março de 2021.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7A067F" w:rsidRDefault="007A067F" w:rsidP="00A35E4B">
      <w:pPr>
        <w:pStyle w:val="Recuodecorpodetexto"/>
        <w:spacing w:line="240" w:lineRule="auto"/>
        <w:ind w:firstLine="0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left="567" w:firstLine="141"/>
        <w:rPr>
          <w:sz w:val="24"/>
          <w:szCs w:val="24"/>
        </w:rPr>
      </w:pPr>
      <w:r w:rsidRPr="00A020A9">
        <w:rPr>
          <w:sz w:val="24"/>
          <w:szCs w:val="24"/>
        </w:rPr>
        <w:t xml:space="preserve">Prefeitura Municipal de Ermo - SC, em </w:t>
      </w:r>
      <w:r w:rsidR="008B01AB">
        <w:rPr>
          <w:sz w:val="24"/>
          <w:szCs w:val="24"/>
        </w:rPr>
        <w:t>0</w:t>
      </w:r>
      <w:r w:rsidR="00067B26">
        <w:rPr>
          <w:sz w:val="24"/>
          <w:szCs w:val="24"/>
        </w:rPr>
        <w:t xml:space="preserve">4 </w:t>
      </w:r>
      <w:r w:rsidR="00A80DE1">
        <w:rPr>
          <w:sz w:val="24"/>
          <w:szCs w:val="24"/>
        </w:rPr>
        <w:t>de fevereiro de 2021.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020A9" w:rsidRPr="00A020A9" w:rsidRDefault="00A020A9" w:rsidP="00A020A9">
      <w:pPr>
        <w:jc w:val="center"/>
        <w:rPr>
          <w:b/>
          <w:bCs/>
          <w:sz w:val="24"/>
          <w:szCs w:val="24"/>
        </w:rPr>
      </w:pPr>
      <w:r w:rsidRPr="00A020A9">
        <w:rPr>
          <w:b/>
          <w:bCs/>
          <w:sz w:val="24"/>
          <w:szCs w:val="24"/>
        </w:rPr>
        <w:t xml:space="preserve">PAULO DELLA VECCHIA </w:t>
      </w: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Prefeito Municipal</w:t>
      </w:r>
    </w:p>
    <w:p w:rsidR="00A020A9" w:rsidRPr="00A020A9" w:rsidRDefault="00A020A9" w:rsidP="00A020A9">
      <w:pPr>
        <w:ind w:firstLine="2835"/>
        <w:jc w:val="center"/>
        <w:rPr>
          <w:sz w:val="24"/>
          <w:szCs w:val="24"/>
        </w:rPr>
      </w:pPr>
    </w:p>
    <w:p w:rsidR="00A020A9" w:rsidRPr="00A020A9" w:rsidRDefault="00A020A9" w:rsidP="00A020A9">
      <w:pPr>
        <w:ind w:firstLine="567"/>
        <w:jc w:val="center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Registre-se e Publique-se.</w:t>
      </w: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firstLine="1080"/>
        <w:jc w:val="center"/>
        <w:rPr>
          <w:b/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020A9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020A9" w:rsidRPr="00A020A9" w:rsidRDefault="00A020A9" w:rsidP="00A020A9">
      <w:pPr>
        <w:jc w:val="center"/>
        <w:rPr>
          <w:rFonts w:cs="Arial"/>
          <w:sz w:val="24"/>
          <w:szCs w:val="24"/>
          <w:lang w:eastAsia="en-US" w:bidi="en-US"/>
        </w:rPr>
      </w:pPr>
      <w:r w:rsidRPr="00A020A9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  <w:bookmarkStart w:id="0" w:name="_GoBack"/>
      <w:bookmarkEnd w:id="0"/>
    </w:p>
    <w:p w:rsidR="00ED46C0" w:rsidRDefault="00ED46C0">
      <w:pPr>
        <w:jc w:val="both"/>
        <w:rPr>
          <w:sz w:val="24"/>
        </w:rPr>
      </w:pPr>
    </w:p>
    <w:p w:rsidR="00ED46C0" w:rsidRPr="00ED46C0" w:rsidRDefault="00ED46C0" w:rsidP="00ED46C0">
      <w:pPr>
        <w:rPr>
          <w:sz w:val="24"/>
        </w:rPr>
      </w:pPr>
    </w:p>
    <w:p w:rsidR="00ED46C0" w:rsidRPr="00ED46C0" w:rsidRDefault="00ED46C0" w:rsidP="00ED46C0">
      <w:pPr>
        <w:rPr>
          <w:sz w:val="24"/>
        </w:rPr>
      </w:pPr>
    </w:p>
    <w:p w:rsidR="00ED46C0" w:rsidRPr="00ED46C0" w:rsidRDefault="00ED46C0" w:rsidP="00ED46C0">
      <w:pPr>
        <w:rPr>
          <w:sz w:val="24"/>
        </w:rPr>
      </w:pPr>
    </w:p>
    <w:p w:rsidR="00ED46C0" w:rsidRPr="00ED46C0" w:rsidRDefault="00ED46C0" w:rsidP="00ED46C0">
      <w:pPr>
        <w:rPr>
          <w:sz w:val="24"/>
        </w:rPr>
      </w:pPr>
    </w:p>
    <w:p w:rsidR="00ED46C0" w:rsidRPr="00ED46C0" w:rsidRDefault="00ED46C0" w:rsidP="00ED46C0">
      <w:pPr>
        <w:rPr>
          <w:sz w:val="24"/>
        </w:rPr>
      </w:pPr>
    </w:p>
    <w:p w:rsidR="00ED46C0" w:rsidRDefault="00ED46C0" w:rsidP="00ED46C0">
      <w:pPr>
        <w:rPr>
          <w:sz w:val="24"/>
        </w:rPr>
      </w:pPr>
    </w:p>
    <w:p w:rsidR="00B559F5" w:rsidRPr="00ED46C0" w:rsidRDefault="00ED46C0" w:rsidP="00ED46C0">
      <w:pPr>
        <w:tabs>
          <w:tab w:val="left" w:pos="1620"/>
        </w:tabs>
        <w:rPr>
          <w:sz w:val="24"/>
        </w:rPr>
      </w:pPr>
      <w:r>
        <w:rPr>
          <w:sz w:val="24"/>
        </w:rPr>
        <w:tab/>
      </w:r>
    </w:p>
    <w:sectPr w:rsidR="00B559F5" w:rsidRPr="00ED46C0">
      <w:headerReference w:type="default" r:id="rId6"/>
      <w:footerReference w:type="default" r:id="rId7"/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FB" w:rsidRDefault="00D42CFB">
      <w:r>
        <w:separator/>
      </w:r>
    </w:p>
  </w:endnote>
  <w:endnote w:type="continuationSeparator" w:id="0">
    <w:p w:rsidR="00D42CFB" w:rsidRDefault="00D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C0" w:rsidRDefault="00ED46C0" w:rsidP="00ED46C0">
    <w:pPr>
      <w:pStyle w:val="Rodap"/>
      <w:pBdr>
        <w:bottom w:val="single" w:sz="12" w:space="1" w:color="auto"/>
      </w:pBdr>
    </w:pPr>
  </w:p>
  <w:p w:rsidR="00ED46C0" w:rsidRPr="003030BB" w:rsidRDefault="00ED46C0" w:rsidP="00ED46C0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ED46C0" w:rsidRPr="00ED46C0" w:rsidRDefault="00ED46C0" w:rsidP="00ED46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FB" w:rsidRDefault="00D42CFB">
      <w:r>
        <w:separator/>
      </w:r>
    </w:p>
  </w:footnote>
  <w:footnote w:type="continuationSeparator" w:id="0">
    <w:p w:rsidR="00D42CFB" w:rsidRDefault="00D4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C0" w:rsidRDefault="00ED46C0" w:rsidP="00ED46C0">
    <w:pPr>
      <w:pStyle w:val="Cabealho"/>
      <w:ind w:left="1701"/>
      <w:rPr>
        <w:sz w:val="16"/>
      </w:rPr>
    </w:pPr>
    <w:r>
      <w:rPr>
        <w:i/>
        <w:noProof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4pt;margin-top:-129.2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3871131" r:id="rId2"/>
      </w:object>
    </w:r>
  </w:p>
  <w:p w:rsidR="00ED46C0" w:rsidRDefault="00ED46C0" w:rsidP="00ED46C0">
    <w:pPr>
      <w:pStyle w:val="Cabealho"/>
      <w:rPr>
        <w:sz w:val="28"/>
      </w:rPr>
    </w:pPr>
    <w:r>
      <w:rPr>
        <w:sz w:val="28"/>
      </w:rPr>
      <w:t>Estado de Santa Catarina</w:t>
    </w:r>
  </w:p>
  <w:p w:rsidR="00ED46C0" w:rsidRDefault="00ED46C0" w:rsidP="00ED46C0">
    <w:pPr>
      <w:pStyle w:val="Cabealho"/>
      <w:ind w:left="1701"/>
      <w:rPr>
        <w:sz w:val="10"/>
      </w:rPr>
    </w:pPr>
  </w:p>
  <w:p w:rsidR="00ED46C0" w:rsidRDefault="00ED46C0" w:rsidP="00ED46C0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ED46C0" w:rsidRPr="000664D6" w:rsidRDefault="00ED46C0" w:rsidP="00ED46C0">
    <w:pPr>
      <w:pStyle w:val="Cabealho"/>
      <w:ind w:firstLine="1701"/>
      <w:rPr>
        <w:spacing w:val="20"/>
        <w:sz w:val="6"/>
        <w:szCs w:val="6"/>
      </w:rPr>
    </w:pPr>
  </w:p>
  <w:p w:rsidR="00ED46C0" w:rsidRPr="000664D6" w:rsidRDefault="00ED46C0" w:rsidP="00ED46C0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ED46C0" w:rsidRDefault="00ED46C0" w:rsidP="00ED46C0">
    <w:pPr>
      <w:rPr>
        <w:sz w:val="10"/>
      </w:rPr>
    </w:pPr>
  </w:p>
  <w:p w:rsidR="00ED46C0" w:rsidRDefault="00ED46C0" w:rsidP="00ED46C0">
    <w:pPr>
      <w:pStyle w:val="Cabealho"/>
    </w:pPr>
    <w:r>
      <w:rPr>
        <w:i/>
      </w:rPr>
      <w:t>___________________________________________________________________________</w:t>
    </w:r>
  </w:p>
  <w:p w:rsidR="00ED46C0" w:rsidRPr="0015707B" w:rsidRDefault="00ED46C0" w:rsidP="00ED46C0">
    <w:pPr>
      <w:pStyle w:val="Cabealho"/>
    </w:pPr>
  </w:p>
  <w:p w:rsidR="00ED46C0" w:rsidRDefault="00ED46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91B"/>
    <w:rsid w:val="0001426D"/>
    <w:rsid w:val="00023085"/>
    <w:rsid w:val="000263F5"/>
    <w:rsid w:val="00034323"/>
    <w:rsid w:val="00055E26"/>
    <w:rsid w:val="0006204E"/>
    <w:rsid w:val="0006610B"/>
    <w:rsid w:val="00067B26"/>
    <w:rsid w:val="000A2D3D"/>
    <w:rsid w:val="000A35C8"/>
    <w:rsid w:val="000A47CC"/>
    <w:rsid w:val="000B304A"/>
    <w:rsid w:val="000B7045"/>
    <w:rsid w:val="000C0048"/>
    <w:rsid w:val="000C0451"/>
    <w:rsid w:val="00117123"/>
    <w:rsid w:val="0012616B"/>
    <w:rsid w:val="0013374B"/>
    <w:rsid w:val="00134435"/>
    <w:rsid w:val="00144D52"/>
    <w:rsid w:val="001878D2"/>
    <w:rsid w:val="001925AE"/>
    <w:rsid w:val="00197B60"/>
    <w:rsid w:val="001B037F"/>
    <w:rsid w:val="001B2F43"/>
    <w:rsid w:val="00207D5B"/>
    <w:rsid w:val="00212AFF"/>
    <w:rsid w:val="00233164"/>
    <w:rsid w:val="00271C5F"/>
    <w:rsid w:val="00276413"/>
    <w:rsid w:val="00280849"/>
    <w:rsid w:val="0028579E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3508F"/>
    <w:rsid w:val="00344B49"/>
    <w:rsid w:val="003878E3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96CE1"/>
    <w:rsid w:val="004B52C4"/>
    <w:rsid w:val="004C5556"/>
    <w:rsid w:val="004C69F7"/>
    <w:rsid w:val="004D48B9"/>
    <w:rsid w:val="004F7967"/>
    <w:rsid w:val="005105D8"/>
    <w:rsid w:val="005323A0"/>
    <w:rsid w:val="00546A0B"/>
    <w:rsid w:val="00551785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09CC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04734"/>
    <w:rsid w:val="008355D2"/>
    <w:rsid w:val="008443A7"/>
    <w:rsid w:val="00847196"/>
    <w:rsid w:val="00851CE1"/>
    <w:rsid w:val="00857029"/>
    <w:rsid w:val="00864102"/>
    <w:rsid w:val="00872148"/>
    <w:rsid w:val="00873395"/>
    <w:rsid w:val="008A02BF"/>
    <w:rsid w:val="008B01AB"/>
    <w:rsid w:val="008B71E1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020A9"/>
    <w:rsid w:val="00A26724"/>
    <w:rsid w:val="00A35E4B"/>
    <w:rsid w:val="00A45FA4"/>
    <w:rsid w:val="00A471A4"/>
    <w:rsid w:val="00A57EC4"/>
    <w:rsid w:val="00A72B6E"/>
    <w:rsid w:val="00A80DE1"/>
    <w:rsid w:val="00A84C61"/>
    <w:rsid w:val="00AA58A6"/>
    <w:rsid w:val="00AB48EA"/>
    <w:rsid w:val="00AB50AE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16FA6"/>
    <w:rsid w:val="00C24D6F"/>
    <w:rsid w:val="00C81E06"/>
    <w:rsid w:val="00C91A30"/>
    <w:rsid w:val="00C95FF9"/>
    <w:rsid w:val="00CC611C"/>
    <w:rsid w:val="00CF3218"/>
    <w:rsid w:val="00CF3DED"/>
    <w:rsid w:val="00D03211"/>
    <w:rsid w:val="00D039A3"/>
    <w:rsid w:val="00D1270C"/>
    <w:rsid w:val="00D37145"/>
    <w:rsid w:val="00D42BDD"/>
    <w:rsid w:val="00D42CFB"/>
    <w:rsid w:val="00D43DE0"/>
    <w:rsid w:val="00D50D85"/>
    <w:rsid w:val="00D560EF"/>
    <w:rsid w:val="00D72260"/>
    <w:rsid w:val="00D76D7F"/>
    <w:rsid w:val="00D816E7"/>
    <w:rsid w:val="00D81E90"/>
    <w:rsid w:val="00D91B4D"/>
    <w:rsid w:val="00DC09F7"/>
    <w:rsid w:val="00DC2487"/>
    <w:rsid w:val="00E0574F"/>
    <w:rsid w:val="00E14037"/>
    <w:rsid w:val="00E178A0"/>
    <w:rsid w:val="00E41791"/>
    <w:rsid w:val="00E42D49"/>
    <w:rsid w:val="00E85ADB"/>
    <w:rsid w:val="00E944BF"/>
    <w:rsid w:val="00EB68BB"/>
    <w:rsid w:val="00ED46C0"/>
    <w:rsid w:val="00EE5C5C"/>
    <w:rsid w:val="00F0461E"/>
    <w:rsid w:val="00F320F4"/>
    <w:rsid w:val="00F40D36"/>
    <w:rsid w:val="00F47BF8"/>
    <w:rsid w:val="00F60AD8"/>
    <w:rsid w:val="00F643FD"/>
    <w:rsid w:val="00FD412E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  <w:style w:type="character" w:customStyle="1" w:styleId="CabealhoChar">
    <w:name w:val="Cabeçalho Char"/>
    <w:aliases w:val="hd Char1,he Char1"/>
    <w:link w:val="Cabealho"/>
    <w:locked/>
    <w:rsid w:val="00ED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9</cp:revision>
  <cp:lastPrinted>2005-07-11T10:29:00Z</cp:lastPrinted>
  <dcterms:created xsi:type="dcterms:W3CDTF">2021-02-01T12:24:00Z</dcterms:created>
  <dcterms:modified xsi:type="dcterms:W3CDTF">2021-02-03T18:26:00Z</dcterms:modified>
</cp:coreProperties>
</file>