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25" w:rsidRPr="00D4591A" w:rsidRDefault="008A7525" w:rsidP="008A7525">
      <w:pPr>
        <w:jc w:val="right"/>
        <w:rPr>
          <w:b/>
          <w:sz w:val="32"/>
          <w:szCs w:val="32"/>
        </w:rPr>
      </w:pPr>
      <w:r w:rsidRPr="008C6EF5">
        <w:rPr>
          <w:b/>
          <w:sz w:val="32"/>
          <w:szCs w:val="32"/>
        </w:rPr>
        <w:t xml:space="preserve">PORTARIA Nº </w:t>
      </w:r>
      <w:r w:rsidR="00ED6179">
        <w:rPr>
          <w:b/>
          <w:sz w:val="32"/>
          <w:szCs w:val="32"/>
        </w:rPr>
        <w:t>061</w:t>
      </w:r>
      <w:r w:rsidRPr="00D4591A">
        <w:rPr>
          <w:b/>
          <w:sz w:val="32"/>
          <w:szCs w:val="32"/>
        </w:rPr>
        <w:t xml:space="preserve">, de </w:t>
      </w:r>
      <w:r w:rsidR="004D0322">
        <w:rPr>
          <w:b/>
          <w:sz w:val="32"/>
          <w:szCs w:val="32"/>
        </w:rPr>
        <w:t>01</w:t>
      </w:r>
      <w:r w:rsidR="00234B2F">
        <w:rPr>
          <w:b/>
          <w:sz w:val="32"/>
          <w:szCs w:val="32"/>
        </w:rPr>
        <w:t xml:space="preserve"> de fevereiro de 2021</w:t>
      </w:r>
      <w:r w:rsidRPr="00D4591A">
        <w:rPr>
          <w:b/>
          <w:sz w:val="32"/>
          <w:szCs w:val="32"/>
        </w:rPr>
        <w:t>.</w:t>
      </w:r>
    </w:p>
    <w:p w:rsidR="00D01A45" w:rsidRPr="00D4591A" w:rsidRDefault="00D01A45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3F2881" w:rsidRPr="00D4591A" w:rsidRDefault="003F2881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0C495E" w:rsidRPr="00D4591A" w:rsidRDefault="00F134AC" w:rsidP="00F134AC">
      <w:pPr>
        <w:pStyle w:val="Recuodecorpodetexto"/>
        <w:ind w:left="5245" w:firstLine="0"/>
        <w:rPr>
          <w:b/>
          <w:szCs w:val="24"/>
        </w:rPr>
      </w:pPr>
      <w:r w:rsidRPr="00D4591A">
        <w:rPr>
          <w:b/>
          <w:szCs w:val="24"/>
        </w:rPr>
        <w:t>Prorroga Portaria</w:t>
      </w:r>
      <w:r w:rsidR="008A7525" w:rsidRPr="00D4591A">
        <w:rPr>
          <w:b/>
          <w:szCs w:val="24"/>
        </w:rPr>
        <w:t>s</w:t>
      </w:r>
      <w:r w:rsidRPr="00D4591A">
        <w:rPr>
          <w:b/>
          <w:szCs w:val="24"/>
        </w:rPr>
        <w:t xml:space="preserve"> de </w:t>
      </w:r>
      <w:r w:rsidR="000C495E" w:rsidRPr="00D4591A">
        <w:rPr>
          <w:b/>
          <w:szCs w:val="24"/>
        </w:rPr>
        <w:t>Admi</w:t>
      </w:r>
      <w:r w:rsidRPr="00D4591A">
        <w:rPr>
          <w:b/>
          <w:szCs w:val="24"/>
        </w:rPr>
        <w:t>ssão de</w:t>
      </w:r>
      <w:r w:rsidR="000C495E" w:rsidRPr="00D4591A">
        <w:rPr>
          <w:b/>
          <w:szCs w:val="24"/>
        </w:rPr>
        <w:t xml:space="preserve"> Servidor</w:t>
      </w:r>
      <w:r w:rsidRPr="00D4591A">
        <w:rPr>
          <w:b/>
          <w:szCs w:val="24"/>
        </w:rPr>
        <w:t xml:space="preserve">es </w:t>
      </w:r>
      <w:r w:rsidR="000C495E" w:rsidRPr="00D4591A">
        <w:rPr>
          <w:b/>
          <w:szCs w:val="24"/>
        </w:rPr>
        <w:t xml:space="preserve">em Caráter Temporário </w:t>
      </w:r>
      <w:r w:rsidRPr="00D4591A">
        <w:rPr>
          <w:b/>
          <w:szCs w:val="24"/>
        </w:rPr>
        <w:t>–</w:t>
      </w:r>
      <w:r w:rsidR="000C495E" w:rsidRPr="00D4591A">
        <w:rPr>
          <w:b/>
          <w:szCs w:val="24"/>
        </w:rPr>
        <w:t xml:space="preserve"> ACT</w:t>
      </w:r>
      <w:r w:rsidRPr="00D4591A">
        <w:rPr>
          <w:b/>
          <w:szCs w:val="24"/>
        </w:rPr>
        <w:t xml:space="preserve"> e dá outras providências</w:t>
      </w:r>
      <w:r w:rsidR="000C495E" w:rsidRPr="00D4591A">
        <w:rPr>
          <w:b/>
          <w:szCs w:val="24"/>
        </w:rPr>
        <w:t>.</w:t>
      </w:r>
    </w:p>
    <w:p w:rsidR="000C495E" w:rsidRPr="00D4591A" w:rsidRDefault="000C495E">
      <w:pPr>
        <w:jc w:val="both"/>
        <w:rPr>
          <w:sz w:val="24"/>
          <w:szCs w:val="24"/>
        </w:rPr>
      </w:pPr>
    </w:p>
    <w:p w:rsidR="00074832" w:rsidRDefault="00074832" w:rsidP="00074832">
      <w:pPr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PAULO DELLA VECCHIA</w:t>
      </w:r>
      <w:r w:rsidRPr="00D4591A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074832" w:rsidRDefault="00074832" w:rsidP="00074832">
      <w:pPr>
        <w:ind w:left="708"/>
        <w:jc w:val="both"/>
        <w:rPr>
          <w:sz w:val="24"/>
          <w:szCs w:val="24"/>
        </w:rPr>
      </w:pPr>
    </w:p>
    <w:p w:rsidR="00074832" w:rsidRPr="00657322" w:rsidRDefault="00074832" w:rsidP="00074832">
      <w:pPr>
        <w:ind w:left="708"/>
        <w:jc w:val="both"/>
        <w:rPr>
          <w:sz w:val="24"/>
          <w:szCs w:val="24"/>
        </w:rPr>
      </w:pPr>
      <w:r w:rsidRPr="00657322">
        <w:rPr>
          <w:sz w:val="24"/>
          <w:szCs w:val="24"/>
        </w:rPr>
        <w:t>Considerando a urgente necessidade da continuidade dos serviços junto as Secretarias</w:t>
      </w:r>
    </w:p>
    <w:p w:rsidR="00074832" w:rsidRPr="00D4591A" w:rsidRDefault="00074832" w:rsidP="00074832">
      <w:pPr>
        <w:ind w:left="708"/>
        <w:jc w:val="both"/>
        <w:rPr>
          <w:sz w:val="24"/>
          <w:szCs w:val="24"/>
        </w:rPr>
      </w:pPr>
      <w:r w:rsidRPr="00657322">
        <w:rPr>
          <w:sz w:val="24"/>
          <w:szCs w:val="24"/>
        </w:rPr>
        <w:t>Municipais;</w:t>
      </w:r>
    </w:p>
    <w:p w:rsidR="00074832" w:rsidRPr="00D4591A" w:rsidRDefault="00074832" w:rsidP="00074832">
      <w:pPr>
        <w:ind w:left="567"/>
        <w:jc w:val="both"/>
        <w:rPr>
          <w:sz w:val="24"/>
          <w:szCs w:val="24"/>
        </w:rPr>
      </w:pPr>
    </w:p>
    <w:p w:rsidR="00074832" w:rsidRDefault="00074832" w:rsidP="00074832">
      <w:pPr>
        <w:ind w:left="708"/>
        <w:jc w:val="both"/>
        <w:rPr>
          <w:sz w:val="24"/>
          <w:szCs w:val="24"/>
        </w:rPr>
      </w:pPr>
      <w:r w:rsidRPr="00D4591A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D4591A">
        <w:rPr>
          <w:sz w:val="24"/>
          <w:szCs w:val="24"/>
        </w:rPr>
        <w:t xml:space="preserve"> </w:t>
      </w:r>
      <w:r>
        <w:rPr>
          <w:sz w:val="24"/>
          <w:szCs w:val="24"/>
        </w:rPr>
        <w:t>a Lei n°486, de 28 de janeiro de 2021, que autoriza o chefe de poder executivo, prorrogar vigência dos processos seletivos n°001/2018 e n°002/2018</w:t>
      </w:r>
      <w:r w:rsidRPr="00D4591A">
        <w:rPr>
          <w:sz w:val="24"/>
          <w:szCs w:val="24"/>
        </w:rPr>
        <w:t>;</w:t>
      </w:r>
    </w:p>
    <w:p w:rsidR="00234B2F" w:rsidRDefault="00234B2F" w:rsidP="00234B2F">
      <w:pPr>
        <w:ind w:left="708"/>
        <w:jc w:val="both"/>
        <w:rPr>
          <w:sz w:val="24"/>
          <w:szCs w:val="24"/>
        </w:rPr>
      </w:pPr>
    </w:p>
    <w:p w:rsidR="00234B2F" w:rsidRPr="00D4591A" w:rsidRDefault="00234B2F" w:rsidP="00234B2F">
      <w:pPr>
        <w:ind w:left="567" w:firstLine="2410"/>
        <w:jc w:val="both"/>
        <w:rPr>
          <w:b/>
          <w:bCs/>
          <w:sz w:val="24"/>
          <w:szCs w:val="24"/>
          <w:u w:val="single"/>
        </w:rPr>
      </w:pPr>
      <w:r w:rsidRPr="00D4591A">
        <w:rPr>
          <w:b/>
          <w:bCs/>
          <w:sz w:val="24"/>
          <w:szCs w:val="24"/>
          <w:u w:val="single"/>
        </w:rPr>
        <w:t>RESOLVE:</w:t>
      </w:r>
    </w:p>
    <w:p w:rsidR="00234B2F" w:rsidRDefault="00234B2F" w:rsidP="00234B2F">
      <w:pPr>
        <w:jc w:val="both"/>
        <w:rPr>
          <w:sz w:val="24"/>
          <w:szCs w:val="24"/>
        </w:rPr>
      </w:pPr>
    </w:p>
    <w:p w:rsidR="00234B2F" w:rsidRPr="00D4591A" w:rsidRDefault="00234B2F" w:rsidP="00234B2F">
      <w:pPr>
        <w:jc w:val="both"/>
        <w:rPr>
          <w:sz w:val="24"/>
          <w:szCs w:val="24"/>
        </w:rPr>
      </w:pPr>
    </w:p>
    <w:p w:rsidR="00234B2F" w:rsidRPr="00D4591A" w:rsidRDefault="00234B2F" w:rsidP="00234B2F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1º</w:t>
      </w:r>
      <w:r w:rsidRPr="00D4591A">
        <w:rPr>
          <w:sz w:val="24"/>
          <w:szCs w:val="24"/>
        </w:rPr>
        <w:t xml:space="preserve"> Ficam prorrogadas as Admissões em Caráter Temporário </w:t>
      </w:r>
      <w:r w:rsidRPr="00D4591A">
        <w:rPr>
          <w:b/>
          <w:sz w:val="24"/>
          <w:szCs w:val="24"/>
        </w:rPr>
        <w:t xml:space="preserve">(ACT), </w:t>
      </w:r>
      <w:r w:rsidRPr="00D4591A">
        <w:rPr>
          <w:sz w:val="24"/>
          <w:szCs w:val="24"/>
        </w:rPr>
        <w:t>para ocupar funções junto às Secretarias Municipais, dos servidores conforme abaixo relacionados:</w:t>
      </w:r>
    </w:p>
    <w:p w:rsidR="00F02CD7" w:rsidRDefault="00F02CD7" w:rsidP="00F02CD7">
      <w:pPr>
        <w:ind w:firstLine="567"/>
        <w:jc w:val="both"/>
        <w:rPr>
          <w:sz w:val="24"/>
          <w:szCs w:val="24"/>
        </w:rPr>
      </w:pPr>
    </w:p>
    <w:p w:rsidR="008C6EF5" w:rsidRPr="00D4591A" w:rsidRDefault="008C6EF5" w:rsidP="008C6EF5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>Função: Motorista I</w:t>
      </w:r>
    </w:p>
    <w:p w:rsidR="008C6EF5" w:rsidRDefault="008C6EF5" w:rsidP="008C6EF5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ÉDER DA SILVA INÁCIO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1086</w:t>
      </w:r>
      <w:r w:rsidRPr="00D4591A">
        <w:rPr>
          <w:sz w:val="24"/>
          <w:szCs w:val="24"/>
        </w:rPr>
        <w:t>, nomeado(a) pela Portaria nº 150, de 02 de maio de 2019.</w:t>
      </w:r>
    </w:p>
    <w:p w:rsidR="008C6EF5" w:rsidRPr="00D4591A" w:rsidRDefault="008C6EF5" w:rsidP="008C6EF5">
      <w:pPr>
        <w:jc w:val="both"/>
        <w:rPr>
          <w:sz w:val="24"/>
          <w:szCs w:val="24"/>
        </w:rPr>
      </w:pPr>
    </w:p>
    <w:p w:rsidR="008C6EF5" w:rsidRPr="00D4591A" w:rsidRDefault="008C6EF5" w:rsidP="008C6EF5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>Função: Motorista I</w:t>
      </w:r>
      <w:r>
        <w:rPr>
          <w:bCs/>
          <w:sz w:val="24"/>
          <w:szCs w:val="24"/>
        </w:rPr>
        <w:t>I</w:t>
      </w:r>
    </w:p>
    <w:p w:rsidR="008C6EF5" w:rsidRDefault="008C6EF5" w:rsidP="008C6EF5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ROMEU DE OLIVEIRA PASSOS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1107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243, de 18 de novembro de 2019.</w:t>
      </w:r>
    </w:p>
    <w:p w:rsidR="008C6EF5" w:rsidRDefault="008C6EF5" w:rsidP="008C6EF5">
      <w:pPr>
        <w:jc w:val="both"/>
        <w:rPr>
          <w:b/>
          <w:sz w:val="24"/>
          <w:szCs w:val="24"/>
        </w:rPr>
      </w:pPr>
    </w:p>
    <w:p w:rsidR="008C6EF5" w:rsidRPr="00D4591A" w:rsidRDefault="008C6EF5" w:rsidP="008C6EF5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>Função: Operador de Equipamentos II</w:t>
      </w:r>
    </w:p>
    <w:p w:rsidR="008C6EF5" w:rsidRDefault="008C6EF5" w:rsidP="008C6EF5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ADEVALDO IGNESI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1054</w:t>
      </w:r>
      <w:r w:rsidRPr="00D4591A">
        <w:rPr>
          <w:sz w:val="24"/>
          <w:szCs w:val="24"/>
        </w:rPr>
        <w:t>, nomeado(a) pela Portaria nº 100, de 18 de março de 2019.</w:t>
      </w:r>
    </w:p>
    <w:p w:rsidR="008C6EF5" w:rsidRDefault="008C6EF5" w:rsidP="008C6EF5">
      <w:pPr>
        <w:jc w:val="both"/>
        <w:rPr>
          <w:sz w:val="24"/>
          <w:szCs w:val="24"/>
        </w:rPr>
      </w:pPr>
    </w:p>
    <w:p w:rsidR="008C6EF5" w:rsidRPr="00D4591A" w:rsidRDefault="008C6EF5" w:rsidP="008C6EF5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>Operador de Equipamentos I</w:t>
      </w:r>
    </w:p>
    <w:p w:rsidR="008C6EF5" w:rsidRDefault="008C6EF5" w:rsidP="008C6EF5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VENICIO ROCHA PAULINO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901</w:t>
      </w:r>
      <w:r w:rsidRPr="00D4591A">
        <w:rPr>
          <w:sz w:val="24"/>
          <w:szCs w:val="24"/>
        </w:rPr>
        <w:t xml:space="preserve">, nomeado(a) pela Portaria nº </w:t>
      </w:r>
      <w:r w:rsidR="00E7783C">
        <w:rPr>
          <w:sz w:val="24"/>
          <w:szCs w:val="24"/>
        </w:rPr>
        <w:t xml:space="preserve">164, de 01 </w:t>
      </w:r>
      <w:proofErr w:type="gramStart"/>
      <w:r w:rsidR="00E7783C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agosto</w:t>
      </w:r>
      <w:proofErr w:type="gramEnd"/>
      <w:r>
        <w:rPr>
          <w:sz w:val="24"/>
          <w:szCs w:val="24"/>
        </w:rPr>
        <w:t xml:space="preserve"> de 2017.</w:t>
      </w:r>
    </w:p>
    <w:p w:rsidR="008C6EF5" w:rsidRPr="00D4591A" w:rsidRDefault="008C6EF5" w:rsidP="008C6EF5">
      <w:pPr>
        <w:jc w:val="both"/>
        <w:rPr>
          <w:b/>
          <w:sz w:val="24"/>
          <w:szCs w:val="24"/>
        </w:rPr>
      </w:pPr>
    </w:p>
    <w:p w:rsidR="008C6EF5" w:rsidRPr="00D4591A" w:rsidRDefault="008C6EF5" w:rsidP="008C6EF5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>Função: Médico Clínico Geral</w:t>
      </w:r>
    </w:p>
    <w:p w:rsidR="008C6EF5" w:rsidRDefault="008C6EF5" w:rsidP="008C6EF5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THAMIRIS MARCON ZANATTA</w:t>
      </w:r>
      <w:r>
        <w:rPr>
          <w:sz w:val="24"/>
          <w:szCs w:val="24"/>
        </w:rPr>
        <w:t>, Matrícula nº 1106</w:t>
      </w:r>
      <w:r w:rsidRPr="00D4591A">
        <w:rPr>
          <w:sz w:val="24"/>
          <w:szCs w:val="24"/>
        </w:rPr>
        <w:t>, nomeado(a) pela Portaria nº 232, de 11 de outubro de 2019.</w:t>
      </w:r>
    </w:p>
    <w:p w:rsidR="008C6EF5" w:rsidRDefault="008C6EF5" w:rsidP="008C6EF5">
      <w:pPr>
        <w:jc w:val="both"/>
        <w:rPr>
          <w:sz w:val="24"/>
          <w:szCs w:val="24"/>
        </w:rPr>
      </w:pPr>
    </w:p>
    <w:p w:rsidR="008C6EF5" w:rsidRPr="00D4591A" w:rsidRDefault="008C6EF5" w:rsidP="008C6EF5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lastRenderedPageBreak/>
        <w:t>Função: Médico Ginecologista e Obstetra</w:t>
      </w:r>
    </w:p>
    <w:p w:rsidR="008C6EF5" w:rsidRDefault="008C6EF5" w:rsidP="008C6EF5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SANDRA APARECIDA MANENTI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 xml:space="preserve">947, </w:t>
      </w:r>
      <w:r w:rsidRPr="00D4591A">
        <w:rPr>
          <w:sz w:val="24"/>
          <w:szCs w:val="24"/>
        </w:rPr>
        <w:t>nomeado(a) pela Portaria nº 069, de 01 de março de 2019.</w:t>
      </w:r>
    </w:p>
    <w:p w:rsidR="008C6EF5" w:rsidRDefault="008C6EF5" w:rsidP="008C6EF5">
      <w:pPr>
        <w:jc w:val="both"/>
        <w:rPr>
          <w:sz w:val="24"/>
          <w:szCs w:val="24"/>
        </w:rPr>
      </w:pPr>
    </w:p>
    <w:p w:rsidR="008C6EF5" w:rsidRPr="00D4591A" w:rsidRDefault="008C6EF5" w:rsidP="008C6EF5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>Enfermeira</w:t>
      </w:r>
    </w:p>
    <w:p w:rsidR="008C6EF5" w:rsidRDefault="008C6EF5" w:rsidP="008C6EF5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RANIELLI ZILLI SOUZA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 xml:space="preserve">1189, </w:t>
      </w:r>
      <w:r w:rsidRPr="00D4591A">
        <w:rPr>
          <w:sz w:val="24"/>
          <w:szCs w:val="24"/>
        </w:rPr>
        <w:t xml:space="preserve">nomeado(a) pela Portaria nº </w:t>
      </w:r>
      <w:r>
        <w:rPr>
          <w:sz w:val="24"/>
          <w:szCs w:val="24"/>
        </w:rPr>
        <w:t>096, de 01 de abril de 2020.</w:t>
      </w:r>
    </w:p>
    <w:p w:rsidR="00D23965" w:rsidRDefault="00D23965" w:rsidP="008C6EF5">
      <w:pPr>
        <w:jc w:val="both"/>
        <w:rPr>
          <w:sz w:val="24"/>
          <w:szCs w:val="24"/>
        </w:rPr>
      </w:pPr>
      <w:bookmarkStart w:id="0" w:name="_GoBack"/>
      <w:bookmarkEnd w:id="0"/>
    </w:p>
    <w:p w:rsidR="00193311" w:rsidRPr="00D4591A" w:rsidRDefault="00193311" w:rsidP="00193311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>Farmacêutica</w:t>
      </w:r>
      <w:r>
        <w:rPr>
          <w:bCs/>
          <w:sz w:val="24"/>
          <w:szCs w:val="24"/>
        </w:rPr>
        <w:tab/>
      </w:r>
    </w:p>
    <w:p w:rsidR="00193311" w:rsidRDefault="00193311" w:rsidP="00193311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BRUNA SARTOR MARCON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 xml:space="preserve">1131, </w:t>
      </w:r>
      <w:r w:rsidRPr="00D4591A">
        <w:rPr>
          <w:sz w:val="24"/>
          <w:szCs w:val="24"/>
        </w:rPr>
        <w:t xml:space="preserve">nomeado(a) pela Portaria nº </w:t>
      </w:r>
      <w:r>
        <w:rPr>
          <w:sz w:val="24"/>
          <w:szCs w:val="24"/>
        </w:rPr>
        <w:t>038, de 11 de fevereiro de 2020.</w:t>
      </w:r>
    </w:p>
    <w:p w:rsidR="00193311" w:rsidRDefault="00193311" w:rsidP="008C6EF5">
      <w:pPr>
        <w:jc w:val="both"/>
        <w:rPr>
          <w:sz w:val="24"/>
          <w:szCs w:val="24"/>
        </w:rPr>
      </w:pPr>
    </w:p>
    <w:p w:rsidR="00193311" w:rsidRDefault="00193311" w:rsidP="008C6EF5">
      <w:pPr>
        <w:jc w:val="both"/>
        <w:rPr>
          <w:sz w:val="24"/>
          <w:szCs w:val="24"/>
        </w:rPr>
      </w:pPr>
    </w:p>
    <w:p w:rsidR="00234B2F" w:rsidRDefault="00234B2F" w:rsidP="00F02CD7">
      <w:pPr>
        <w:ind w:firstLine="567"/>
        <w:jc w:val="both"/>
        <w:rPr>
          <w:sz w:val="24"/>
          <w:szCs w:val="24"/>
        </w:rPr>
      </w:pPr>
    </w:p>
    <w:p w:rsidR="00456B21" w:rsidRPr="00D4591A" w:rsidRDefault="00B60948" w:rsidP="008C6EF5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2º</w:t>
      </w:r>
      <w:r w:rsidRPr="00D4591A">
        <w:rPr>
          <w:sz w:val="24"/>
          <w:szCs w:val="24"/>
        </w:rPr>
        <w:t xml:space="preserve"> A</w:t>
      </w:r>
      <w:r w:rsidR="00F20F59" w:rsidRPr="00D4591A">
        <w:rPr>
          <w:sz w:val="24"/>
          <w:szCs w:val="24"/>
        </w:rPr>
        <w:t>s</w:t>
      </w:r>
      <w:r w:rsidRPr="00D4591A">
        <w:rPr>
          <w:sz w:val="24"/>
          <w:szCs w:val="24"/>
        </w:rPr>
        <w:t xml:space="preserve"> admiss</w:t>
      </w:r>
      <w:r w:rsidR="00F20F59" w:rsidRPr="00D4591A">
        <w:rPr>
          <w:sz w:val="24"/>
          <w:szCs w:val="24"/>
        </w:rPr>
        <w:t xml:space="preserve">ões </w:t>
      </w:r>
      <w:r w:rsidRPr="00D4591A">
        <w:rPr>
          <w:sz w:val="24"/>
          <w:szCs w:val="24"/>
        </w:rPr>
        <w:t xml:space="preserve">de que trata o Art. 1º, </w:t>
      </w:r>
      <w:r w:rsidR="00D33486" w:rsidRPr="004D0322">
        <w:rPr>
          <w:sz w:val="24"/>
          <w:szCs w:val="24"/>
        </w:rPr>
        <w:t>encerram</w:t>
      </w:r>
      <w:r w:rsidRPr="004D0322">
        <w:rPr>
          <w:sz w:val="24"/>
          <w:szCs w:val="24"/>
        </w:rPr>
        <w:t xml:space="preserve">-se no dia </w:t>
      </w:r>
      <w:r w:rsidR="004D0322" w:rsidRPr="004D0322">
        <w:rPr>
          <w:sz w:val="24"/>
          <w:szCs w:val="24"/>
        </w:rPr>
        <w:t>30 de março de 2021</w:t>
      </w:r>
      <w:r w:rsidR="00835347">
        <w:rPr>
          <w:sz w:val="24"/>
          <w:szCs w:val="24"/>
        </w:rPr>
        <w:t>.</w:t>
      </w:r>
    </w:p>
    <w:p w:rsidR="00456B21" w:rsidRPr="00D4591A" w:rsidRDefault="00456B21" w:rsidP="00456B21">
      <w:pPr>
        <w:ind w:firstLine="708"/>
        <w:jc w:val="both"/>
        <w:rPr>
          <w:sz w:val="24"/>
          <w:szCs w:val="24"/>
        </w:rPr>
      </w:pPr>
    </w:p>
    <w:p w:rsidR="000C495E" w:rsidRPr="00D4591A" w:rsidRDefault="000C495E" w:rsidP="00F02CD7">
      <w:pPr>
        <w:spacing w:line="360" w:lineRule="auto"/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 xml:space="preserve">Art. </w:t>
      </w:r>
      <w:r w:rsidR="001749BC" w:rsidRPr="00D4591A">
        <w:rPr>
          <w:b/>
          <w:sz w:val="24"/>
          <w:szCs w:val="24"/>
        </w:rPr>
        <w:t>3</w:t>
      </w:r>
      <w:r w:rsidRPr="00D4591A">
        <w:rPr>
          <w:b/>
          <w:sz w:val="24"/>
          <w:szCs w:val="24"/>
        </w:rPr>
        <w:t>º</w:t>
      </w:r>
      <w:r w:rsidRPr="00D4591A">
        <w:rPr>
          <w:sz w:val="24"/>
          <w:szCs w:val="24"/>
        </w:rPr>
        <w:t xml:space="preserve"> Esta Portaria entra em vigor na data de sua publicação.</w:t>
      </w:r>
    </w:p>
    <w:p w:rsidR="002208F6" w:rsidRDefault="002208F6" w:rsidP="002208F6">
      <w:pPr>
        <w:jc w:val="both"/>
        <w:rPr>
          <w:sz w:val="24"/>
          <w:szCs w:val="24"/>
        </w:rPr>
      </w:pPr>
    </w:p>
    <w:p w:rsidR="00234B2F" w:rsidRDefault="00234B2F" w:rsidP="002208F6">
      <w:pPr>
        <w:jc w:val="both"/>
        <w:rPr>
          <w:sz w:val="24"/>
          <w:szCs w:val="24"/>
        </w:rPr>
      </w:pPr>
    </w:p>
    <w:p w:rsidR="000C495E" w:rsidRPr="00D4591A" w:rsidRDefault="000C495E" w:rsidP="007116F8">
      <w:pPr>
        <w:pStyle w:val="Recuodecorpodetexto"/>
        <w:spacing w:line="240" w:lineRule="auto"/>
        <w:ind w:firstLine="708"/>
        <w:rPr>
          <w:szCs w:val="24"/>
        </w:rPr>
      </w:pPr>
      <w:r w:rsidRPr="00D4591A">
        <w:rPr>
          <w:szCs w:val="24"/>
        </w:rPr>
        <w:t xml:space="preserve">Prefeitura Municipal de Ermo -SC, em </w:t>
      </w:r>
      <w:r w:rsidR="004D0322">
        <w:rPr>
          <w:szCs w:val="24"/>
        </w:rPr>
        <w:t>01</w:t>
      </w:r>
      <w:r w:rsidR="00234B2F">
        <w:rPr>
          <w:szCs w:val="24"/>
        </w:rPr>
        <w:t xml:space="preserve"> de fevereiro de 2021</w:t>
      </w:r>
    </w:p>
    <w:p w:rsidR="000C495E" w:rsidRDefault="000C495E">
      <w:pPr>
        <w:pStyle w:val="Recuodecorpodetexto"/>
        <w:rPr>
          <w:szCs w:val="24"/>
        </w:rPr>
      </w:pPr>
    </w:p>
    <w:p w:rsidR="00234B2F" w:rsidRDefault="00234B2F">
      <w:pPr>
        <w:pStyle w:val="Recuodecorpodetexto"/>
        <w:rPr>
          <w:szCs w:val="24"/>
        </w:rPr>
      </w:pPr>
    </w:p>
    <w:p w:rsidR="00234B2F" w:rsidRPr="00D4591A" w:rsidRDefault="00234B2F">
      <w:pPr>
        <w:pStyle w:val="Recuodecorpodetexto"/>
        <w:rPr>
          <w:szCs w:val="24"/>
        </w:rPr>
      </w:pPr>
    </w:p>
    <w:p w:rsidR="00234B2F" w:rsidRPr="00234B2F" w:rsidRDefault="00234B2F" w:rsidP="00234B2F">
      <w:pPr>
        <w:jc w:val="center"/>
        <w:rPr>
          <w:b/>
          <w:bCs/>
          <w:sz w:val="24"/>
          <w:szCs w:val="24"/>
        </w:rPr>
      </w:pPr>
      <w:r w:rsidRPr="00234B2F">
        <w:rPr>
          <w:b/>
          <w:bCs/>
          <w:sz w:val="24"/>
          <w:szCs w:val="24"/>
        </w:rPr>
        <w:t xml:space="preserve">PAULO DELLA VECCHIA </w:t>
      </w:r>
    </w:p>
    <w:p w:rsidR="00234B2F" w:rsidRPr="00234B2F" w:rsidRDefault="00234B2F" w:rsidP="00234B2F">
      <w:pPr>
        <w:jc w:val="center"/>
        <w:rPr>
          <w:sz w:val="24"/>
          <w:szCs w:val="24"/>
        </w:rPr>
      </w:pPr>
      <w:r w:rsidRPr="00234B2F">
        <w:rPr>
          <w:sz w:val="24"/>
          <w:szCs w:val="24"/>
        </w:rPr>
        <w:t>Prefeito Municipal</w:t>
      </w:r>
    </w:p>
    <w:p w:rsidR="00234B2F" w:rsidRPr="00234B2F" w:rsidRDefault="00234B2F" w:rsidP="00234B2F">
      <w:pPr>
        <w:ind w:firstLine="2835"/>
        <w:jc w:val="center"/>
        <w:rPr>
          <w:sz w:val="24"/>
          <w:szCs w:val="24"/>
        </w:rPr>
      </w:pPr>
    </w:p>
    <w:p w:rsidR="00234B2F" w:rsidRPr="00234B2F" w:rsidRDefault="00234B2F" w:rsidP="00234B2F">
      <w:pPr>
        <w:ind w:firstLine="567"/>
        <w:jc w:val="center"/>
        <w:rPr>
          <w:sz w:val="24"/>
          <w:szCs w:val="24"/>
        </w:rPr>
      </w:pPr>
    </w:p>
    <w:p w:rsidR="00234B2F" w:rsidRPr="00234B2F" w:rsidRDefault="00234B2F" w:rsidP="00234B2F">
      <w:pPr>
        <w:jc w:val="center"/>
        <w:rPr>
          <w:sz w:val="24"/>
          <w:szCs w:val="24"/>
        </w:rPr>
      </w:pPr>
      <w:r w:rsidRPr="00234B2F">
        <w:rPr>
          <w:sz w:val="24"/>
          <w:szCs w:val="24"/>
        </w:rPr>
        <w:t>Registre-se e Publique-se.</w:t>
      </w:r>
    </w:p>
    <w:p w:rsidR="00234B2F" w:rsidRPr="00234B2F" w:rsidRDefault="00234B2F" w:rsidP="00234B2F">
      <w:pPr>
        <w:jc w:val="both"/>
        <w:rPr>
          <w:sz w:val="24"/>
          <w:szCs w:val="24"/>
        </w:rPr>
      </w:pPr>
    </w:p>
    <w:p w:rsidR="00234B2F" w:rsidRPr="00234B2F" w:rsidRDefault="00234B2F" w:rsidP="00234B2F">
      <w:pPr>
        <w:jc w:val="both"/>
        <w:rPr>
          <w:sz w:val="24"/>
          <w:szCs w:val="24"/>
        </w:rPr>
      </w:pPr>
    </w:p>
    <w:p w:rsidR="00234B2F" w:rsidRDefault="00234B2F" w:rsidP="00234B2F">
      <w:pPr>
        <w:ind w:firstLine="1080"/>
        <w:jc w:val="center"/>
        <w:rPr>
          <w:b/>
          <w:sz w:val="24"/>
          <w:szCs w:val="24"/>
        </w:rPr>
      </w:pPr>
    </w:p>
    <w:p w:rsidR="00234B2F" w:rsidRPr="00234B2F" w:rsidRDefault="00234B2F" w:rsidP="00234B2F">
      <w:pPr>
        <w:ind w:firstLine="1080"/>
        <w:jc w:val="center"/>
        <w:rPr>
          <w:b/>
          <w:sz w:val="24"/>
          <w:szCs w:val="24"/>
        </w:rPr>
      </w:pPr>
    </w:p>
    <w:p w:rsidR="00234B2F" w:rsidRPr="00234B2F" w:rsidRDefault="00234B2F" w:rsidP="00234B2F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234B2F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234B2F" w:rsidRPr="00234B2F" w:rsidRDefault="00234B2F" w:rsidP="00234B2F">
      <w:pPr>
        <w:jc w:val="center"/>
        <w:rPr>
          <w:rFonts w:cs="Arial"/>
          <w:sz w:val="24"/>
          <w:szCs w:val="24"/>
          <w:lang w:eastAsia="en-US" w:bidi="en-US"/>
        </w:rPr>
      </w:pPr>
      <w:r w:rsidRPr="00234B2F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E70210" w:rsidRPr="00D4591A" w:rsidRDefault="00E70210" w:rsidP="00E70210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sectPr w:rsidR="00E70210" w:rsidRPr="00D4591A">
      <w:headerReference w:type="default" r:id="rId6"/>
      <w:foot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C6" w:rsidRDefault="00EA12C6">
      <w:r>
        <w:separator/>
      </w:r>
    </w:p>
  </w:endnote>
  <w:endnote w:type="continuationSeparator" w:id="0">
    <w:p w:rsidR="00EA12C6" w:rsidRDefault="00EA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67" w:rsidRDefault="00526F67" w:rsidP="00526F67">
    <w:pPr>
      <w:pStyle w:val="Rodap"/>
      <w:pBdr>
        <w:bottom w:val="single" w:sz="12" w:space="1" w:color="auto"/>
      </w:pBdr>
    </w:pPr>
  </w:p>
  <w:p w:rsidR="00526F67" w:rsidRPr="003030BB" w:rsidRDefault="00526F67" w:rsidP="00526F67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526F67" w:rsidRPr="00526F67" w:rsidRDefault="00526F67" w:rsidP="00526F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C6" w:rsidRDefault="00EA12C6">
      <w:r>
        <w:separator/>
      </w:r>
    </w:p>
  </w:footnote>
  <w:footnote w:type="continuationSeparator" w:id="0">
    <w:p w:rsidR="00EA12C6" w:rsidRDefault="00EA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67" w:rsidRDefault="00EA12C6" w:rsidP="00526F67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pt;margin-top:-2.05pt;width:85.05pt;height:87.2pt;z-index:-251658752">
          <v:imagedata r:id="rId1" o:title=""/>
          <w10:wrap type="topAndBottom"/>
        </v:shape>
        <o:OLEObject Type="Embed" ProgID="PBrush" ShapeID="_x0000_s2049" DrawAspect="Content" ObjectID="_1674384457" r:id="rId2"/>
      </w:object>
    </w:r>
  </w:p>
  <w:p w:rsidR="00526F67" w:rsidRDefault="00526F67" w:rsidP="00526F67">
    <w:pPr>
      <w:pStyle w:val="Cabealho"/>
      <w:ind w:left="1701"/>
      <w:rPr>
        <w:sz w:val="28"/>
      </w:rPr>
    </w:pPr>
    <w:r>
      <w:rPr>
        <w:sz w:val="28"/>
      </w:rPr>
      <w:t>Estado de Santa Catarina</w:t>
    </w:r>
  </w:p>
  <w:p w:rsidR="00526F67" w:rsidRDefault="00526F67" w:rsidP="00526F67">
    <w:pPr>
      <w:pStyle w:val="Cabealho"/>
      <w:ind w:left="1701"/>
      <w:rPr>
        <w:sz w:val="10"/>
      </w:rPr>
    </w:pPr>
  </w:p>
  <w:p w:rsidR="00526F67" w:rsidRDefault="00526F67" w:rsidP="00526F67">
    <w:pPr>
      <w:pStyle w:val="Cabealho"/>
      <w:ind w:firstLine="1701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526F67" w:rsidRPr="000664D6" w:rsidRDefault="00526F67" w:rsidP="00526F67">
    <w:pPr>
      <w:pStyle w:val="Cabealho"/>
      <w:ind w:firstLine="1701"/>
      <w:rPr>
        <w:spacing w:val="20"/>
        <w:sz w:val="6"/>
        <w:szCs w:val="6"/>
      </w:rPr>
    </w:pPr>
  </w:p>
  <w:p w:rsidR="00526F67" w:rsidRPr="000664D6" w:rsidRDefault="00526F67" w:rsidP="00526F67">
    <w:pPr>
      <w:pStyle w:val="Cabealho"/>
      <w:ind w:firstLine="1701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526F67" w:rsidRDefault="00526F67" w:rsidP="00526F67">
    <w:pPr>
      <w:rPr>
        <w:sz w:val="10"/>
      </w:rPr>
    </w:pPr>
  </w:p>
  <w:p w:rsidR="00526F67" w:rsidRDefault="00526F67" w:rsidP="00526F67">
    <w:pPr>
      <w:pStyle w:val="Cabealho"/>
    </w:pPr>
    <w:r>
      <w:rPr>
        <w:i/>
      </w:rPr>
      <w:t>___________________________________________________________________________</w:t>
    </w:r>
  </w:p>
  <w:p w:rsidR="00526F67" w:rsidRPr="0015707B" w:rsidRDefault="00526F67" w:rsidP="00526F67">
    <w:pPr>
      <w:pStyle w:val="Cabealho"/>
    </w:pPr>
  </w:p>
  <w:p w:rsidR="00526F67" w:rsidRDefault="00526F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1"/>
    <w:rsid w:val="00000F57"/>
    <w:rsid w:val="000021BD"/>
    <w:rsid w:val="00031B48"/>
    <w:rsid w:val="0004347B"/>
    <w:rsid w:val="00044D04"/>
    <w:rsid w:val="00047948"/>
    <w:rsid w:val="00054FAB"/>
    <w:rsid w:val="00055895"/>
    <w:rsid w:val="00063DD3"/>
    <w:rsid w:val="00074832"/>
    <w:rsid w:val="00080B48"/>
    <w:rsid w:val="0008313D"/>
    <w:rsid w:val="000A002A"/>
    <w:rsid w:val="000A1080"/>
    <w:rsid w:val="000A6A81"/>
    <w:rsid w:val="000C495E"/>
    <w:rsid w:val="000C7A9D"/>
    <w:rsid w:val="000D06B9"/>
    <w:rsid w:val="000F7F70"/>
    <w:rsid w:val="00122B5E"/>
    <w:rsid w:val="001359BE"/>
    <w:rsid w:val="001429BF"/>
    <w:rsid w:val="00150524"/>
    <w:rsid w:val="001749BC"/>
    <w:rsid w:val="00177684"/>
    <w:rsid w:val="00185486"/>
    <w:rsid w:val="00186287"/>
    <w:rsid w:val="00193311"/>
    <w:rsid w:val="001B1C6F"/>
    <w:rsid w:val="001E6D82"/>
    <w:rsid w:val="002208F6"/>
    <w:rsid w:val="00234B2F"/>
    <w:rsid w:val="002747A3"/>
    <w:rsid w:val="002A5E6F"/>
    <w:rsid w:val="002A6EAF"/>
    <w:rsid w:val="002C092E"/>
    <w:rsid w:val="002C0CAA"/>
    <w:rsid w:val="00341786"/>
    <w:rsid w:val="0036310A"/>
    <w:rsid w:val="00384ADD"/>
    <w:rsid w:val="003D4272"/>
    <w:rsid w:val="003E2074"/>
    <w:rsid w:val="003F2881"/>
    <w:rsid w:val="00411BFB"/>
    <w:rsid w:val="00425E43"/>
    <w:rsid w:val="00437D0A"/>
    <w:rsid w:val="00456B21"/>
    <w:rsid w:val="00477A7E"/>
    <w:rsid w:val="00480A8D"/>
    <w:rsid w:val="004A3308"/>
    <w:rsid w:val="004A37BF"/>
    <w:rsid w:val="004B0B23"/>
    <w:rsid w:val="004C47FA"/>
    <w:rsid w:val="004C52D3"/>
    <w:rsid w:val="004D0322"/>
    <w:rsid w:val="004F6F71"/>
    <w:rsid w:val="00526F67"/>
    <w:rsid w:val="00537026"/>
    <w:rsid w:val="005509E2"/>
    <w:rsid w:val="00564DEF"/>
    <w:rsid w:val="005F2A23"/>
    <w:rsid w:val="005F5148"/>
    <w:rsid w:val="00606C4F"/>
    <w:rsid w:val="006602C7"/>
    <w:rsid w:val="006A318D"/>
    <w:rsid w:val="006B012A"/>
    <w:rsid w:val="006C7714"/>
    <w:rsid w:val="006D212D"/>
    <w:rsid w:val="006E516A"/>
    <w:rsid w:val="006F5B6B"/>
    <w:rsid w:val="00704467"/>
    <w:rsid w:val="007116F8"/>
    <w:rsid w:val="0073778A"/>
    <w:rsid w:val="00741549"/>
    <w:rsid w:val="00761DFD"/>
    <w:rsid w:val="007722F4"/>
    <w:rsid w:val="007A7AE1"/>
    <w:rsid w:val="007D1DFA"/>
    <w:rsid w:val="007F0B4E"/>
    <w:rsid w:val="00830437"/>
    <w:rsid w:val="00835347"/>
    <w:rsid w:val="00844760"/>
    <w:rsid w:val="008448DD"/>
    <w:rsid w:val="008504E3"/>
    <w:rsid w:val="00861683"/>
    <w:rsid w:val="00861B33"/>
    <w:rsid w:val="008858D3"/>
    <w:rsid w:val="008874C4"/>
    <w:rsid w:val="008A7525"/>
    <w:rsid w:val="008C0131"/>
    <w:rsid w:val="008C6EF5"/>
    <w:rsid w:val="008D06CA"/>
    <w:rsid w:val="008D2CE7"/>
    <w:rsid w:val="008D6BD0"/>
    <w:rsid w:val="008E2DD9"/>
    <w:rsid w:val="008E624E"/>
    <w:rsid w:val="008E7B9D"/>
    <w:rsid w:val="00911A29"/>
    <w:rsid w:val="00936C6C"/>
    <w:rsid w:val="00937B6F"/>
    <w:rsid w:val="00947F32"/>
    <w:rsid w:val="0097420E"/>
    <w:rsid w:val="00982548"/>
    <w:rsid w:val="00983442"/>
    <w:rsid w:val="0098440C"/>
    <w:rsid w:val="009A53F0"/>
    <w:rsid w:val="009B2541"/>
    <w:rsid w:val="009D2F5D"/>
    <w:rsid w:val="009E6A42"/>
    <w:rsid w:val="009F0BB1"/>
    <w:rsid w:val="00A31C75"/>
    <w:rsid w:val="00A34F11"/>
    <w:rsid w:val="00A404F4"/>
    <w:rsid w:val="00A53A21"/>
    <w:rsid w:val="00A73F76"/>
    <w:rsid w:val="00A74879"/>
    <w:rsid w:val="00A82693"/>
    <w:rsid w:val="00A9790D"/>
    <w:rsid w:val="00AB4403"/>
    <w:rsid w:val="00B30198"/>
    <w:rsid w:val="00B3037E"/>
    <w:rsid w:val="00B41B4F"/>
    <w:rsid w:val="00B44FF9"/>
    <w:rsid w:val="00B60948"/>
    <w:rsid w:val="00B76576"/>
    <w:rsid w:val="00B824A7"/>
    <w:rsid w:val="00B82945"/>
    <w:rsid w:val="00B8303D"/>
    <w:rsid w:val="00B83F5D"/>
    <w:rsid w:val="00BD05E8"/>
    <w:rsid w:val="00C31EB6"/>
    <w:rsid w:val="00C36BE0"/>
    <w:rsid w:val="00C45C60"/>
    <w:rsid w:val="00C56E8F"/>
    <w:rsid w:val="00CC00CB"/>
    <w:rsid w:val="00CC44B5"/>
    <w:rsid w:val="00CE03F5"/>
    <w:rsid w:val="00D01A45"/>
    <w:rsid w:val="00D07F8C"/>
    <w:rsid w:val="00D229A7"/>
    <w:rsid w:val="00D22FE2"/>
    <w:rsid w:val="00D23965"/>
    <w:rsid w:val="00D30D5C"/>
    <w:rsid w:val="00D3184E"/>
    <w:rsid w:val="00D33486"/>
    <w:rsid w:val="00D4591A"/>
    <w:rsid w:val="00D93EB3"/>
    <w:rsid w:val="00D976A3"/>
    <w:rsid w:val="00DD5558"/>
    <w:rsid w:val="00DE4657"/>
    <w:rsid w:val="00E24672"/>
    <w:rsid w:val="00E63705"/>
    <w:rsid w:val="00E70210"/>
    <w:rsid w:val="00E75AFC"/>
    <w:rsid w:val="00E7783C"/>
    <w:rsid w:val="00E845AA"/>
    <w:rsid w:val="00EA12C6"/>
    <w:rsid w:val="00EA4B52"/>
    <w:rsid w:val="00EB6F7C"/>
    <w:rsid w:val="00EB7921"/>
    <w:rsid w:val="00ED6179"/>
    <w:rsid w:val="00F02CD7"/>
    <w:rsid w:val="00F0669A"/>
    <w:rsid w:val="00F12A08"/>
    <w:rsid w:val="00F134AC"/>
    <w:rsid w:val="00F17734"/>
    <w:rsid w:val="00F20F59"/>
    <w:rsid w:val="00F502F8"/>
    <w:rsid w:val="00F93DC1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EC07F774-040D-43A6-AF52-03404E8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,he Char"/>
    <w:link w:val="Cabealho"/>
    <w:locked/>
    <w:rsid w:val="0052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23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20</cp:revision>
  <cp:lastPrinted>2005-07-11T11:29:00Z</cp:lastPrinted>
  <dcterms:created xsi:type="dcterms:W3CDTF">2020-01-06T18:41:00Z</dcterms:created>
  <dcterms:modified xsi:type="dcterms:W3CDTF">2021-02-09T17:01:00Z</dcterms:modified>
</cp:coreProperties>
</file>