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8A7525" w:rsidP="008A7525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D74B3B">
        <w:rPr>
          <w:b/>
          <w:sz w:val="32"/>
          <w:szCs w:val="32"/>
        </w:rPr>
        <w:t>0</w:t>
      </w:r>
      <w:r w:rsidR="003135C5">
        <w:rPr>
          <w:b/>
          <w:sz w:val="32"/>
          <w:szCs w:val="32"/>
        </w:rPr>
        <w:t>59</w:t>
      </w:r>
      <w:r w:rsidR="00D74B3B">
        <w:rPr>
          <w:b/>
          <w:sz w:val="32"/>
          <w:szCs w:val="32"/>
        </w:rPr>
        <w:t>,</w:t>
      </w:r>
      <w:r w:rsidRPr="00D4591A">
        <w:rPr>
          <w:b/>
          <w:sz w:val="32"/>
          <w:szCs w:val="32"/>
        </w:rPr>
        <w:t xml:space="preserve"> de</w:t>
      </w:r>
      <w:r w:rsidR="003B1BB6">
        <w:rPr>
          <w:b/>
          <w:sz w:val="32"/>
          <w:szCs w:val="32"/>
        </w:rPr>
        <w:t xml:space="preserve"> 0</w:t>
      </w:r>
      <w:r w:rsidR="00902DE2">
        <w:rPr>
          <w:b/>
          <w:sz w:val="32"/>
          <w:szCs w:val="32"/>
        </w:rPr>
        <w:t>1</w:t>
      </w:r>
      <w:r w:rsidR="001359BE" w:rsidRPr="00D4591A">
        <w:rPr>
          <w:b/>
          <w:sz w:val="32"/>
          <w:szCs w:val="32"/>
        </w:rPr>
        <w:t xml:space="preserve"> de </w:t>
      </w:r>
      <w:r w:rsidR="003B1BB6">
        <w:rPr>
          <w:b/>
          <w:sz w:val="32"/>
          <w:szCs w:val="32"/>
        </w:rPr>
        <w:t>fevereiro de 2021</w:t>
      </w:r>
      <w:r w:rsidRPr="00D4591A">
        <w:rPr>
          <w:b/>
          <w:sz w:val="32"/>
          <w:szCs w:val="32"/>
        </w:rPr>
        <w:t>.</w:t>
      </w:r>
    </w:p>
    <w:p w:rsidR="00D01A45" w:rsidRPr="00D4591A" w:rsidRDefault="00D01A45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F2881" w:rsidRPr="00D4591A" w:rsidRDefault="003F2881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0C495E" w:rsidRPr="00D4591A" w:rsidRDefault="00F134AC" w:rsidP="00F134AC">
      <w:pPr>
        <w:pStyle w:val="Recuodecorpodetexto"/>
        <w:ind w:left="5245" w:firstLine="0"/>
        <w:rPr>
          <w:b/>
          <w:szCs w:val="24"/>
        </w:rPr>
      </w:pPr>
      <w:r w:rsidRPr="00D4591A">
        <w:rPr>
          <w:b/>
          <w:szCs w:val="24"/>
        </w:rPr>
        <w:t>Prorroga Portaria</w:t>
      </w:r>
      <w:r w:rsidR="008A7525" w:rsidRPr="00D4591A">
        <w:rPr>
          <w:b/>
          <w:szCs w:val="24"/>
        </w:rPr>
        <w:t>s</w:t>
      </w:r>
      <w:r w:rsidRPr="00D4591A">
        <w:rPr>
          <w:b/>
          <w:szCs w:val="24"/>
        </w:rPr>
        <w:t xml:space="preserve"> de </w:t>
      </w:r>
      <w:r w:rsidR="000C495E" w:rsidRPr="00D4591A">
        <w:rPr>
          <w:b/>
          <w:szCs w:val="24"/>
        </w:rPr>
        <w:t>Admi</w:t>
      </w:r>
      <w:r w:rsidRPr="00D4591A">
        <w:rPr>
          <w:b/>
          <w:szCs w:val="24"/>
        </w:rPr>
        <w:t>ssão de</w:t>
      </w:r>
      <w:r w:rsidR="000C495E" w:rsidRPr="00D4591A">
        <w:rPr>
          <w:b/>
          <w:szCs w:val="24"/>
        </w:rPr>
        <w:t xml:space="preserve"> Servidor</w:t>
      </w:r>
      <w:r w:rsidRPr="00D4591A">
        <w:rPr>
          <w:b/>
          <w:szCs w:val="24"/>
        </w:rPr>
        <w:t xml:space="preserve">es </w:t>
      </w:r>
      <w:r w:rsidR="000C495E" w:rsidRPr="00D4591A">
        <w:rPr>
          <w:b/>
          <w:szCs w:val="24"/>
        </w:rPr>
        <w:t xml:space="preserve">em Caráter Temporário </w:t>
      </w:r>
      <w:r w:rsidRPr="00D4591A">
        <w:rPr>
          <w:b/>
          <w:szCs w:val="24"/>
        </w:rPr>
        <w:t>–</w:t>
      </w:r>
      <w:r w:rsidR="000C495E" w:rsidRPr="00D4591A">
        <w:rPr>
          <w:b/>
          <w:szCs w:val="24"/>
        </w:rPr>
        <w:t xml:space="preserve"> ACT</w:t>
      </w:r>
      <w:r w:rsidRPr="00D4591A">
        <w:rPr>
          <w:b/>
          <w:szCs w:val="24"/>
        </w:rPr>
        <w:t xml:space="preserve"> e dá outras providências</w:t>
      </w:r>
      <w:r w:rsidR="000C495E" w:rsidRPr="00D4591A">
        <w:rPr>
          <w:b/>
          <w:szCs w:val="24"/>
        </w:rPr>
        <w:t>.</w:t>
      </w:r>
    </w:p>
    <w:p w:rsidR="000C495E" w:rsidRPr="00D4591A" w:rsidRDefault="000C495E">
      <w:pPr>
        <w:jc w:val="both"/>
        <w:rPr>
          <w:sz w:val="24"/>
          <w:szCs w:val="24"/>
        </w:rPr>
      </w:pPr>
    </w:p>
    <w:p w:rsidR="000C495E" w:rsidRDefault="003B1BB6" w:rsidP="00456B21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 w:rsidR="00A73F76" w:rsidRPr="00D4591A">
        <w:rPr>
          <w:sz w:val="24"/>
          <w:szCs w:val="24"/>
        </w:rPr>
        <w:t>,</w:t>
      </w:r>
      <w:r w:rsidR="000C495E" w:rsidRPr="00D4591A">
        <w:rPr>
          <w:sz w:val="24"/>
          <w:szCs w:val="24"/>
        </w:rPr>
        <w:t xml:space="preserve"> Prefeito Municipal de Ermo, Estado de Santa Catarina, no uso de suas atribuições e tendo em vista o disposto no Art. 62, inciso VIII da Lei Orgânica Municipal, combinado com o Art. 2º,</w:t>
      </w:r>
      <w:r w:rsidR="00FB31B5" w:rsidRPr="00D4591A">
        <w:rPr>
          <w:sz w:val="24"/>
          <w:szCs w:val="24"/>
        </w:rPr>
        <w:t xml:space="preserve"> I e</w:t>
      </w:r>
      <w:r w:rsidR="000C495E" w:rsidRPr="00D4591A">
        <w:rPr>
          <w:sz w:val="24"/>
          <w:szCs w:val="24"/>
        </w:rPr>
        <w:t xml:space="preserve"> III da Lei nº 120/2001, de 03 de outubro de 2001;</w:t>
      </w:r>
    </w:p>
    <w:p w:rsidR="00657322" w:rsidRDefault="00657322" w:rsidP="00456B21">
      <w:pPr>
        <w:ind w:left="708"/>
        <w:jc w:val="both"/>
        <w:rPr>
          <w:sz w:val="24"/>
          <w:szCs w:val="24"/>
        </w:rPr>
      </w:pPr>
    </w:p>
    <w:p w:rsidR="00657322" w:rsidRPr="00657322" w:rsidRDefault="00657322" w:rsidP="00657322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Considerando a urgente necessidade da continuidade dos serviços junto as Secretarias</w:t>
      </w:r>
    </w:p>
    <w:p w:rsidR="00657322" w:rsidRDefault="00657322" w:rsidP="00657322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Municipais;</w:t>
      </w:r>
    </w:p>
    <w:p w:rsidR="000C495E" w:rsidRPr="00D4591A" w:rsidRDefault="000C495E">
      <w:pPr>
        <w:ind w:left="567"/>
        <w:jc w:val="both"/>
        <w:rPr>
          <w:sz w:val="24"/>
          <w:szCs w:val="24"/>
        </w:rPr>
      </w:pPr>
    </w:p>
    <w:p w:rsidR="005463DB" w:rsidRDefault="000C495E" w:rsidP="00456B21">
      <w:pPr>
        <w:ind w:left="708"/>
        <w:jc w:val="both"/>
        <w:rPr>
          <w:sz w:val="24"/>
          <w:szCs w:val="24"/>
        </w:rPr>
      </w:pPr>
      <w:r w:rsidRPr="00D4591A">
        <w:rPr>
          <w:sz w:val="24"/>
          <w:szCs w:val="24"/>
        </w:rPr>
        <w:t>Considerando</w:t>
      </w:r>
      <w:r w:rsidR="005463DB">
        <w:rPr>
          <w:sz w:val="24"/>
          <w:szCs w:val="24"/>
        </w:rPr>
        <w:t>,</w:t>
      </w:r>
      <w:r w:rsidRPr="00D4591A">
        <w:rPr>
          <w:sz w:val="24"/>
          <w:szCs w:val="24"/>
        </w:rPr>
        <w:t xml:space="preserve"> </w:t>
      </w:r>
      <w:r w:rsidR="005463DB">
        <w:rPr>
          <w:sz w:val="24"/>
          <w:szCs w:val="24"/>
        </w:rPr>
        <w:t>a Lei n°486, de 28 de janeiro de 2021, que autoriza o chefe de poder executivo, prorrogar vigência dos processos seletivos n°</w:t>
      </w:r>
      <w:r w:rsidR="003B1BB6">
        <w:rPr>
          <w:sz w:val="24"/>
          <w:szCs w:val="24"/>
        </w:rPr>
        <w:t>00</w:t>
      </w:r>
      <w:r w:rsidR="005463DB">
        <w:rPr>
          <w:sz w:val="24"/>
          <w:szCs w:val="24"/>
        </w:rPr>
        <w:t>1/2018 e n°</w:t>
      </w:r>
      <w:r w:rsidR="003B1BB6">
        <w:rPr>
          <w:sz w:val="24"/>
          <w:szCs w:val="24"/>
        </w:rPr>
        <w:t>00</w:t>
      </w:r>
      <w:r w:rsidR="005463DB">
        <w:rPr>
          <w:sz w:val="24"/>
          <w:szCs w:val="24"/>
        </w:rPr>
        <w:t>2/</w:t>
      </w:r>
      <w:r w:rsidR="00657322">
        <w:rPr>
          <w:sz w:val="24"/>
          <w:szCs w:val="24"/>
        </w:rPr>
        <w:t>2018</w:t>
      </w:r>
      <w:r w:rsidR="00657322" w:rsidRPr="00D4591A">
        <w:rPr>
          <w:sz w:val="24"/>
          <w:szCs w:val="24"/>
        </w:rPr>
        <w:t>;</w:t>
      </w:r>
    </w:p>
    <w:p w:rsidR="00657322" w:rsidRDefault="00657322" w:rsidP="00456B21">
      <w:pPr>
        <w:ind w:left="708"/>
        <w:jc w:val="both"/>
        <w:rPr>
          <w:sz w:val="24"/>
          <w:szCs w:val="24"/>
        </w:rPr>
      </w:pPr>
    </w:p>
    <w:p w:rsidR="005463DB" w:rsidRPr="00D4591A" w:rsidRDefault="005463DB" w:rsidP="005463DB">
      <w:pPr>
        <w:ind w:left="567" w:firstLine="2410"/>
        <w:jc w:val="both"/>
        <w:rPr>
          <w:b/>
          <w:bCs/>
          <w:sz w:val="24"/>
          <w:szCs w:val="24"/>
          <w:u w:val="single"/>
        </w:rPr>
      </w:pPr>
      <w:r w:rsidRPr="00D4591A">
        <w:rPr>
          <w:b/>
          <w:bCs/>
          <w:sz w:val="24"/>
          <w:szCs w:val="24"/>
          <w:u w:val="single"/>
        </w:rPr>
        <w:t>RESOLVE:</w:t>
      </w:r>
    </w:p>
    <w:p w:rsidR="005463DB" w:rsidRPr="00D4591A" w:rsidRDefault="005463DB" w:rsidP="005463DB">
      <w:pPr>
        <w:jc w:val="both"/>
        <w:rPr>
          <w:sz w:val="24"/>
          <w:szCs w:val="24"/>
        </w:rPr>
      </w:pPr>
    </w:p>
    <w:p w:rsidR="005463DB" w:rsidRPr="00D4591A" w:rsidRDefault="005463DB" w:rsidP="005463DB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1º</w:t>
      </w:r>
      <w:r w:rsidRPr="00D4591A">
        <w:rPr>
          <w:sz w:val="24"/>
          <w:szCs w:val="24"/>
        </w:rPr>
        <w:t xml:space="preserve"> Ficam prorrogadas as Admissões em Caráter Temporário </w:t>
      </w:r>
      <w:r w:rsidRPr="00D4591A">
        <w:rPr>
          <w:b/>
          <w:sz w:val="24"/>
          <w:szCs w:val="24"/>
        </w:rPr>
        <w:t xml:space="preserve">(ACT), </w:t>
      </w:r>
      <w:r w:rsidRPr="00D4591A">
        <w:rPr>
          <w:sz w:val="24"/>
          <w:szCs w:val="24"/>
        </w:rPr>
        <w:t>para ocupar funções junto às Secretarias Municipais, dos servidores conforme abaixo relacionados:</w:t>
      </w:r>
    </w:p>
    <w:p w:rsidR="005463DB" w:rsidRDefault="005463DB" w:rsidP="00456B21">
      <w:pPr>
        <w:ind w:left="708"/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>Professora EJA</w:t>
      </w:r>
    </w:p>
    <w:p w:rsidR="00864AFD" w:rsidRDefault="00864AFD" w:rsidP="00864AFD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RENATA TRISTÃO POSSAMAI</w:t>
      </w:r>
      <w:r>
        <w:rPr>
          <w:sz w:val="24"/>
          <w:szCs w:val="24"/>
        </w:rPr>
        <w:t>, Matrícula nº 1137</w:t>
      </w:r>
      <w:r w:rsidRPr="00D4591A">
        <w:rPr>
          <w:sz w:val="24"/>
          <w:szCs w:val="24"/>
        </w:rPr>
        <w:t>, nomeado(a) pela Portaria nº</w:t>
      </w:r>
      <w:r>
        <w:rPr>
          <w:sz w:val="24"/>
          <w:szCs w:val="24"/>
        </w:rPr>
        <w:t>048</w:t>
      </w:r>
      <w:r w:rsidRPr="00D4591A">
        <w:rPr>
          <w:sz w:val="24"/>
          <w:szCs w:val="24"/>
        </w:rPr>
        <w:t xml:space="preserve">, de </w:t>
      </w:r>
      <w:r>
        <w:rPr>
          <w:sz w:val="24"/>
          <w:szCs w:val="24"/>
        </w:rPr>
        <w:t>13 de fevereiro de 2020.</w:t>
      </w:r>
    </w:p>
    <w:p w:rsidR="00864AFD" w:rsidRDefault="00864AFD" w:rsidP="00456B21">
      <w:pPr>
        <w:ind w:left="708"/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 xml:space="preserve">Professor </w:t>
      </w:r>
    </w:p>
    <w:p w:rsidR="00864AFD" w:rsidRDefault="00864AFD" w:rsidP="00864AFD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RAFAELA ABATTI SIMON</w:t>
      </w:r>
      <w:r>
        <w:rPr>
          <w:sz w:val="24"/>
          <w:szCs w:val="24"/>
        </w:rPr>
        <w:t>, Matrícula nº 1121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034</w:t>
      </w:r>
      <w:r w:rsidRPr="00D4591A">
        <w:rPr>
          <w:sz w:val="24"/>
          <w:szCs w:val="24"/>
        </w:rPr>
        <w:t xml:space="preserve">, de </w:t>
      </w:r>
      <w:r>
        <w:rPr>
          <w:sz w:val="24"/>
          <w:szCs w:val="24"/>
        </w:rPr>
        <w:t>10 de fevereiro de 2020.</w:t>
      </w:r>
    </w:p>
    <w:p w:rsidR="00864AFD" w:rsidRDefault="00864AFD" w:rsidP="00864AFD">
      <w:pPr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 xml:space="preserve">Professor </w:t>
      </w:r>
    </w:p>
    <w:p w:rsidR="00864AFD" w:rsidRDefault="00864AFD" w:rsidP="00864AFD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GABRIELA COELHO ZANATTA</w:t>
      </w:r>
      <w:r>
        <w:rPr>
          <w:sz w:val="24"/>
          <w:szCs w:val="24"/>
        </w:rPr>
        <w:t>, Matrícula nº 1134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043, de 13 de fevereiro de 2020.</w:t>
      </w:r>
    </w:p>
    <w:p w:rsidR="00864AFD" w:rsidRDefault="00864AFD" w:rsidP="00456B21">
      <w:pPr>
        <w:ind w:left="708"/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>Monitor de Transporte Escolar – 20hs</w:t>
      </w:r>
    </w:p>
    <w:p w:rsidR="00864AFD" w:rsidRDefault="00864AFD" w:rsidP="00864AFD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LIDIANE COSTA DA ROSA</w:t>
      </w:r>
      <w:r>
        <w:rPr>
          <w:sz w:val="24"/>
          <w:szCs w:val="24"/>
        </w:rPr>
        <w:t>, Matrícula nº 1115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031, de 10 de fevereiro de 2020</w:t>
      </w:r>
      <w:r w:rsidRPr="00D4591A">
        <w:rPr>
          <w:sz w:val="24"/>
          <w:szCs w:val="24"/>
        </w:rPr>
        <w:t>.</w:t>
      </w:r>
    </w:p>
    <w:p w:rsidR="00864AFD" w:rsidRPr="00D4591A" w:rsidRDefault="00864AFD" w:rsidP="00456B21">
      <w:pPr>
        <w:ind w:left="708"/>
        <w:jc w:val="both"/>
        <w:rPr>
          <w:sz w:val="24"/>
          <w:szCs w:val="24"/>
        </w:rPr>
      </w:pPr>
    </w:p>
    <w:p w:rsidR="005463DB" w:rsidRPr="00D4591A" w:rsidRDefault="005463DB" w:rsidP="005463DB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Agente Comunitário de Saúde</w:t>
      </w:r>
    </w:p>
    <w:p w:rsidR="005463DB" w:rsidRDefault="005463DB" w:rsidP="005463DB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ELENIR QUADROS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1064</w:t>
      </w:r>
      <w:r w:rsidRPr="00D4591A">
        <w:rPr>
          <w:sz w:val="24"/>
          <w:szCs w:val="24"/>
        </w:rPr>
        <w:t>, nomeado(a) pela Portaria nº 110, de 01 de abril de 2019.</w:t>
      </w:r>
    </w:p>
    <w:p w:rsidR="00223847" w:rsidRPr="00D4591A" w:rsidRDefault="00223847" w:rsidP="005463DB">
      <w:pPr>
        <w:jc w:val="both"/>
        <w:rPr>
          <w:b/>
          <w:sz w:val="24"/>
          <w:szCs w:val="24"/>
        </w:rPr>
      </w:pPr>
    </w:p>
    <w:p w:rsidR="005463DB" w:rsidRPr="00D4591A" w:rsidRDefault="005463DB" w:rsidP="005463DB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lastRenderedPageBreak/>
        <w:t>Função: Agente Comunitário de Saúde</w:t>
      </w:r>
    </w:p>
    <w:p w:rsidR="005463DB" w:rsidRDefault="005463DB" w:rsidP="005463DB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CLEMAR BORBA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848,</w:t>
      </w:r>
      <w:r w:rsidRPr="00D4591A">
        <w:rPr>
          <w:sz w:val="24"/>
          <w:szCs w:val="24"/>
        </w:rPr>
        <w:t xml:space="preserve"> nomeado(a) pela Portaria nº 111, de 01 de abril de 2019.</w:t>
      </w:r>
    </w:p>
    <w:p w:rsidR="00FC64B7" w:rsidRDefault="00FC64B7" w:rsidP="005463DB">
      <w:pPr>
        <w:jc w:val="both"/>
        <w:rPr>
          <w:sz w:val="24"/>
          <w:szCs w:val="24"/>
        </w:rPr>
      </w:pPr>
    </w:p>
    <w:p w:rsidR="00FC64B7" w:rsidRPr="00D4591A" w:rsidRDefault="00FC64B7" w:rsidP="00FC64B7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 xml:space="preserve">Odontólogo </w:t>
      </w:r>
    </w:p>
    <w:p w:rsidR="00FC64B7" w:rsidRDefault="00FC64B7" w:rsidP="00FC64B7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MARIA EDUARDA A. ESTEVES</w:t>
      </w:r>
      <w:r>
        <w:rPr>
          <w:sz w:val="24"/>
          <w:szCs w:val="24"/>
        </w:rPr>
        <w:t>, Matrícula nº 1105</w:t>
      </w:r>
      <w:r w:rsidRPr="00D4591A">
        <w:rPr>
          <w:sz w:val="24"/>
          <w:szCs w:val="24"/>
        </w:rPr>
        <w:t xml:space="preserve">, nomeado(a) pela Portaria nº </w:t>
      </w:r>
      <w:r w:rsidR="00270D18">
        <w:rPr>
          <w:sz w:val="24"/>
          <w:szCs w:val="24"/>
        </w:rPr>
        <w:t>231</w:t>
      </w:r>
      <w:r w:rsidRPr="00D4591A">
        <w:rPr>
          <w:sz w:val="24"/>
          <w:szCs w:val="24"/>
        </w:rPr>
        <w:t xml:space="preserve">, de </w:t>
      </w:r>
      <w:r w:rsidR="00270D18">
        <w:rPr>
          <w:sz w:val="24"/>
          <w:szCs w:val="24"/>
        </w:rPr>
        <w:t>11 de outubro de 2019.</w:t>
      </w:r>
    </w:p>
    <w:p w:rsidR="00270D18" w:rsidRDefault="00270D18" w:rsidP="00FC64B7">
      <w:pPr>
        <w:jc w:val="both"/>
        <w:rPr>
          <w:sz w:val="24"/>
          <w:szCs w:val="24"/>
        </w:rPr>
      </w:pPr>
    </w:p>
    <w:p w:rsidR="00A71E53" w:rsidRPr="00D4591A" w:rsidRDefault="00A71E53" w:rsidP="00A71E53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Agente Administrativo</w:t>
      </w:r>
    </w:p>
    <w:p w:rsidR="00A71E53" w:rsidRDefault="00A71E53" w:rsidP="00A71E53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MAURÍCIO DE OLIVEIRA FERREIRA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1085</w:t>
      </w:r>
      <w:r w:rsidRPr="00D4591A">
        <w:rPr>
          <w:sz w:val="24"/>
          <w:szCs w:val="24"/>
        </w:rPr>
        <w:t>, nomeado(a) pela Portaria nº 152, de 02 de maio de 2019.</w:t>
      </w:r>
    </w:p>
    <w:p w:rsidR="00A71E53" w:rsidRDefault="00A71E53" w:rsidP="00A71E53">
      <w:pPr>
        <w:jc w:val="both"/>
        <w:rPr>
          <w:sz w:val="24"/>
          <w:szCs w:val="24"/>
        </w:rPr>
      </w:pPr>
    </w:p>
    <w:p w:rsidR="00A71E53" w:rsidRPr="00D4591A" w:rsidRDefault="00A71E53" w:rsidP="00A71E53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 xml:space="preserve">Auxiliar </w:t>
      </w:r>
      <w:r w:rsidRPr="00D4591A">
        <w:rPr>
          <w:bCs/>
          <w:sz w:val="24"/>
          <w:szCs w:val="24"/>
        </w:rPr>
        <w:t>Administrativo</w:t>
      </w:r>
    </w:p>
    <w:p w:rsidR="00A71E53" w:rsidRDefault="00A71E53" w:rsidP="00A71E53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NAZARENA DA GLÓRIA LUMMERTZ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1188</w:t>
      </w:r>
      <w:r w:rsidRPr="00D4591A">
        <w:rPr>
          <w:sz w:val="24"/>
          <w:szCs w:val="24"/>
        </w:rPr>
        <w:t xml:space="preserve">, nomeado(a) pela Portaria nº </w:t>
      </w:r>
      <w:r w:rsidR="00016788">
        <w:rPr>
          <w:sz w:val="24"/>
          <w:szCs w:val="24"/>
        </w:rPr>
        <w:t>144, 05 de agosto de 2020.</w:t>
      </w:r>
    </w:p>
    <w:p w:rsidR="00A71E53" w:rsidRDefault="00A71E53" w:rsidP="00A71E53">
      <w:pPr>
        <w:jc w:val="both"/>
        <w:rPr>
          <w:sz w:val="24"/>
          <w:szCs w:val="24"/>
        </w:rPr>
      </w:pPr>
    </w:p>
    <w:p w:rsidR="00016788" w:rsidRPr="00D4591A" w:rsidRDefault="00016788" w:rsidP="00016788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Contador</w:t>
      </w:r>
    </w:p>
    <w:p w:rsidR="00016788" w:rsidRDefault="00016788" w:rsidP="00016788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BENHUR GOMES SPESSATO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1094</w:t>
      </w:r>
      <w:r w:rsidRPr="00D4591A">
        <w:rPr>
          <w:sz w:val="24"/>
          <w:szCs w:val="24"/>
        </w:rPr>
        <w:t>, nomeado(a) pela Portaria nº 178, de 01 de julho de 2019.</w:t>
      </w:r>
    </w:p>
    <w:p w:rsidR="00016788" w:rsidRDefault="00016788" w:rsidP="00016788">
      <w:pPr>
        <w:jc w:val="both"/>
        <w:rPr>
          <w:sz w:val="24"/>
          <w:szCs w:val="24"/>
        </w:rPr>
      </w:pPr>
    </w:p>
    <w:p w:rsidR="00016788" w:rsidRPr="00D4591A" w:rsidRDefault="00016788" w:rsidP="00016788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Função: Contador</w:t>
      </w:r>
    </w:p>
    <w:p w:rsidR="00016788" w:rsidRDefault="00016788" w:rsidP="00016788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GISLAINE PAULINO PATRCÍO LOBLEN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1096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189, de 16 de julho de 2019.</w:t>
      </w:r>
    </w:p>
    <w:p w:rsidR="00016788" w:rsidRDefault="00016788" w:rsidP="00A71E53">
      <w:pPr>
        <w:jc w:val="both"/>
        <w:rPr>
          <w:sz w:val="24"/>
          <w:szCs w:val="24"/>
        </w:rPr>
      </w:pPr>
    </w:p>
    <w:p w:rsidR="00A71E53" w:rsidRPr="00D4591A" w:rsidRDefault="00A71E53" w:rsidP="005463DB">
      <w:pPr>
        <w:jc w:val="both"/>
        <w:rPr>
          <w:sz w:val="24"/>
          <w:szCs w:val="24"/>
        </w:rPr>
      </w:pPr>
    </w:p>
    <w:p w:rsidR="00456B21" w:rsidRDefault="00B60948" w:rsidP="0073778A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2º</w:t>
      </w:r>
      <w:r w:rsidRPr="00D4591A">
        <w:rPr>
          <w:sz w:val="24"/>
          <w:szCs w:val="24"/>
        </w:rPr>
        <w:t xml:space="preserve"> A</w:t>
      </w:r>
      <w:r w:rsidR="00F20F59" w:rsidRPr="00D4591A">
        <w:rPr>
          <w:sz w:val="24"/>
          <w:szCs w:val="24"/>
        </w:rPr>
        <w:t>s</w:t>
      </w:r>
      <w:r w:rsidRPr="00D4591A">
        <w:rPr>
          <w:sz w:val="24"/>
          <w:szCs w:val="24"/>
        </w:rPr>
        <w:t xml:space="preserve"> admiss</w:t>
      </w:r>
      <w:r w:rsidR="00F20F59" w:rsidRPr="00D4591A">
        <w:rPr>
          <w:sz w:val="24"/>
          <w:szCs w:val="24"/>
        </w:rPr>
        <w:t xml:space="preserve">ões </w:t>
      </w:r>
      <w:r w:rsidRPr="00D4591A">
        <w:rPr>
          <w:sz w:val="24"/>
          <w:szCs w:val="24"/>
        </w:rPr>
        <w:t xml:space="preserve">de que </w:t>
      </w:r>
      <w:r w:rsidRPr="00963564">
        <w:rPr>
          <w:sz w:val="24"/>
          <w:szCs w:val="24"/>
        </w:rPr>
        <w:t xml:space="preserve">trata o Art. 1º, </w:t>
      </w:r>
      <w:r w:rsidR="00D33486" w:rsidRPr="00963564">
        <w:rPr>
          <w:sz w:val="24"/>
          <w:szCs w:val="24"/>
        </w:rPr>
        <w:t>encerram</w:t>
      </w:r>
      <w:r w:rsidRPr="00963564">
        <w:rPr>
          <w:sz w:val="24"/>
          <w:szCs w:val="24"/>
        </w:rPr>
        <w:t xml:space="preserve">-se no dia </w:t>
      </w:r>
      <w:r w:rsidR="00963564" w:rsidRPr="00963564">
        <w:rPr>
          <w:sz w:val="24"/>
          <w:szCs w:val="24"/>
        </w:rPr>
        <w:t>30 março</w:t>
      </w:r>
      <w:r w:rsidR="008D6BD0" w:rsidRPr="00963564">
        <w:rPr>
          <w:sz w:val="24"/>
          <w:szCs w:val="24"/>
        </w:rPr>
        <w:t xml:space="preserve"> de 20</w:t>
      </w:r>
      <w:r w:rsidR="00963564" w:rsidRPr="00963564">
        <w:rPr>
          <w:sz w:val="24"/>
          <w:szCs w:val="24"/>
        </w:rPr>
        <w:t>21</w:t>
      </w:r>
      <w:r w:rsidR="00657322">
        <w:rPr>
          <w:sz w:val="24"/>
          <w:szCs w:val="24"/>
        </w:rPr>
        <w:t>.</w:t>
      </w:r>
    </w:p>
    <w:p w:rsidR="00657322" w:rsidRPr="00D4591A" w:rsidRDefault="00657322" w:rsidP="0073778A">
      <w:pPr>
        <w:ind w:firstLine="708"/>
        <w:jc w:val="both"/>
        <w:rPr>
          <w:sz w:val="24"/>
          <w:szCs w:val="24"/>
        </w:rPr>
      </w:pPr>
    </w:p>
    <w:p w:rsidR="00456B21" w:rsidRPr="00D4591A" w:rsidRDefault="00456B21" w:rsidP="00456B21">
      <w:pPr>
        <w:ind w:firstLine="708"/>
        <w:jc w:val="both"/>
        <w:rPr>
          <w:sz w:val="24"/>
          <w:szCs w:val="24"/>
        </w:rPr>
      </w:pPr>
    </w:p>
    <w:p w:rsidR="000C495E" w:rsidRPr="00D4591A" w:rsidRDefault="000C495E" w:rsidP="00F02CD7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 xml:space="preserve">Art. </w:t>
      </w:r>
      <w:r w:rsidR="001749BC" w:rsidRPr="00D4591A">
        <w:rPr>
          <w:b/>
          <w:sz w:val="24"/>
          <w:szCs w:val="24"/>
        </w:rPr>
        <w:t>3</w:t>
      </w:r>
      <w:r w:rsidRPr="00D4591A">
        <w:rPr>
          <w:b/>
          <w:sz w:val="24"/>
          <w:szCs w:val="24"/>
        </w:rPr>
        <w:t>º</w:t>
      </w:r>
      <w:r w:rsidRPr="00D4591A">
        <w:rPr>
          <w:sz w:val="24"/>
          <w:szCs w:val="24"/>
        </w:rPr>
        <w:t xml:space="preserve"> Esta Portaria entra em vigor na data de sua publicação.</w:t>
      </w:r>
    </w:p>
    <w:p w:rsidR="002208F6" w:rsidRPr="00D4591A" w:rsidRDefault="002208F6" w:rsidP="002208F6">
      <w:pPr>
        <w:jc w:val="both"/>
        <w:rPr>
          <w:sz w:val="24"/>
          <w:szCs w:val="24"/>
        </w:rPr>
      </w:pPr>
    </w:p>
    <w:p w:rsidR="000C495E" w:rsidRPr="00D4591A" w:rsidRDefault="000C495E" w:rsidP="007116F8">
      <w:pPr>
        <w:pStyle w:val="Recuodecorpodetexto"/>
        <w:spacing w:line="240" w:lineRule="auto"/>
        <w:ind w:firstLine="708"/>
        <w:rPr>
          <w:szCs w:val="24"/>
        </w:rPr>
      </w:pPr>
      <w:r w:rsidRPr="00D4591A">
        <w:rPr>
          <w:szCs w:val="24"/>
        </w:rPr>
        <w:t xml:space="preserve">Prefeitura Municipal de Ermo -SC, em </w:t>
      </w:r>
      <w:r w:rsidR="003B1BB6">
        <w:rPr>
          <w:szCs w:val="24"/>
        </w:rPr>
        <w:t>0</w:t>
      </w:r>
      <w:r w:rsidR="00902DE2">
        <w:rPr>
          <w:szCs w:val="24"/>
        </w:rPr>
        <w:t>1</w:t>
      </w:r>
      <w:r w:rsidR="003B1BB6">
        <w:rPr>
          <w:szCs w:val="24"/>
        </w:rPr>
        <w:t xml:space="preserve"> de fevereiro de 2021</w:t>
      </w:r>
      <w:r w:rsidR="00F02CD7" w:rsidRPr="00D4591A">
        <w:rPr>
          <w:szCs w:val="24"/>
        </w:rPr>
        <w:t>.</w:t>
      </w:r>
    </w:p>
    <w:p w:rsidR="000C495E" w:rsidRPr="003B1BB6" w:rsidRDefault="000C495E">
      <w:pPr>
        <w:pStyle w:val="Recuodecorpodetexto"/>
        <w:rPr>
          <w:szCs w:val="24"/>
        </w:rPr>
      </w:pPr>
    </w:p>
    <w:p w:rsidR="000C495E" w:rsidRPr="003B1BB6" w:rsidRDefault="000C495E">
      <w:pPr>
        <w:pStyle w:val="Recuodecorpodetexto"/>
        <w:rPr>
          <w:szCs w:val="24"/>
        </w:rPr>
      </w:pPr>
    </w:p>
    <w:p w:rsidR="003B1BB6" w:rsidRPr="003B1BB6" w:rsidRDefault="003B1BB6" w:rsidP="003B1BB6">
      <w:pPr>
        <w:jc w:val="center"/>
        <w:rPr>
          <w:b/>
          <w:bCs/>
          <w:sz w:val="24"/>
          <w:szCs w:val="24"/>
        </w:rPr>
      </w:pPr>
      <w:r w:rsidRPr="003B1BB6">
        <w:rPr>
          <w:b/>
          <w:bCs/>
          <w:sz w:val="24"/>
          <w:szCs w:val="24"/>
        </w:rPr>
        <w:t xml:space="preserve">PAULO DELLA VECCHIA </w:t>
      </w: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Prefeito Municipal</w:t>
      </w:r>
    </w:p>
    <w:p w:rsidR="003B1BB6" w:rsidRPr="003B1BB6" w:rsidRDefault="003B1BB6" w:rsidP="003B1BB6">
      <w:pPr>
        <w:ind w:firstLine="2835"/>
        <w:jc w:val="center"/>
        <w:rPr>
          <w:sz w:val="24"/>
          <w:szCs w:val="24"/>
        </w:rPr>
      </w:pPr>
    </w:p>
    <w:p w:rsidR="003B1BB6" w:rsidRPr="003B1BB6" w:rsidRDefault="003B1BB6" w:rsidP="003B1BB6">
      <w:pPr>
        <w:ind w:firstLine="567"/>
        <w:jc w:val="center"/>
        <w:rPr>
          <w:sz w:val="24"/>
          <w:szCs w:val="24"/>
        </w:rPr>
      </w:pP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Registre-se e Publique-se.</w:t>
      </w: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ind w:firstLine="1080"/>
        <w:jc w:val="center"/>
        <w:rPr>
          <w:b/>
          <w:sz w:val="24"/>
          <w:szCs w:val="24"/>
        </w:rPr>
      </w:pPr>
    </w:p>
    <w:p w:rsidR="003B1BB6" w:rsidRPr="003B1BB6" w:rsidRDefault="003B1BB6" w:rsidP="003B1BB6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3B1BB6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70210" w:rsidRPr="00422616" w:rsidRDefault="003B1BB6" w:rsidP="00422616">
      <w:pPr>
        <w:jc w:val="center"/>
        <w:rPr>
          <w:rFonts w:cs="Arial"/>
          <w:sz w:val="24"/>
          <w:szCs w:val="24"/>
          <w:lang w:eastAsia="en-US" w:bidi="en-US"/>
        </w:rPr>
      </w:pPr>
      <w:r w:rsidRPr="003B1BB6">
        <w:rPr>
          <w:rFonts w:cs="Arial"/>
          <w:sz w:val="24"/>
          <w:szCs w:val="24"/>
          <w:lang w:eastAsia="en-US" w:bidi="en-US"/>
        </w:rPr>
        <w:t>Secretário de Administração e Finanças</w:t>
      </w:r>
      <w:bookmarkStart w:id="0" w:name="_GoBack"/>
      <w:bookmarkEnd w:id="0"/>
    </w:p>
    <w:sectPr w:rsidR="00E70210" w:rsidRPr="00422616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4E" w:rsidRDefault="0096194E">
      <w:r>
        <w:separator/>
      </w:r>
    </w:p>
  </w:endnote>
  <w:endnote w:type="continuationSeparator" w:id="0">
    <w:p w:rsidR="0096194E" w:rsidRDefault="0096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60B" w:rsidRDefault="004F560B" w:rsidP="004F560B">
    <w:pPr>
      <w:pStyle w:val="Rodap"/>
      <w:pBdr>
        <w:bottom w:val="single" w:sz="12" w:space="1" w:color="auto"/>
      </w:pBdr>
    </w:pPr>
  </w:p>
  <w:p w:rsidR="004F560B" w:rsidRPr="003030BB" w:rsidRDefault="004F560B" w:rsidP="004F560B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4F560B" w:rsidRDefault="004F56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4E" w:rsidRDefault="0096194E">
      <w:r>
        <w:separator/>
      </w:r>
    </w:p>
  </w:footnote>
  <w:footnote w:type="continuationSeparator" w:id="0">
    <w:p w:rsidR="0096194E" w:rsidRDefault="0096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6A" w:rsidRDefault="0096194E" w:rsidP="001F7E6A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pt;margin-top:-2.05pt;width:85.05pt;height:87.2pt;z-index:-251658752">
          <v:imagedata r:id="rId1" o:title=""/>
          <w10:wrap type="topAndBottom"/>
        </v:shape>
        <o:OLEObject Type="Embed" ProgID="PBrush" ShapeID="_x0000_s2049" DrawAspect="Content" ObjectID="_1673871566" r:id="rId2"/>
      </w:object>
    </w:r>
  </w:p>
  <w:p w:rsidR="001F7E6A" w:rsidRDefault="001F7E6A" w:rsidP="001F7E6A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1F7E6A" w:rsidRDefault="001F7E6A" w:rsidP="001F7E6A">
    <w:pPr>
      <w:pStyle w:val="Cabealho"/>
      <w:ind w:left="1701"/>
      <w:rPr>
        <w:sz w:val="10"/>
      </w:rPr>
    </w:pPr>
  </w:p>
  <w:p w:rsidR="001F7E6A" w:rsidRDefault="001F7E6A" w:rsidP="001F7E6A">
    <w:pPr>
      <w:pStyle w:val="Cabealho"/>
      <w:ind w:firstLine="1701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1F7E6A" w:rsidRPr="000664D6" w:rsidRDefault="001F7E6A" w:rsidP="001F7E6A">
    <w:pPr>
      <w:pStyle w:val="Cabealho"/>
      <w:ind w:firstLine="1701"/>
      <w:rPr>
        <w:spacing w:val="20"/>
        <w:sz w:val="6"/>
        <w:szCs w:val="6"/>
      </w:rPr>
    </w:pPr>
  </w:p>
  <w:p w:rsidR="001F7E6A" w:rsidRPr="000664D6" w:rsidRDefault="001F7E6A" w:rsidP="001F7E6A">
    <w:pPr>
      <w:pStyle w:val="Cabealho"/>
      <w:ind w:firstLine="1701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1F7E6A" w:rsidRDefault="001F7E6A" w:rsidP="001F7E6A">
    <w:pPr>
      <w:rPr>
        <w:sz w:val="10"/>
      </w:rPr>
    </w:pPr>
  </w:p>
  <w:p w:rsidR="001F7E6A" w:rsidRDefault="001F7E6A" w:rsidP="001F7E6A">
    <w:pPr>
      <w:pStyle w:val="Cabealho"/>
    </w:pPr>
    <w:r>
      <w:rPr>
        <w:i/>
      </w:rPr>
      <w:t>___________________________________________________________________________</w:t>
    </w:r>
  </w:p>
  <w:p w:rsidR="001F7E6A" w:rsidRPr="0015707B" w:rsidRDefault="001F7E6A" w:rsidP="001F7E6A">
    <w:pPr>
      <w:pStyle w:val="Cabealho"/>
    </w:pPr>
  </w:p>
  <w:p w:rsidR="001F7E6A" w:rsidRDefault="001F7E6A" w:rsidP="001F7E6A">
    <w:pPr>
      <w:pStyle w:val="Cabealho"/>
    </w:pPr>
  </w:p>
  <w:p w:rsidR="001F7E6A" w:rsidRDefault="001F7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16788"/>
    <w:rsid w:val="0004347B"/>
    <w:rsid w:val="00044D04"/>
    <w:rsid w:val="00047948"/>
    <w:rsid w:val="00055895"/>
    <w:rsid w:val="000578A0"/>
    <w:rsid w:val="00063DD3"/>
    <w:rsid w:val="00080B48"/>
    <w:rsid w:val="0008313D"/>
    <w:rsid w:val="000A1080"/>
    <w:rsid w:val="000C495E"/>
    <w:rsid w:val="000D06B9"/>
    <w:rsid w:val="000F7F70"/>
    <w:rsid w:val="00122B5E"/>
    <w:rsid w:val="001359BE"/>
    <w:rsid w:val="001429BF"/>
    <w:rsid w:val="00150524"/>
    <w:rsid w:val="001749BC"/>
    <w:rsid w:val="00177684"/>
    <w:rsid w:val="00185486"/>
    <w:rsid w:val="001B1C6F"/>
    <w:rsid w:val="001E6D82"/>
    <w:rsid w:val="001F7E6A"/>
    <w:rsid w:val="002208F6"/>
    <w:rsid w:val="00223847"/>
    <w:rsid w:val="002709C5"/>
    <w:rsid w:val="00270D18"/>
    <w:rsid w:val="002747A3"/>
    <w:rsid w:val="002A5E6F"/>
    <w:rsid w:val="002A6EAF"/>
    <w:rsid w:val="002C092E"/>
    <w:rsid w:val="002C0CAA"/>
    <w:rsid w:val="002C18F8"/>
    <w:rsid w:val="003135C5"/>
    <w:rsid w:val="00341786"/>
    <w:rsid w:val="00384ADD"/>
    <w:rsid w:val="003B1BB6"/>
    <w:rsid w:val="003D4272"/>
    <w:rsid w:val="003D6359"/>
    <w:rsid w:val="003E2074"/>
    <w:rsid w:val="003F2881"/>
    <w:rsid w:val="00411BFB"/>
    <w:rsid w:val="00422616"/>
    <w:rsid w:val="00425E43"/>
    <w:rsid w:val="004316CD"/>
    <w:rsid w:val="00437D0A"/>
    <w:rsid w:val="00455167"/>
    <w:rsid w:val="00456B21"/>
    <w:rsid w:val="00477A7E"/>
    <w:rsid w:val="00480A8D"/>
    <w:rsid w:val="004A3308"/>
    <w:rsid w:val="004B0B23"/>
    <w:rsid w:val="004C52D3"/>
    <w:rsid w:val="004F560B"/>
    <w:rsid w:val="004F6F71"/>
    <w:rsid w:val="005139F3"/>
    <w:rsid w:val="00537026"/>
    <w:rsid w:val="005463DB"/>
    <w:rsid w:val="005509E2"/>
    <w:rsid w:val="00564DEF"/>
    <w:rsid w:val="0057190B"/>
    <w:rsid w:val="00572F38"/>
    <w:rsid w:val="005976AB"/>
    <w:rsid w:val="005D066E"/>
    <w:rsid w:val="005F2A23"/>
    <w:rsid w:val="00606C4F"/>
    <w:rsid w:val="00657322"/>
    <w:rsid w:val="006602C7"/>
    <w:rsid w:val="006A318D"/>
    <w:rsid w:val="006B012A"/>
    <w:rsid w:val="006C7714"/>
    <w:rsid w:val="006D212D"/>
    <w:rsid w:val="006E3760"/>
    <w:rsid w:val="006F5B6B"/>
    <w:rsid w:val="00704467"/>
    <w:rsid w:val="007116F8"/>
    <w:rsid w:val="0073778A"/>
    <w:rsid w:val="00741549"/>
    <w:rsid w:val="00761DFD"/>
    <w:rsid w:val="007722F4"/>
    <w:rsid w:val="00795E59"/>
    <w:rsid w:val="007A7AE1"/>
    <w:rsid w:val="007F0B4E"/>
    <w:rsid w:val="00830437"/>
    <w:rsid w:val="00832101"/>
    <w:rsid w:val="00843EE5"/>
    <w:rsid w:val="00844760"/>
    <w:rsid w:val="008448DD"/>
    <w:rsid w:val="008504E3"/>
    <w:rsid w:val="00861683"/>
    <w:rsid w:val="00861B33"/>
    <w:rsid w:val="00864AFD"/>
    <w:rsid w:val="008858D3"/>
    <w:rsid w:val="008874C4"/>
    <w:rsid w:val="008A7525"/>
    <w:rsid w:val="008C0131"/>
    <w:rsid w:val="008D06CA"/>
    <w:rsid w:val="008D2CE7"/>
    <w:rsid w:val="008D6BD0"/>
    <w:rsid w:val="008E2DD9"/>
    <w:rsid w:val="008E624E"/>
    <w:rsid w:val="00902DE2"/>
    <w:rsid w:val="00911A29"/>
    <w:rsid w:val="00936C6C"/>
    <w:rsid w:val="00937B6F"/>
    <w:rsid w:val="0096194E"/>
    <w:rsid w:val="00963564"/>
    <w:rsid w:val="0097420E"/>
    <w:rsid w:val="00982548"/>
    <w:rsid w:val="00983442"/>
    <w:rsid w:val="0098440C"/>
    <w:rsid w:val="009A53F0"/>
    <w:rsid w:val="009B2541"/>
    <w:rsid w:val="009D2F5D"/>
    <w:rsid w:val="009E6A42"/>
    <w:rsid w:val="009F0BB1"/>
    <w:rsid w:val="00A31C75"/>
    <w:rsid w:val="00A34F11"/>
    <w:rsid w:val="00A404F4"/>
    <w:rsid w:val="00A53A21"/>
    <w:rsid w:val="00A71E53"/>
    <w:rsid w:val="00A73F76"/>
    <w:rsid w:val="00A74879"/>
    <w:rsid w:val="00A82693"/>
    <w:rsid w:val="00A9790D"/>
    <w:rsid w:val="00AA7933"/>
    <w:rsid w:val="00B30198"/>
    <w:rsid w:val="00B3037E"/>
    <w:rsid w:val="00B41B4F"/>
    <w:rsid w:val="00B44FF9"/>
    <w:rsid w:val="00B60948"/>
    <w:rsid w:val="00B65E1D"/>
    <w:rsid w:val="00B76576"/>
    <w:rsid w:val="00B8303D"/>
    <w:rsid w:val="00B83F5D"/>
    <w:rsid w:val="00BA3371"/>
    <w:rsid w:val="00BB7877"/>
    <w:rsid w:val="00BD05E8"/>
    <w:rsid w:val="00C31EB6"/>
    <w:rsid w:val="00C36BE0"/>
    <w:rsid w:val="00C45C60"/>
    <w:rsid w:val="00CA79F1"/>
    <w:rsid w:val="00CC00CB"/>
    <w:rsid w:val="00D01A45"/>
    <w:rsid w:val="00D07F8C"/>
    <w:rsid w:val="00D229A7"/>
    <w:rsid w:val="00D22FE2"/>
    <w:rsid w:val="00D30D5C"/>
    <w:rsid w:val="00D3184E"/>
    <w:rsid w:val="00D33486"/>
    <w:rsid w:val="00D4591A"/>
    <w:rsid w:val="00D74B3B"/>
    <w:rsid w:val="00D93EB3"/>
    <w:rsid w:val="00D97B4A"/>
    <w:rsid w:val="00DD5558"/>
    <w:rsid w:val="00E06A4A"/>
    <w:rsid w:val="00E24672"/>
    <w:rsid w:val="00E63705"/>
    <w:rsid w:val="00E70210"/>
    <w:rsid w:val="00E75AFC"/>
    <w:rsid w:val="00E845AA"/>
    <w:rsid w:val="00EA4B52"/>
    <w:rsid w:val="00EB7921"/>
    <w:rsid w:val="00F02CD7"/>
    <w:rsid w:val="00F0669A"/>
    <w:rsid w:val="00F12A08"/>
    <w:rsid w:val="00F134AC"/>
    <w:rsid w:val="00F20F59"/>
    <w:rsid w:val="00F502F8"/>
    <w:rsid w:val="00F93DC1"/>
    <w:rsid w:val="00FB31B5"/>
    <w:rsid w:val="00FC64B7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7FA275F0-39DF-4D89-8F9E-87632FB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1F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209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30</cp:revision>
  <cp:lastPrinted>2005-07-11T11:29:00Z</cp:lastPrinted>
  <dcterms:created xsi:type="dcterms:W3CDTF">2019-12-27T19:21:00Z</dcterms:created>
  <dcterms:modified xsi:type="dcterms:W3CDTF">2021-02-03T18:33:00Z</dcterms:modified>
</cp:coreProperties>
</file>