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439" w:rsidRPr="00A90EDB" w:rsidRDefault="00004439" w:rsidP="00004439">
      <w:pPr>
        <w:jc w:val="right"/>
        <w:rPr>
          <w:b/>
          <w:sz w:val="32"/>
          <w:szCs w:val="32"/>
        </w:rPr>
      </w:pPr>
      <w:r w:rsidRPr="00A90EDB">
        <w:rPr>
          <w:b/>
          <w:sz w:val="32"/>
          <w:szCs w:val="32"/>
        </w:rPr>
        <w:t xml:space="preserve">PORTARIA Nº </w:t>
      </w:r>
      <w:r w:rsidR="0075719E">
        <w:rPr>
          <w:b/>
          <w:sz w:val="32"/>
          <w:szCs w:val="32"/>
        </w:rPr>
        <w:t>212</w:t>
      </w:r>
      <w:r w:rsidRPr="00A90EDB">
        <w:rPr>
          <w:b/>
          <w:sz w:val="32"/>
          <w:szCs w:val="32"/>
        </w:rPr>
        <w:t>, de</w:t>
      </w:r>
      <w:r>
        <w:rPr>
          <w:b/>
          <w:sz w:val="32"/>
          <w:szCs w:val="32"/>
        </w:rPr>
        <w:t xml:space="preserve"> </w:t>
      </w:r>
      <w:r w:rsidR="0075719E">
        <w:rPr>
          <w:b/>
          <w:sz w:val="32"/>
          <w:szCs w:val="32"/>
        </w:rPr>
        <w:t>09 de dezembro de 2020</w:t>
      </w:r>
      <w:r w:rsidR="00A45FA4">
        <w:rPr>
          <w:b/>
          <w:sz w:val="32"/>
          <w:szCs w:val="32"/>
        </w:rPr>
        <w:t>.</w:t>
      </w:r>
    </w:p>
    <w:p w:rsidR="007A067F" w:rsidRDefault="007A067F" w:rsidP="000C0451">
      <w:pPr>
        <w:pStyle w:val="Recuodecorpodetexto2"/>
        <w:tabs>
          <w:tab w:val="left" w:pos="5670"/>
        </w:tabs>
        <w:ind w:left="5670" w:firstLine="6"/>
        <w:jc w:val="left"/>
        <w:rPr>
          <w:b/>
        </w:rPr>
      </w:pPr>
    </w:p>
    <w:p w:rsidR="0067049B" w:rsidRDefault="0067049B" w:rsidP="000C0451">
      <w:pPr>
        <w:pStyle w:val="Recuodecorpodetexto2"/>
        <w:tabs>
          <w:tab w:val="left" w:pos="5670"/>
        </w:tabs>
        <w:ind w:left="5670" w:firstLine="6"/>
        <w:jc w:val="left"/>
        <w:rPr>
          <w:b/>
        </w:rPr>
      </w:pPr>
    </w:p>
    <w:p w:rsidR="007A067F" w:rsidRDefault="007A067F">
      <w:pPr>
        <w:pStyle w:val="Recuodecorpodetexto2"/>
        <w:tabs>
          <w:tab w:val="left" w:pos="5670"/>
        </w:tabs>
        <w:spacing w:line="360" w:lineRule="auto"/>
        <w:ind w:left="5670" w:firstLine="6"/>
        <w:rPr>
          <w:b/>
        </w:rPr>
      </w:pPr>
      <w:bookmarkStart w:id="0" w:name="_GoBack"/>
      <w:bookmarkEnd w:id="0"/>
      <w:r>
        <w:rPr>
          <w:b/>
        </w:rPr>
        <w:t>Dispõe sobre a concessão de Férias a Servidor que especifica.</w:t>
      </w:r>
    </w:p>
    <w:p w:rsidR="007A067F" w:rsidRDefault="007A067F">
      <w:pPr>
        <w:jc w:val="both"/>
        <w:rPr>
          <w:sz w:val="24"/>
        </w:rPr>
      </w:pPr>
    </w:p>
    <w:p w:rsidR="00B559F5" w:rsidRDefault="00B559F5" w:rsidP="00B559F5">
      <w:pPr>
        <w:spacing w:line="360" w:lineRule="auto"/>
        <w:ind w:left="709"/>
        <w:jc w:val="both"/>
        <w:rPr>
          <w:sz w:val="24"/>
        </w:rPr>
      </w:pPr>
      <w:r>
        <w:rPr>
          <w:b/>
          <w:sz w:val="24"/>
        </w:rPr>
        <w:t>ALDOIR CADORIN</w:t>
      </w:r>
      <w:r>
        <w:rPr>
          <w:sz w:val="24"/>
        </w:rPr>
        <w:t xml:space="preserve">, Prefeito Municipal de Ermo, Estado de Santa Catarina, no uso de suas atribuições e tendo em vista o disposto no Art. 62, inciso VIII da Lei Orgânica Municipal, combinado com o Art. 100, da Lei Complementar nº 039, de </w:t>
      </w:r>
      <w:r>
        <w:rPr>
          <w:sz w:val="24"/>
          <w:szCs w:val="24"/>
        </w:rPr>
        <w:t>01 de agosto de 2018</w:t>
      </w:r>
      <w:r w:rsidR="00134435">
        <w:rPr>
          <w:sz w:val="24"/>
        </w:rPr>
        <w:t>;</w:t>
      </w:r>
    </w:p>
    <w:p w:rsidR="00134435" w:rsidRDefault="00134435" w:rsidP="00134435">
      <w:pPr>
        <w:ind w:left="709"/>
        <w:jc w:val="both"/>
        <w:rPr>
          <w:sz w:val="24"/>
        </w:rPr>
      </w:pPr>
    </w:p>
    <w:p w:rsidR="007A067F" w:rsidRDefault="007A067F" w:rsidP="000C0451">
      <w:pPr>
        <w:ind w:firstLine="3119"/>
        <w:jc w:val="both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RESOLVE:</w:t>
      </w:r>
    </w:p>
    <w:p w:rsidR="007A067F" w:rsidRDefault="007A067F">
      <w:pPr>
        <w:pStyle w:val="Recuodecorpodetexto"/>
        <w:spacing w:line="240" w:lineRule="auto"/>
        <w:ind w:firstLine="708"/>
        <w:rPr>
          <w:b/>
        </w:rPr>
      </w:pPr>
    </w:p>
    <w:p w:rsidR="00D43DE0" w:rsidRDefault="007A067F" w:rsidP="00D43DE0">
      <w:pPr>
        <w:pStyle w:val="Recuodecorpodetexto"/>
        <w:ind w:firstLine="708"/>
      </w:pPr>
      <w:r>
        <w:rPr>
          <w:b/>
        </w:rPr>
        <w:t>Art. 1º</w:t>
      </w:r>
      <w:r>
        <w:t xml:space="preserve"> </w:t>
      </w:r>
      <w:r w:rsidR="006B0AE8">
        <w:t xml:space="preserve">Conceder férias de </w:t>
      </w:r>
      <w:r w:rsidR="002A33C4">
        <w:t>3</w:t>
      </w:r>
      <w:r w:rsidR="00D43DE0">
        <w:t>0 (</w:t>
      </w:r>
      <w:r w:rsidR="002A33C4">
        <w:t>trinta</w:t>
      </w:r>
      <w:r w:rsidR="00D43DE0">
        <w:t>) dias</w:t>
      </w:r>
      <w:r>
        <w:t xml:space="preserve"> </w:t>
      </w:r>
      <w:r w:rsidR="00705DCA">
        <w:t>a</w:t>
      </w:r>
      <w:r>
        <w:t xml:space="preserve"> servidor</w:t>
      </w:r>
      <w:r w:rsidR="002A33C4">
        <w:t>a</w:t>
      </w:r>
      <w:r w:rsidR="00D03211">
        <w:t xml:space="preserve"> </w:t>
      </w:r>
      <w:r w:rsidR="006057BF" w:rsidRPr="006057BF">
        <w:rPr>
          <w:b/>
          <w:szCs w:val="24"/>
        </w:rPr>
        <w:t>KARINA DANIELA COSTA CÂNDIDO SIMÃO</w:t>
      </w:r>
      <w:r w:rsidR="00004439">
        <w:t xml:space="preserve">, Matrícula nº </w:t>
      </w:r>
      <w:r w:rsidR="006057BF">
        <w:t>383</w:t>
      </w:r>
      <w:r w:rsidR="0074144E">
        <w:t xml:space="preserve">, </w:t>
      </w:r>
      <w:r>
        <w:t>ref</w:t>
      </w:r>
      <w:r w:rsidR="00D42BDD">
        <w:t xml:space="preserve">erente ao período aquisitivo de </w:t>
      </w:r>
      <w:r w:rsidR="006057BF">
        <w:t>18</w:t>
      </w:r>
      <w:r w:rsidR="009D6699">
        <w:t>/04</w:t>
      </w:r>
      <w:r w:rsidR="00A45FA4">
        <w:t>/2019</w:t>
      </w:r>
      <w:r w:rsidR="00004439">
        <w:rPr>
          <w:szCs w:val="24"/>
        </w:rPr>
        <w:t xml:space="preserve"> a </w:t>
      </w:r>
      <w:r w:rsidR="006057BF">
        <w:rPr>
          <w:szCs w:val="24"/>
        </w:rPr>
        <w:t>17/04</w:t>
      </w:r>
      <w:r w:rsidR="009D6699">
        <w:rPr>
          <w:szCs w:val="24"/>
        </w:rPr>
        <w:t>/2020</w:t>
      </w:r>
      <w:r>
        <w:t>, a serem gozadas de</w:t>
      </w:r>
      <w:r w:rsidR="00B559F5">
        <w:t xml:space="preserve"> </w:t>
      </w:r>
      <w:r w:rsidR="006057BF">
        <w:t>09 de dezembro</w:t>
      </w:r>
      <w:r w:rsidR="009D6699">
        <w:t xml:space="preserve"> de 2020</w:t>
      </w:r>
      <w:r w:rsidR="002B2769">
        <w:t xml:space="preserve"> a </w:t>
      </w:r>
      <w:r w:rsidR="006057BF">
        <w:t>07 de janeiro de 2021</w:t>
      </w:r>
      <w:r w:rsidR="002B2769">
        <w:t>.</w:t>
      </w:r>
    </w:p>
    <w:p w:rsidR="007A067F" w:rsidRDefault="007A067F">
      <w:pPr>
        <w:pStyle w:val="Recuodecorpodetexto"/>
        <w:spacing w:line="240" w:lineRule="auto"/>
        <w:ind w:firstLine="567"/>
        <w:rPr>
          <w:b/>
        </w:rPr>
      </w:pPr>
    </w:p>
    <w:p w:rsidR="007A067F" w:rsidRDefault="007A067F" w:rsidP="002B2769">
      <w:pPr>
        <w:ind w:firstLine="709"/>
        <w:jc w:val="both"/>
        <w:rPr>
          <w:sz w:val="24"/>
        </w:rPr>
      </w:pPr>
      <w:r>
        <w:rPr>
          <w:b/>
          <w:sz w:val="24"/>
        </w:rPr>
        <w:t>Art. 2º</w:t>
      </w:r>
      <w:r>
        <w:rPr>
          <w:sz w:val="24"/>
        </w:rPr>
        <w:t xml:space="preserve"> Esta Portaria entra em vigor na data de sua publicação.</w:t>
      </w:r>
    </w:p>
    <w:p w:rsidR="007A067F" w:rsidRDefault="007A067F" w:rsidP="002B2769">
      <w:pPr>
        <w:ind w:firstLine="709"/>
        <w:jc w:val="both"/>
        <w:rPr>
          <w:sz w:val="24"/>
        </w:rPr>
      </w:pPr>
    </w:p>
    <w:p w:rsidR="007A067F" w:rsidRDefault="007A067F" w:rsidP="002B2769">
      <w:pPr>
        <w:pStyle w:val="Recuodecorpodetexto"/>
        <w:spacing w:line="240" w:lineRule="auto"/>
        <w:ind w:firstLine="709"/>
      </w:pPr>
    </w:p>
    <w:p w:rsidR="007A067F" w:rsidRDefault="007A067F" w:rsidP="002B2769">
      <w:pPr>
        <w:pStyle w:val="Recuodecorpodetexto"/>
        <w:spacing w:line="240" w:lineRule="auto"/>
        <w:ind w:firstLine="709"/>
      </w:pPr>
      <w:r>
        <w:t xml:space="preserve">Prefeitura Municipal de Ermo -SC, em </w:t>
      </w:r>
      <w:r w:rsidR="0075719E">
        <w:t>09 de dezembro de 2020</w:t>
      </w:r>
      <w:r w:rsidR="00A45FA4">
        <w:t>.</w:t>
      </w:r>
    </w:p>
    <w:p w:rsidR="007A067F" w:rsidRDefault="007A067F">
      <w:pPr>
        <w:pStyle w:val="Recuodecorpodetexto"/>
      </w:pPr>
    </w:p>
    <w:p w:rsidR="007A067F" w:rsidRDefault="007A067F">
      <w:pPr>
        <w:pStyle w:val="Recuodecorpodetexto"/>
      </w:pPr>
    </w:p>
    <w:p w:rsidR="005105D8" w:rsidRDefault="005105D8">
      <w:pPr>
        <w:pStyle w:val="Recuodecorpodetexto"/>
      </w:pPr>
    </w:p>
    <w:p w:rsidR="007A067F" w:rsidRDefault="004F7967">
      <w:pPr>
        <w:pStyle w:val="Ttulo1"/>
        <w:jc w:val="center"/>
        <w:rPr>
          <w:b/>
          <w:bCs/>
        </w:rPr>
      </w:pPr>
      <w:r>
        <w:rPr>
          <w:b/>
          <w:bCs/>
        </w:rPr>
        <w:t>ALDOIR CADORIN</w:t>
      </w:r>
    </w:p>
    <w:p w:rsidR="007A067F" w:rsidRDefault="007A067F">
      <w:pPr>
        <w:jc w:val="center"/>
        <w:rPr>
          <w:sz w:val="24"/>
        </w:rPr>
      </w:pPr>
      <w:r>
        <w:rPr>
          <w:sz w:val="24"/>
        </w:rPr>
        <w:t>Prefeito Municipal</w:t>
      </w:r>
    </w:p>
    <w:p w:rsidR="007A067F" w:rsidRDefault="007A067F">
      <w:pPr>
        <w:ind w:firstLine="2835"/>
        <w:jc w:val="both"/>
        <w:rPr>
          <w:sz w:val="24"/>
        </w:rPr>
      </w:pPr>
    </w:p>
    <w:p w:rsidR="007A067F" w:rsidRDefault="007A067F">
      <w:pPr>
        <w:jc w:val="center"/>
        <w:rPr>
          <w:sz w:val="24"/>
        </w:rPr>
      </w:pPr>
    </w:p>
    <w:p w:rsidR="007A067F" w:rsidRDefault="007A067F">
      <w:pPr>
        <w:jc w:val="center"/>
        <w:rPr>
          <w:sz w:val="24"/>
        </w:rPr>
      </w:pPr>
      <w:r>
        <w:rPr>
          <w:sz w:val="24"/>
        </w:rPr>
        <w:t>Registre-se e Publique-se.</w:t>
      </w:r>
    </w:p>
    <w:p w:rsidR="007A067F" w:rsidRDefault="007A067F">
      <w:pPr>
        <w:jc w:val="both"/>
        <w:rPr>
          <w:sz w:val="24"/>
        </w:rPr>
      </w:pPr>
    </w:p>
    <w:p w:rsidR="009F6C14" w:rsidRDefault="009F6C14" w:rsidP="009F6C14">
      <w:pPr>
        <w:pStyle w:val="SemEspaamento"/>
        <w:suppressAutoHyphens w:val="0"/>
        <w:jc w:val="center"/>
        <w:rPr>
          <w:rFonts w:ascii="Times New Roman" w:hAnsi="Times New Roman"/>
          <w:b/>
          <w:sz w:val="24"/>
        </w:rPr>
      </w:pPr>
    </w:p>
    <w:p w:rsidR="009F6C14" w:rsidRDefault="009F6C14" w:rsidP="009F6C14">
      <w:pPr>
        <w:pStyle w:val="SemEspaamento"/>
        <w:suppressAutoHyphens w:val="0"/>
        <w:jc w:val="center"/>
        <w:rPr>
          <w:rFonts w:ascii="Times New Roman" w:hAnsi="Times New Roman"/>
          <w:b/>
          <w:sz w:val="24"/>
        </w:rPr>
      </w:pPr>
    </w:p>
    <w:p w:rsidR="007A4261" w:rsidRPr="007A4261" w:rsidRDefault="007A4261" w:rsidP="007A4261">
      <w:pPr>
        <w:jc w:val="center"/>
        <w:rPr>
          <w:rFonts w:ascii="Arial" w:hAnsi="Arial" w:cs="Arial"/>
          <w:sz w:val="22"/>
          <w:szCs w:val="24"/>
          <w:lang w:eastAsia="en-US" w:bidi="en-US"/>
        </w:rPr>
      </w:pPr>
    </w:p>
    <w:p w:rsidR="007A4261" w:rsidRPr="007A4261" w:rsidRDefault="007A4261" w:rsidP="007A4261">
      <w:pPr>
        <w:jc w:val="center"/>
        <w:rPr>
          <w:rFonts w:cs="Arial"/>
          <w:b/>
          <w:bCs/>
          <w:sz w:val="24"/>
          <w:szCs w:val="24"/>
          <w:lang w:eastAsia="en-US" w:bidi="en-US"/>
        </w:rPr>
      </w:pPr>
      <w:r w:rsidRPr="007A4261">
        <w:rPr>
          <w:rFonts w:cs="Arial"/>
          <w:b/>
          <w:bCs/>
          <w:sz w:val="24"/>
          <w:szCs w:val="24"/>
          <w:lang w:eastAsia="en-US" w:bidi="en-US"/>
        </w:rPr>
        <w:t xml:space="preserve">ÉZIO FERREIRA </w:t>
      </w:r>
    </w:p>
    <w:p w:rsidR="007A4261" w:rsidRPr="007A4261" w:rsidRDefault="007A4261" w:rsidP="007A4261">
      <w:pPr>
        <w:jc w:val="center"/>
        <w:rPr>
          <w:rFonts w:cs="Arial"/>
          <w:sz w:val="24"/>
          <w:szCs w:val="24"/>
          <w:lang w:eastAsia="en-US" w:bidi="en-US"/>
        </w:rPr>
      </w:pPr>
      <w:r w:rsidRPr="007A4261">
        <w:rPr>
          <w:rFonts w:cs="Arial"/>
          <w:sz w:val="24"/>
          <w:szCs w:val="24"/>
          <w:lang w:eastAsia="en-US" w:bidi="en-US"/>
        </w:rPr>
        <w:t>Secretário de Administração e Finanças</w:t>
      </w:r>
    </w:p>
    <w:p w:rsidR="007A4261" w:rsidRPr="007A4261" w:rsidRDefault="007A4261" w:rsidP="007A4261">
      <w:pPr>
        <w:jc w:val="both"/>
        <w:rPr>
          <w:sz w:val="24"/>
          <w:szCs w:val="24"/>
        </w:rPr>
      </w:pPr>
    </w:p>
    <w:p w:rsidR="007A4261" w:rsidRPr="007A4261" w:rsidRDefault="007A4261" w:rsidP="007A4261">
      <w:pPr>
        <w:jc w:val="both"/>
        <w:rPr>
          <w:sz w:val="24"/>
          <w:szCs w:val="24"/>
        </w:rPr>
      </w:pPr>
    </w:p>
    <w:p w:rsidR="00B559F5" w:rsidRDefault="00B559F5">
      <w:pPr>
        <w:jc w:val="both"/>
        <w:rPr>
          <w:sz w:val="24"/>
        </w:rPr>
      </w:pPr>
    </w:p>
    <w:sectPr w:rsidR="00B559F5">
      <w:pgSz w:w="11907" w:h="16840" w:code="9"/>
      <w:pgMar w:top="1418" w:right="1134" w:bottom="720" w:left="1701" w:header="397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D70" w:rsidRDefault="00CC2D70">
      <w:r>
        <w:separator/>
      </w:r>
    </w:p>
  </w:endnote>
  <w:endnote w:type="continuationSeparator" w:id="0">
    <w:p w:rsidR="00CC2D70" w:rsidRDefault="00CC2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D70" w:rsidRDefault="00CC2D70">
      <w:r>
        <w:separator/>
      </w:r>
    </w:p>
  </w:footnote>
  <w:footnote w:type="continuationSeparator" w:id="0">
    <w:p w:rsidR="00CC2D70" w:rsidRDefault="00CC2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04E"/>
    <w:rsid w:val="00004439"/>
    <w:rsid w:val="0001426D"/>
    <w:rsid w:val="00023085"/>
    <w:rsid w:val="000263F5"/>
    <w:rsid w:val="00034323"/>
    <w:rsid w:val="00055E26"/>
    <w:rsid w:val="0006204E"/>
    <w:rsid w:val="0006610B"/>
    <w:rsid w:val="000A2D3D"/>
    <w:rsid w:val="000A35C8"/>
    <w:rsid w:val="000A47CC"/>
    <w:rsid w:val="000B7045"/>
    <w:rsid w:val="000C0048"/>
    <w:rsid w:val="000C0451"/>
    <w:rsid w:val="0012616B"/>
    <w:rsid w:val="0013374B"/>
    <w:rsid w:val="00134435"/>
    <w:rsid w:val="00144D52"/>
    <w:rsid w:val="001878D2"/>
    <w:rsid w:val="001925AE"/>
    <w:rsid w:val="00197B60"/>
    <w:rsid w:val="001B037F"/>
    <w:rsid w:val="00207D5B"/>
    <w:rsid w:val="00233164"/>
    <w:rsid w:val="00271C5F"/>
    <w:rsid w:val="00276413"/>
    <w:rsid w:val="00280849"/>
    <w:rsid w:val="00293DF2"/>
    <w:rsid w:val="00297463"/>
    <w:rsid w:val="00297D40"/>
    <w:rsid w:val="002A33C4"/>
    <w:rsid w:val="002A5724"/>
    <w:rsid w:val="002B2769"/>
    <w:rsid w:val="002D18A1"/>
    <w:rsid w:val="002E2FB8"/>
    <w:rsid w:val="00311C35"/>
    <w:rsid w:val="00313FDE"/>
    <w:rsid w:val="00325D54"/>
    <w:rsid w:val="00330468"/>
    <w:rsid w:val="00344B49"/>
    <w:rsid w:val="003A00D4"/>
    <w:rsid w:val="003A020D"/>
    <w:rsid w:val="003A1CCF"/>
    <w:rsid w:val="003A39D2"/>
    <w:rsid w:val="003B2282"/>
    <w:rsid w:val="003F652A"/>
    <w:rsid w:val="00426A8D"/>
    <w:rsid w:val="00431E76"/>
    <w:rsid w:val="00440652"/>
    <w:rsid w:val="0049300D"/>
    <w:rsid w:val="004957A1"/>
    <w:rsid w:val="004B52C4"/>
    <w:rsid w:val="004C5556"/>
    <w:rsid w:val="004C69F7"/>
    <w:rsid w:val="004D48B9"/>
    <w:rsid w:val="004F7967"/>
    <w:rsid w:val="005105D8"/>
    <w:rsid w:val="00546A0B"/>
    <w:rsid w:val="00555987"/>
    <w:rsid w:val="005B465E"/>
    <w:rsid w:val="005B5AE6"/>
    <w:rsid w:val="005C1A45"/>
    <w:rsid w:val="005C2573"/>
    <w:rsid w:val="005D1602"/>
    <w:rsid w:val="00603E80"/>
    <w:rsid w:val="006057BF"/>
    <w:rsid w:val="006223BE"/>
    <w:rsid w:val="00630C48"/>
    <w:rsid w:val="0067049B"/>
    <w:rsid w:val="006B0AE8"/>
    <w:rsid w:val="006C6A1F"/>
    <w:rsid w:val="006D3DC3"/>
    <w:rsid w:val="006D71A6"/>
    <w:rsid w:val="006F35A4"/>
    <w:rsid w:val="00705DCA"/>
    <w:rsid w:val="00714290"/>
    <w:rsid w:val="007173E4"/>
    <w:rsid w:val="00723401"/>
    <w:rsid w:val="0074144E"/>
    <w:rsid w:val="0075306F"/>
    <w:rsid w:val="0075719E"/>
    <w:rsid w:val="0076196D"/>
    <w:rsid w:val="0077797D"/>
    <w:rsid w:val="00780963"/>
    <w:rsid w:val="007920D6"/>
    <w:rsid w:val="00796AB4"/>
    <w:rsid w:val="007A067F"/>
    <w:rsid w:val="007A4261"/>
    <w:rsid w:val="007B22AA"/>
    <w:rsid w:val="007D14F1"/>
    <w:rsid w:val="007D4C4E"/>
    <w:rsid w:val="007E3786"/>
    <w:rsid w:val="008020DE"/>
    <w:rsid w:val="008443A7"/>
    <w:rsid w:val="00847196"/>
    <w:rsid w:val="00851CE1"/>
    <w:rsid w:val="00857029"/>
    <w:rsid w:val="00864102"/>
    <w:rsid w:val="00872148"/>
    <w:rsid w:val="00873395"/>
    <w:rsid w:val="008C079D"/>
    <w:rsid w:val="008D7E32"/>
    <w:rsid w:val="008E4EC7"/>
    <w:rsid w:val="008F3445"/>
    <w:rsid w:val="00900321"/>
    <w:rsid w:val="009321D6"/>
    <w:rsid w:val="00935607"/>
    <w:rsid w:val="0096683D"/>
    <w:rsid w:val="009B075C"/>
    <w:rsid w:val="009C2C16"/>
    <w:rsid w:val="009C45FA"/>
    <w:rsid w:val="009D6699"/>
    <w:rsid w:val="009D73B7"/>
    <w:rsid w:val="009E6CF6"/>
    <w:rsid w:val="009F6C14"/>
    <w:rsid w:val="00A26724"/>
    <w:rsid w:val="00A45FA4"/>
    <w:rsid w:val="00A471A4"/>
    <w:rsid w:val="00A57EC4"/>
    <w:rsid w:val="00A72B6E"/>
    <w:rsid w:val="00A84C61"/>
    <w:rsid w:val="00AA58A6"/>
    <w:rsid w:val="00AB48EA"/>
    <w:rsid w:val="00AB5DED"/>
    <w:rsid w:val="00AD21B5"/>
    <w:rsid w:val="00AD4229"/>
    <w:rsid w:val="00AF624B"/>
    <w:rsid w:val="00B030FD"/>
    <w:rsid w:val="00B16EF4"/>
    <w:rsid w:val="00B37078"/>
    <w:rsid w:val="00B535B6"/>
    <w:rsid w:val="00B559F5"/>
    <w:rsid w:val="00BA41F4"/>
    <w:rsid w:val="00C24D6F"/>
    <w:rsid w:val="00C81E06"/>
    <w:rsid w:val="00C95FF9"/>
    <w:rsid w:val="00CC2D70"/>
    <w:rsid w:val="00CF3218"/>
    <w:rsid w:val="00CF3DED"/>
    <w:rsid w:val="00D03211"/>
    <w:rsid w:val="00D039A3"/>
    <w:rsid w:val="00D1270C"/>
    <w:rsid w:val="00D26F7E"/>
    <w:rsid w:val="00D37145"/>
    <w:rsid w:val="00D42BDD"/>
    <w:rsid w:val="00D43DE0"/>
    <w:rsid w:val="00D50D85"/>
    <w:rsid w:val="00D560EF"/>
    <w:rsid w:val="00D72260"/>
    <w:rsid w:val="00D816E7"/>
    <w:rsid w:val="00D91B4D"/>
    <w:rsid w:val="00DC09F7"/>
    <w:rsid w:val="00DC2487"/>
    <w:rsid w:val="00E0574F"/>
    <w:rsid w:val="00E14037"/>
    <w:rsid w:val="00E42D49"/>
    <w:rsid w:val="00E85ADB"/>
    <w:rsid w:val="00E944BF"/>
    <w:rsid w:val="00EB68BB"/>
    <w:rsid w:val="00EE5C5C"/>
    <w:rsid w:val="00F0461E"/>
    <w:rsid w:val="00F320F4"/>
    <w:rsid w:val="00F40D36"/>
    <w:rsid w:val="00F47BF8"/>
    <w:rsid w:val="00F60AD8"/>
    <w:rsid w:val="00F643FD"/>
    <w:rsid w:val="00FE42AD"/>
    <w:rsid w:val="00FE5256"/>
    <w:rsid w:val="00FE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D69F90F-033E-42A5-8EBA-1E552AC1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ind w:right="566"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ind w:right="566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ind w:left="2796"/>
      <w:jc w:val="both"/>
    </w:pPr>
    <w:rPr>
      <w:b/>
      <w:color w:val="000000"/>
      <w:sz w:val="28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Textoembloco">
    <w:name w:val="Block Text"/>
    <w:basedOn w:val="Normal"/>
    <w:pPr>
      <w:ind w:left="2835" w:right="-1"/>
      <w:jc w:val="both"/>
    </w:pPr>
    <w:rPr>
      <w:b/>
      <w:sz w:val="24"/>
    </w:rPr>
  </w:style>
  <w:style w:type="paragraph" w:styleId="Ttulo">
    <w:name w:val="Title"/>
    <w:basedOn w:val="Normal"/>
    <w:qFormat/>
    <w:pPr>
      <w:jc w:val="center"/>
    </w:pPr>
    <w:rPr>
      <w:b/>
      <w:sz w:val="44"/>
      <w:u w:val="single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rPr>
      <w:sz w:val="28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qFormat/>
    <w:rPr>
      <w:b/>
      <w:bCs/>
    </w:rPr>
  </w:style>
  <w:style w:type="paragraph" w:styleId="SemEspaamento">
    <w:name w:val="No Spacing"/>
    <w:basedOn w:val="Normal"/>
    <w:link w:val="SemEspaamentoChar"/>
    <w:qFormat/>
    <w:rsid w:val="000C0451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link w:val="SemEspaamento"/>
    <w:rsid w:val="000C045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rsid w:val="0000443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0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Timbre%20Of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Timbre Ofi</Template>
  <TotalTime>1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Organização não conhecida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Lucia</dc:creator>
  <cp:lastModifiedBy>Lucia</cp:lastModifiedBy>
  <cp:revision>3</cp:revision>
  <cp:lastPrinted>2005-07-11T10:29:00Z</cp:lastPrinted>
  <dcterms:created xsi:type="dcterms:W3CDTF">2020-12-08T14:05:00Z</dcterms:created>
  <dcterms:modified xsi:type="dcterms:W3CDTF">2020-12-08T14:06:00Z</dcterms:modified>
</cp:coreProperties>
</file>