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230694">
        <w:rPr>
          <w:b/>
          <w:sz w:val="32"/>
          <w:szCs w:val="32"/>
        </w:rPr>
        <w:t>204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230694">
        <w:rPr>
          <w:b/>
          <w:sz w:val="32"/>
          <w:szCs w:val="32"/>
        </w:rPr>
        <w:t>01 de dezembro</w:t>
      </w:r>
      <w:r w:rsidR="003E26E2">
        <w:rPr>
          <w:b/>
          <w:sz w:val="32"/>
          <w:szCs w:val="32"/>
        </w:rPr>
        <w:t xml:space="preserve"> de 2020</w:t>
      </w:r>
      <w:r w:rsidR="00697303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042EEC">
        <w:rPr>
          <w:szCs w:val="24"/>
        </w:rPr>
        <w:t>01/12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042EEC">
        <w:rPr>
          <w:szCs w:val="24"/>
        </w:rPr>
        <w:t>30/</w:t>
      </w:r>
      <w:r w:rsidR="00EB5274">
        <w:rPr>
          <w:szCs w:val="24"/>
        </w:rPr>
        <w:t>12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042EEC" w:rsidRPr="003142E6" w:rsidRDefault="00042EEC" w:rsidP="00042EEC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</w:t>
      </w:r>
      <w:r>
        <w:rPr>
          <w:b/>
          <w:szCs w:val="24"/>
        </w:rPr>
        <w:t xml:space="preserve">  </w:t>
      </w:r>
      <w:r w:rsidRPr="003142E6">
        <w:rPr>
          <w:b/>
          <w:szCs w:val="24"/>
        </w:rPr>
        <w:t xml:space="preserve"> </w:t>
      </w:r>
      <w:r>
        <w:rPr>
          <w:b/>
          <w:szCs w:val="24"/>
        </w:rPr>
        <w:t>Matrícula nº</w:t>
      </w:r>
      <w:r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042EEC" w:rsidRDefault="00042EEC" w:rsidP="00042EEC">
      <w:pPr>
        <w:ind w:firstLine="709"/>
        <w:rPr>
          <w:sz w:val="24"/>
          <w:szCs w:val="24"/>
        </w:rPr>
      </w:pPr>
    </w:p>
    <w:p w:rsidR="00042EEC" w:rsidRPr="0098176B" w:rsidRDefault="00042EEC" w:rsidP="00042EEC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Maritê Bardini Simon</w:t>
      </w:r>
      <w:r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591</w:t>
      </w:r>
      <w:r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29/11</w:t>
      </w:r>
      <w:r w:rsidRPr="0098176B">
        <w:rPr>
          <w:sz w:val="24"/>
          <w:szCs w:val="24"/>
        </w:rPr>
        <w:t xml:space="preserve">/2019 a </w:t>
      </w:r>
      <w:r>
        <w:rPr>
          <w:sz w:val="24"/>
          <w:szCs w:val="24"/>
        </w:rPr>
        <w:t>28/11</w:t>
      </w:r>
      <w:r w:rsidRPr="0098176B">
        <w:rPr>
          <w:sz w:val="24"/>
          <w:szCs w:val="24"/>
        </w:rPr>
        <w:t>/2020</w:t>
      </w:r>
    </w:p>
    <w:p w:rsidR="008C7C53" w:rsidRPr="0098176B" w:rsidRDefault="008C7C53" w:rsidP="008C7C53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Lourival de Vargas Machado</w:t>
      </w:r>
      <w:r>
        <w:rPr>
          <w:sz w:val="24"/>
          <w:szCs w:val="24"/>
        </w:rPr>
        <w:tab/>
        <w:t xml:space="preserve">                   360</w:t>
      </w:r>
      <w:r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13/10</w:t>
      </w:r>
      <w:r w:rsidRPr="0098176B">
        <w:rPr>
          <w:sz w:val="24"/>
          <w:szCs w:val="24"/>
        </w:rPr>
        <w:t xml:space="preserve">/2019 a </w:t>
      </w:r>
      <w:r>
        <w:rPr>
          <w:sz w:val="24"/>
          <w:szCs w:val="24"/>
        </w:rPr>
        <w:t>12/10</w:t>
      </w:r>
      <w:r w:rsidRPr="0098176B">
        <w:rPr>
          <w:sz w:val="24"/>
          <w:szCs w:val="24"/>
        </w:rPr>
        <w:t>/2020</w:t>
      </w:r>
    </w:p>
    <w:p w:rsidR="004A51B1" w:rsidRPr="0098176B" w:rsidRDefault="004A51B1" w:rsidP="004A51B1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Rogério Fagundes</w:t>
      </w:r>
      <w:r>
        <w:rPr>
          <w:sz w:val="24"/>
          <w:szCs w:val="24"/>
        </w:rPr>
        <w:tab/>
        <w:t xml:space="preserve">                   517</w:t>
      </w:r>
      <w:r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16/07</w:t>
      </w:r>
      <w:r w:rsidRPr="0098176B">
        <w:rPr>
          <w:sz w:val="24"/>
          <w:szCs w:val="24"/>
        </w:rPr>
        <w:t xml:space="preserve">/2019 a </w:t>
      </w:r>
      <w:r>
        <w:rPr>
          <w:sz w:val="24"/>
          <w:szCs w:val="24"/>
        </w:rPr>
        <w:t>15/07</w:t>
      </w:r>
      <w:r w:rsidRPr="0098176B">
        <w:rPr>
          <w:sz w:val="24"/>
          <w:szCs w:val="24"/>
        </w:rPr>
        <w:t>/2020</w:t>
      </w:r>
    </w:p>
    <w:p w:rsidR="004A51B1" w:rsidRPr="0098176B" w:rsidRDefault="004A51B1" w:rsidP="004A51B1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Dany Paula Furlanetto</w:t>
      </w:r>
      <w:r>
        <w:rPr>
          <w:sz w:val="24"/>
          <w:szCs w:val="24"/>
        </w:rPr>
        <w:tab/>
        <w:t xml:space="preserve">                   70</w:t>
      </w:r>
      <w:r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30/12</w:t>
      </w:r>
      <w:r w:rsidRPr="0098176B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98176B">
        <w:rPr>
          <w:sz w:val="24"/>
          <w:szCs w:val="24"/>
        </w:rPr>
        <w:t xml:space="preserve"> a </w:t>
      </w:r>
      <w:r>
        <w:rPr>
          <w:sz w:val="24"/>
          <w:szCs w:val="24"/>
        </w:rPr>
        <w:t>29/12/2019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230694">
        <w:t>01 de dezembro</w:t>
      </w:r>
      <w:r w:rsidR="003E26E2">
        <w:t xml:space="preserve">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6B" w:rsidRDefault="0063716B">
      <w:r>
        <w:separator/>
      </w:r>
    </w:p>
  </w:endnote>
  <w:endnote w:type="continuationSeparator" w:id="0">
    <w:p w:rsidR="0063716B" w:rsidRDefault="0063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6B" w:rsidRDefault="0063716B">
      <w:r>
        <w:separator/>
      </w:r>
    </w:p>
  </w:footnote>
  <w:footnote w:type="continuationSeparator" w:id="0">
    <w:p w:rsidR="0063716B" w:rsidRDefault="0063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C50"/>
    <w:rsid w:val="0001426D"/>
    <w:rsid w:val="00023085"/>
    <w:rsid w:val="000263F5"/>
    <w:rsid w:val="00034323"/>
    <w:rsid w:val="00042EEC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A5E8B"/>
    <w:rsid w:val="001B037F"/>
    <w:rsid w:val="00207D5B"/>
    <w:rsid w:val="00230694"/>
    <w:rsid w:val="00233164"/>
    <w:rsid w:val="00265F63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971B9"/>
    <w:rsid w:val="003A020D"/>
    <w:rsid w:val="003A1CCF"/>
    <w:rsid w:val="003A39D2"/>
    <w:rsid w:val="003B2282"/>
    <w:rsid w:val="003B4D1B"/>
    <w:rsid w:val="003E26E2"/>
    <w:rsid w:val="003F652A"/>
    <w:rsid w:val="00426A8D"/>
    <w:rsid w:val="00431E76"/>
    <w:rsid w:val="00440652"/>
    <w:rsid w:val="004957A1"/>
    <w:rsid w:val="004A51B1"/>
    <w:rsid w:val="004B52C4"/>
    <w:rsid w:val="004C5556"/>
    <w:rsid w:val="004C69F7"/>
    <w:rsid w:val="004D48B9"/>
    <w:rsid w:val="004F7967"/>
    <w:rsid w:val="005105D8"/>
    <w:rsid w:val="00546A0B"/>
    <w:rsid w:val="00555987"/>
    <w:rsid w:val="00572FB3"/>
    <w:rsid w:val="005924B9"/>
    <w:rsid w:val="005B465E"/>
    <w:rsid w:val="005B5AE6"/>
    <w:rsid w:val="005C1A45"/>
    <w:rsid w:val="005C2573"/>
    <w:rsid w:val="005D1602"/>
    <w:rsid w:val="00603E80"/>
    <w:rsid w:val="006223BE"/>
    <w:rsid w:val="00630C48"/>
    <w:rsid w:val="0063716B"/>
    <w:rsid w:val="006616AB"/>
    <w:rsid w:val="0067049B"/>
    <w:rsid w:val="006715C1"/>
    <w:rsid w:val="00697303"/>
    <w:rsid w:val="006B0AE8"/>
    <w:rsid w:val="006B56EB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C3599"/>
    <w:rsid w:val="008C7C53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D795F"/>
    <w:rsid w:val="00AF624B"/>
    <w:rsid w:val="00B030FD"/>
    <w:rsid w:val="00B16EF4"/>
    <w:rsid w:val="00B22BAE"/>
    <w:rsid w:val="00B37078"/>
    <w:rsid w:val="00B535B6"/>
    <w:rsid w:val="00B559F5"/>
    <w:rsid w:val="00BA1DDF"/>
    <w:rsid w:val="00BA41F4"/>
    <w:rsid w:val="00BF440D"/>
    <w:rsid w:val="00C24D6F"/>
    <w:rsid w:val="00C24DF7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1121"/>
    <w:rsid w:val="00D560EF"/>
    <w:rsid w:val="00D712F5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A78C2"/>
    <w:rsid w:val="00EB5274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9</cp:revision>
  <cp:lastPrinted>2005-07-11T10:29:00Z</cp:lastPrinted>
  <dcterms:created xsi:type="dcterms:W3CDTF">2020-11-25T18:25:00Z</dcterms:created>
  <dcterms:modified xsi:type="dcterms:W3CDTF">2020-12-08T14:01:00Z</dcterms:modified>
</cp:coreProperties>
</file>