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5D5995" w:rsidRDefault="00163F6F" w:rsidP="00C92498">
      <w:pPr>
        <w:jc w:val="right"/>
        <w:rPr>
          <w:b/>
          <w:sz w:val="32"/>
          <w:szCs w:val="32"/>
        </w:rPr>
      </w:pPr>
      <w:r w:rsidRPr="005D5995">
        <w:rPr>
          <w:b/>
          <w:sz w:val="32"/>
          <w:szCs w:val="32"/>
        </w:rPr>
        <w:t>PORTARIA Nº</w:t>
      </w:r>
      <w:r w:rsidR="00EF3561" w:rsidRPr="005D5995">
        <w:rPr>
          <w:b/>
          <w:sz w:val="32"/>
          <w:szCs w:val="32"/>
        </w:rPr>
        <w:t xml:space="preserve"> 20</w:t>
      </w:r>
      <w:r w:rsidR="00E65DF1" w:rsidRPr="005D5995">
        <w:rPr>
          <w:b/>
          <w:sz w:val="32"/>
          <w:szCs w:val="32"/>
        </w:rPr>
        <w:t>3</w:t>
      </w:r>
      <w:r w:rsidR="009B3C7B" w:rsidRPr="005D5995">
        <w:rPr>
          <w:b/>
          <w:sz w:val="32"/>
          <w:szCs w:val="32"/>
        </w:rPr>
        <w:t xml:space="preserve">, de </w:t>
      </w:r>
      <w:r w:rsidR="00E65DF1" w:rsidRPr="005D5995">
        <w:rPr>
          <w:b/>
          <w:sz w:val="32"/>
          <w:szCs w:val="32"/>
        </w:rPr>
        <w:t>01 dezembro</w:t>
      </w:r>
      <w:r w:rsidR="007C21E0" w:rsidRPr="005D5995">
        <w:rPr>
          <w:b/>
          <w:sz w:val="32"/>
          <w:szCs w:val="32"/>
        </w:rPr>
        <w:t xml:space="preserve"> de 2020.</w:t>
      </w:r>
    </w:p>
    <w:p w:rsidR="00C72B07" w:rsidRPr="005D5995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5D5995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5D5995">
        <w:rPr>
          <w:b/>
          <w:iCs/>
          <w:szCs w:val="24"/>
        </w:rPr>
        <w:t>Exonera Servidores Admitidos em Caráter Temporário – ACT, que especifica.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153799" w:rsidP="00C92498">
      <w:pPr>
        <w:ind w:left="708"/>
        <w:jc w:val="both"/>
        <w:rPr>
          <w:bCs/>
          <w:sz w:val="24"/>
          <w:szCs w:val="24"/>
        </w:rPr>
      </w:pPr>
      <w:r w:rsidRPr="005D5995">
        <w:rPr>
          <w:b/>
          <w:bCs/>
          <w:sz w:val="24"/>
          <w:szCs w:val="24"/>
        </w:rPr>
        <w:t>ALDOIR CADORIN</w:t>
      </w:r>
      <w:r w:rsidRPr="005D5995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5D5995">
        <w:rPr>
          <w:bCs/>
          <w:sz w:val="24"/>
          <w:szCs w:val="24"/>
        </w:rPr>
        <w:t>;</w:t>
      </w:r>
    </w:p>
    <w:p w:rsidR="000C495E" w:rsidRPr="005D5995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5D5995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5D5995">
        <w:rPr>
          <w:b/>
          <w:bCs/>
          <w:sz w:val="24"/>
          <w:szCs w:val="24"/>
          <w:u w:val="single"/>
        </w:rPr>
        <w:t>RESOLVE: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0C495E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1º</w:t>
      </w:r>
      <w:r w:rsidRPr="005D5995">
        <w:rPr>
          <w:sz w:val="24"/>
          <w:szCs w:val="24"/>
        </w:rPr>
        <w:t xml:space="preserve"> </w:t>
      </w:r>
      <w:r w:rsidR="00153799" w:rsidRPr="005D5995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D2F18" w:rsidRPr="005D5995" w:rsidRDefault="00AD2F18" w:rsidP="00B169C3">
      <w:pPr>
        <w:jc w:val="both"/>
        <w:rPr>
          <w:bCs/>
          <w:sz w:val="24"/>
          <w:szCs w:val="24"/>
        </w:rPr>
      </w:pP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bCs/>
          <w:sz w:val="24"/>
          <w:szCs w:val="24"/>
        </w:rPr>
        <w:t xml:space="preserve">Função: </w:t>
      </w:r>
      <w:r w:rsidRPr="005D5995">
        <w:rPr>
          <w:sz w:val="24"/>
          <w:szCs w:val="24"/>
        </w:rPr>
        <w:t>Auxiliar de Serviços Gerais I</w:t>
      </w: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Servidor: </w:t>
      </w:r>
      <w:r w:rsidRPr="005D5995">
        <w:rPr>
          <w:b/>
          <w:bCs/>
          <w:sz w:val="24"/>
          <w:szCs w:val="24"/>
        </w:rPr>
        <w:t>ADRIANA TEIXEIRA DA SILVA</w:t>
      </w:r>
      <w:r w:rsidRPr="005D5995">
        <w:rPr>
          <w:sz w:val="24"/>
          <w:szCs w:val="24"/>
        </w:rPr>
        <w:t>, matrícula nº 1185, nomeado(a) pela Portaria nº 030, de 07 de fevereiro de 2020.</w:t>
      </w:r>
    </w:p>
    <w:p w:rsidR="00E65DF1" w:rsidRPr="005D5995" w:rsidRDefault="00E65DF1" w:rsidP="00E65DF1">
      <w:pPr>
        <w:ind w:firstLine="708"/>
        <w:jc w:val="both"/>
        <w:rPr>
          <w:sz w:val="24"/>
          <w:szCs w:val="24"/>
        </w:rPr>
      </w:pP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bCs/>
          <w:sz w:val="24"/>
          <w:szCs w:val="24"/>
        </w:rPr>
        <w:t xml:space="preserve">Função: </w:t>
      </w:r>
      <w:r w:rsidRPr="005D5995">
        <w:rPr>
          <w:sz w:val="24"/>
          <w:szCs w:val="24"/>
        </w:rPr>
        <w:t>Auxiliar de Serviços Gerais I</w:t>
      </w: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Servidor: </w:t>
      </w:r>
      <w:r w:rsidRPr="005D5995">
        <w:rPr>
          <w:b/>
          <w:bCs/>
          <w:sz w:val="24"/>
          <w:szCs w:val="24"/>
        </w:rPr>
        <w:t>ALINE INÁCIO ROCHA</w:t>
      </w:r>
      <w:r w:rsidRPr="005D5995">
        <w:rPr>
          <w:sz w:val="24"/>
          <w:szCs w:val="24"/>
        </w:rPr>
        <w:t>, matrícula nº 1123, nomeado(a) pela Portaria nº 030, de 07 de fevereiro de 2020.</w:t>
      </w:r>
    </w:p>
    <w:p w:rsidR="00E65DF1" w:rsidRPr="005D5995" w:rsidRDefault="00E65DF1" w:rsidP="00E65DF1">
      <w:pPr>
        <w:ind w:firstLine="708"/>
        <w:jc w:val="both"/>
        <w:rPr>
          <w:sz w:val="24"/>
          <w:szCs w:val="24"/>
        </w:rPr>
      </w:pP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bCs/>
          <w:sz w:val="24"/>
          <w:szCs w:val="24"/>
        </w:rPr>
        <w:t xml:space="preserve">Função: </w:t>
      </w:r>
      <w:r w:rsidRPr="005D5995">
        <w:rPr>
          <w:sz w:val="24"/>
          <w:szCs w:val="24"/>
        </w:rPr>
        <w:t>Motorista I</w:t>
      </w: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Servidor: </w:t>
      </w:r>
      <w:r w:rsidRPr="005D5995">
        <w:rPr>
          <w:b/>
          <w:bCs/>
          <w:sz w:val="24"/>
          <w:szCs w:val="24"/>
        </w:rPr>
        <w:t>MARCELO FARIAS</w:t>
      </w:r>
      <w:r w:rsidRPr="005D5995">
        <w:rPr>
          <w:sz w:val="24"/>
          <w:szCs w:val="24"/>
        </w:rPr>
        <w:t>, matrícula nº 1175, nomeado(a) pela Portaria nº 088, de 11 de março de 2020.</w:t>
      </w:r>
    </w:p>
    <w:p w:rsidR="00E65DF1" w:rsidRPr="005D5995" w:rsidRDefault="00E65DF1" w:rsidP="00E65DF1">
      <w:pPr>
        <w:ind w:firstLine="708"/>
        <w:jc w:val="both"/>
        <w:rPr>
          <w:sz w:val="24"/>
          <w:szCs w:val="24"/>
        </w:rPr>
      </w:pP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bCs/>
          <w:sz w:val="24"/>
          <w:szCs w:val="24"/>
        </w:rPr>
        <w:t xml:space="preserve">Função: </w:t>
      </w:r>
      <w:r w:rsidR="00AA2F2C" w:rsidRPr="005D5995">
        <w:rPr>
          <w:bCs/>
          <w:sz w:val="24"/>
          <w:szCs w:val="24"/>
        </w:rPr>
        <w:t>Professora</w:t>
      </w: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Servidor: </w:t>
      </w:r>
      <w:r w:rsidRPr="005D5995">
        <w:rPr>
          <w:b/>
          <w:sz w:val="24"/>
          <w:szCs w:val="24"/>
        </w:rPr>
        <w:t>BIANCA BATISTA LODETTI</w:t>
      </w:r>
      <w:r w:rsidRPr="005D5995">
        <w:rPr>
          <w:sz w:val="24"/>
          <w:szCs w:val="24"/>
        </w:rPr>
        <w:t>, matrícula nº 11</w:t>
      </w:r>
      <w:r w:rsidR="00AA2F2C" w:rsidRPr="005D5995">
        <w:rPr>
          <w:sz w:val="24"/>
          <w:szCs w:val="24"/>
        </w:rPr>
        <w:t>62</w:t>
      </w:r>
      <w:r w:rsidRPr="005D5995">
        <w:rPr>
          <w:sz w:val="24"/>
          <w:szCs w:val="24"/>
        </w:rPr>
        <w:t xml:space="preserve">, nomeado(a) pela Portaria nº </w:t>
      </w:r>
      <w:r w:rsidR="00AA2F2C" w:rsidRPr="005D5995">
        <w:rPr>
          <w:sz w:val="24"/>
          <w:szCs w:val="24"/>
        </w:rPr>
        <w:t>066, de 21 de fevereiro de 2020</w:t>
      </w:r>
      <w:r w:rsidRPr="005D5995">
        <w:rPr>
          <w:sz w:val="24"/>
          <w:szCs w:val="24"/>
        </w:rPr>
        <w:t>.</w:t>
      </w:r>
    </w:p>
    <w:p w:rsidR="00E65DF1" w:rsidRPr="005D5995" w:rsidRDefault="00E65DF1" w:rsidP="00E65DF1">
      <w:pPr>
        <w:jc w:val="both"/>
        <w:rPr>
          <w:bCs/>
          <w:sz w:val="24"/>
          <w:szCs w:val="24"/>
        </w:rPr>
      </w:pPr>
    </w:p>
    <w:p w:rsidR="005D5995" w:rsidRPr="005D5995" w:rsidRDefault="005D5995" w:rsidP="005D5995">
      <w:pPr>
        <w:jc w:val="both"/>
        <w:rPr>
          <w:sz w:val="24"/>
          <w:szCs w:val="24"/>
        </w:rPr>
      </w:pPr>
      <w:bookmarkStart w:id="0" w:name="_GoBack"/>
      <w:bookmarkEnd w:id="0"/>
    </w:p>
    <w:p w:rsidR="000C495E" w:rsidRPr="005D5995" w:rsidRDefault="00B60948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2º</w:t>
      </w:r>
      <w:r w:rsidRPr="005D5995">
        <w:rPr>
          <w:sz w:val="24"/>
          <w:szCs w:val="24"/>
        </w:rPr>
        <w:t xml:space="preserve"> </w:t>
      </w:r>
      <w:r w:rsidR="000C495E" w:rsidRPr="005D5995">
        <w:rPr>
          <w:sz w:val="24"/>
          <w:szCs w:val="24"/>
        </w:rPr>
        <w:t>Esta Portaria entra em vigor na data de sua publicação.</w:t>
      </w:r>
    </w:p>
    <w:p w:rsidR="003378CC" w:rsidRPr="005D5995" w:rsidRDefault="003378CC" w:rsidP="00C92498">
      <w:pPr>
        <w:jc w:val="both"/>
        <w:rPr>
          <w:sz w:val="24"/>
          <w:szCs w:val="24"/>
        </w:rPr>
      </w:pPr>
    </w:p>
    <w:p w:rsidR="00B169C3" w:rsidRPr="005D5995" w:rsidRDefault="00B169C3" w:rsidP="00C92498">
      <w:pPr>
        <w:jc w:val="both"/>
        <w:rPr>
          <w:sz w:val="24"/>
          <w:szCs w:val="24"/>
        </w:rPr>
      </w:pPr>
    </w:p>
    <w:p w:rsidR="009B3C7B" w:rsidRPr="005D5995" w:rsidRDefault="009B3C7B" w:rsidP="00C92498">
      <w:pPr>
        <w:spacing w:line="360" w:lineRule="auto"/>
        <w:ind w:firstLine="708"/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Prefeitura Municipal de Ermo - SC, em </w:t>
      </w:r>
      <w:r w:rsidR="00E65DF1" w:rsidRPr="005D5995">
        <w:rPr>
          <w:sz w:val="24"/>
          <w:szCs w:val="24"/>
        </w:rPr>
        <w:t>01 de dezembro</w:t>
      </w:r>
      <w:r w:rsidR="007C21E0" w:rsidRPr="005D5995">
        <w:rPr>
          <w:sz w:val="24"/>
          <w:szCs w:val="24"/>
        </w:rPr>
        <w:t xml:space="preserve"> de 2020</w:t>
      </w:r>
      <w:r w:rsidRPr="005D5995">
        <w:rPr>
          <w:sz w:val="24"/>
          <w:szCs w:val="24"/>
        </w:rPr>
        <w:t>.</w:t>
      </w:r>
    </w:p>
    <w:p w:rsidR="000C44B3" w:rsidRPr="005D5995" w:rsidRDefault="000C44B3" w:rsidP="00C92498">
      <w:pPr>
        <w:rPr>
          <w:sz w:val="24"/>
          <w:szCs w:val="24"/>
        </w:rPr>
      </w:pPr>
    </w:p>
    <w:p w:rsidR="00B169C3" w:rsidRPr="005D5995" w:rsidRDefault="00B169C3" w:rsidP="00C92498">
      <w:pPr>
        <w:rPr>
          <w:sz w:val="24"/>
          <w:szCs w:val="24"/>
        </w:rPr>
      </w:pPr>
    </w:p>
    <w:p w:rsidR="00A73F76" w:rsidRPr="005D5995" w:rsidRDefault="00A73F76" w:rsidP="00C92498">
      <w:pPr>
        <w:pStyle w:val="Ttulo1"/>
        <w:jc w:val="center"/>
        <w:rPr>
          <w:b/>
          <w:bCs/>
          <w:szCs w:val="24"/>
        </w:rPr>
      </w:pPr>
      <w:r w:rsidRPr="005D5995">
        <w:rPr>
          <w:b/>
          <w:bCs/>
          <w:szCs w:val="24"/>
        </w:rPr>
        <w:t>ALDOIR CADORIN</w:t>
      </w:r>
    </w:p>
    <w:p w:rsidR="00A73F76" w:rsidRPr="005D5995" w:rsidRDefault="00A73F76" w:rsidP="00C92498">
      <w:pPr>
        <w:jc w:val="center"/>
        <w:rPr>
          <w:sz w:val="24"/>
          <w:szCs w:val="24"/>
        </w:rPr>
      </w:pPr>
      <w:r w:rsidRPr="005D5995">
        <w:rPr>
          <w:sz w:val="24"/>
          <w:szCs w:val="24"/>
        </w:rPr>
        <w:t>Prefeito Municipal</w:t>
      </w:r>
    </w:p>
    <w:p w:rsidR="001C01A7" w:rsidRPr="005D5995" w:rsidRDefault="001C01A7" w:rsidP="00C92498">
      <w:pPr>
        <w:jc w:val="center"/>
        <w:rPr>
          <w:bCs/>
          <w:sz w:val="24"/>
          <w:szCs w:val="24"/>
        </w:rPr>
      </w:pPr>
    </w:p>
    <w:p w:rsidR="00A73F76" w:rsidRPr="005D5995" w:rsidRDefault="00A73F76" w:rsidP="00C92498">
      <w:pPr>
        <w:jc w:val="center"/>
        <w:rPr>
          <w:bCs/>
          <w:sz w:val="24"/>
          <w:szCs w:val="24"/>
        </w:rPr>
      </w:pPr>
      <w:r w:rsidRPr="005D5995">
        <w:rPr>
          <w:bCs/>
          <w:sz w:val="24"/>
          <w:szCs w:val="24"/>
        </w:rPr>
        <w:t>Registre-se e Publique-se.</w:t>
      </w:r>
    </w:p>
    <w:p w:rsidR="00A73F76" w:rsidRPr="005D5995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5D5995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5D5995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5D5995">
        <w:rPr>
          <w:rFonts w:ascii="Times New Roman" w:hAnsi="Times New Roman"/>
          <w:b/>
          <w:bCs/>
          <w:sz w:val="24"/>
        </w:rPr>
        <w:t>ÉZIO FERREIRA</w:t>
      </w:r>
      <w:r w:rsidR="003B5385" w:rsidRPr="005D5995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5D5995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5D5995">
        <w:rPr>
          <w:rFonts w:ascii="Times New Roman" w:hAnsi="Times New Roman"/>
          <w:sz w:val="24"/>
        </w:rPr>
        <w:t>Secretá</w:t>
      </w:r>
      <w:r w:rsidR="00BD5092" w:rsidRPr="005D5995">
        <w:rPr>
          <w:rFonts w:ascii="Times New Roman" w:hAnsi="Times New Roman"/>
          <w:sz w:val="24"/>
        </w:rPr>
        <w:t>rio de Administração e Finanças</w:t>
      </w:r>
    </w:p>
    <w:sectPr w:rsidR="00D73B05" w:rsidRPr="005D599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EE" w:rsidRDefault="001746EE">
      <w:r>
        <w:separator/>
      </w:r>
    </w:p>
  </w:endnote>
  <w:endnote w:type="continuationSeparator" w:id="0">
    <w:p w:rsidR="001746EE" w:rsidRDefault="001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EE" w:rsidRDefault="001746EE">
      <w:r>
        <w:separator/>
      </w:r>
    </w:p>
  </w:footnote>
  <w:footnote w:type="continuationSeparator" w:id="0">
    <w:p w:rsidR="001746EE" w:rsidRDefault="0017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BA4"/>
    <w:rsid w:val="00000F57"/>
    <w:rsid w:val="000112CC"/>
    <w:rsid w:val="00017AE9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134ACF"/>
    <w:rsid w:val="00141524"/>
    <w:rsid w:val="001429BF"/>
    <w:rsid w:val="00150524"/>
    <w:rsid w:val="0015118A"/>
    <w:rsid w:val="00153799"/>
    <w:rsid w:val="00163F6F"/>
    <w:rsid w:val="001746EE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062B9"/>
    <w:rsid w:val="0033417F"/>
    <w:rsid w:val="003378CC"/>
    <w:rsid w:val="00341A16"/>
    <w:rsid w:val="0036076B"/>
    <w:rsid w:val="00366778"/>
    <w:rsid w:val="00380E56"/>
    <w:rsid w:val="003A4F87"/>
    <w:rsid w:val="003B5385"/>
    <w:rsid w:val="003B771D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902D0"/>
    <w:rsid w:val="004912D8"/>
    <w:rsid w:val="004A3308"/>
    <w:rsid w:val="004B0B23"/>
    <w:rsid w:val="004B2D2A"/>
    <w:rsid w:val="004D055A"/>
    <w:rsid w:val="004D23A8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D5995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B012A"/>
    <w:rsid w:val="006C17A4"/>
    <w:rsid w:val="006C1804"/>
    <w:rsid w:val="006C4014"/>
    <w:rsid w:val="006C7714"/>
    <w:rsid w:val="006C7C06"/>
    <w:rsid w:val="006D212D"/>
    <w:rsid w:val="006D6F9E"/>
    <w:rsid w:val="006E563C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83A07"/>
    <w:rsid w:val="0079010E"/>
    <w:rsid w:val="007A7AE1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18F6"/>
    <w:rsid w:val="008C3989"/>
    <w:rsid w:val="008C6B66"/>
    <w:rsid w:val="008D06CA"/>
    <w:rsid w:val="008D2CE7"/>
    <w:rsid w:val="008D3737"/>
    <w:rsid w:val="008E624E"/>
    <w:rsid w:val="0090073C"/>
    <w:rsid w:val="00912AD5"/>
    <w:rsid w:val="00917900"/>
    <w:rsid w:val="00925E3C"/>
    <w:rsid w:val="00931779"/>
    <w:rsid w:val="00936C6C"/>
    <w:rsid w:val="00937B6F"/>
    <w:rsid w:val="00953D91"/>
    <w:rsid w:val="009543F8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C7B"/>
    <w:rsid w:val="009C1B21"/>
    <w:rsid w:val="009D2F5D"/>
    <w:rsid w:val="009E4690"/>
    <w:rsid w:val="009E56B5"/>
    <w:rsid w:val="00A029DD"/>
    <w:rsid w:val="00A1060F"/>
    <w:rsid w:val="00A510C2"/>
    <w:rsid w:val="00A53A21"/>
    <w:rsid w:val="00A73F76"/>
    <w:rsid w:val="00A77A0A"/>
    <w:rsid w:val="00A80152"/>
    <w:rsid w:val="00A82693"/>
    <w:rsid w:val="00A907E8"/>
    <w:rsid w:val="00A97281"/>
    <w:rsid w:val="00A9790D"/>
    <w:rsid w:val="00AA2F2C"/>
    <w:rsid w:val="00AB7B9B"/>
    <w:rsid w:val="00AD2F18"/>
    <w:rsid w:val="00AD6419"/>
    <w:rsid w:val="00AE2003"/>
    <w:rsid w:val="00AF39D8"/>
    <w:rsid w:val="00B040B0"/>
    <w:rsid w:val="00B169C3"/>
    <w:rsid w:val="00B22F65"/>
    <w:rsid w:val="00B30198"/>
    <w:rsid w:val="00B376E5"/>
    <w:rsid w:val="00B43A04"/>
    <w:rsid w:val="00B53C2E"/>
    <w:rsid w:val="00B60768"/>
    <w:rsid w:val="00B60948"/>
    <w:rsid w:val="00B76576"/>
    <w:rsid w:val="00B8303D"/>
    <w:rsid w:val="00B83F5D"/>
    <w:rsid w:val="00B858FF"/>
    <w:rsid w:val="00BB6509"/>
    <w:rsid w:val="00BD05D9"/>
    <w:rsid w:val="00BD05E8"/>
    <w:rsid w:val="00BD5092"/>
    <w:rsid w:val="00BF6A7B"/>
    <w:rsid w:val="00C0514C"/>
    <w:rsid w:val="00C31EB6"/>
    <w:rsid w:val="00C34F89"/>
    <w:rsid w:val="00C414AA"/>
    <w:rsid w:val="00C45C60"/>
    <w:rsid w:val="00C45F9B"/>
    <w:rsid w:val="00C57350"/>
    <w:rsid w:val="00C633C5"/>
    <w:rsid w:val="00C70F36"/>
    <w:rsid w:val="00C72B07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CC5AF6"/>
    <w:rsid w:val="00CF7927"/>
    <w:rsid w:val="00D01A45"/>
    <w:rsid w:val="00D07F8C"/>
    <w:rsid w:val="00D229A7"/>
    <w:rsid w:val="00D27193"/>
    <w:rsid w:val="00D30D5C"/>
    <w:rsid w:val="00D3683C"/>
    <w:rsid w:val="00D4272B"/>
    <w:rsid w:val="00D44737"/>
    <w:rsid w:val="00D467B9"/>
    <w:rsid w:val="00D57750"/>
    <w:rsid w:val="00D6700E"/>
    <w:rsid w:val="00D71A65"/>
    <w:rsid w:val="00D73B05"/>
    <w:rsid w:val="00DC0B3C"/>
    <w:rsid w:val="00DC3809"/>
    <w:rsid w:val="00DD0F69"/>
    <w:rsid w:val="00DD4331"/>
    <w:rsid w:val="00DD4755"/>
    <w:rsid w:val="00DD5558"/>
    <w:rsid w:val="00E210E1"/>
    <w:rsid w:val="00E22C2D"/>
    <w:rsid w:val="00E24672"/>
    <w:rsid w:val="00E34A82"/>
    <w:rsid w:val="00E4670A"/>
    <w:rsid w:val="00E57B2A"/>
    <w:rsid w:val="00E63705"/>
    <w:rsid w:val="00E65DF1"/>
    <w:rsid w:val="00E75AFC"/>
    <w:rsid w:val="00E83B4C"/>
    <w:rsid w:val="00E963A7"/>
    <w:rsid w:val="00EB7921"/>
    <w:rsid w:val="00EC7A35"/>
    <w:rsid w:val="00EE588C"/>
    <w:rsid w:val="00EF3561"/>
    <w:rsid w:val="00F02CD7"/>
    <w:rsid w:val="00F0669A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B7701"/>
    <w:rsid w:val="00FC52BB"/>
    <w:rsid w:val="00FC6FAE"/>
    <w:rsid w:val="00FE3F30"/>
    <w:rsid w:val="00FE5013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74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7</cp:revision>
  <cp:lastPrinted>2019-12-13T19:17:00Z</cp:lastPrinted>
  <dcterms:created xsi:type="dcterms:W3CDTF">2020-11-30T11:58:00Z</dcterms:created>
  <dcterms:modified xsi:type="dcterms:W3CDTF">2020-11-30T13:58:00Z</dcterms:modified>
</cp:coreProperties>
</file>