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B" w:rsidRPr="00C92498" w:rsidRDefault="009B6418" w:rsidP="00C92498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PORTARIA Nº 194</w:t>
      </w:r>
      <w:r w:rsidR="009B3C7B" w:rsidRPr="00C92498">
        <w:rPr>
          <w:b/>
          <w:sz w:val="32"/>
          <w:szCs w:val="32"/>
        </w:rPr>
        <w:t xml:space="preserve">, de </w:t>
      </w:r>
      <w:r w:rsidR="007C21E0" w:rsidRPr="00C92498">
        <w:rPr>
          <w:b/>
          <w:sz w:val="32"/>
          <w:szCs w:val="32"/>
        </w:rPr>
        <w:t>19 de novembro de 2020.</w:t>
      </w:r>
    </w:p>
    <w:p w:rsidR="00C72B07" w:rsidRPr="00C92498" w:rsidRDefault="00C72B07" w:rsidP="00C92498">
      <w:pPr>
        <w:pStyle w:val="Recuodecorpodetexto"/>
        <w:spacing w:line="240" w:lineRule="auto"/>
        <w:ind w:left="5670" w:firstLine="0"/>
        <w:rPr>
          <w:szCs w:val="24"/>
        </w:rPr>
      </w:pPr>
    </w:p>
    <w:p w:rsidR="00153799" w:rsidRPr="00C92498" w:rsidRDefault="00153799" w:rsidP="00C92498">
      <w:pPr>
        <w:pStyle w:val="Recuodecorpodetexto2"/>
        <w:spacing w:line="360" w:lineRule="auto"/>
        <w:ind w:left="4678" w:firstLine="0"/>
        <w:rPr>
          <w:b/>
          <w:iCs/>
          <w:szCs w:val="24"/>
        </w:rPr>
      </w:pPr>
      <w:r w:rsidRPr="00C92498">
        <w:rPr>
          <w:b/>
          <w:iCs/>
          <w:szCs w:val="24"/>
        </w:rPr>
        <w:t>Exonera Servidores Admitidos em Caráter Temporário – ACT, que especifica.</w:t>
      </w:r>
    </w:p>
    <w:p w:rsidR="000C495E" w:rsidRPr="00C92498" w:rsidRDefault="000C495E" w:rsidP="00C92498">
      <w:pPr>
        <w:jc w:val="both"/>
        <w:rPr>
          <w:sz w:val="24"/>
          <w:szCs w:val="24"/>
        </w:rPr>
      </w:pPr>
    </w:p>
    <w:p w:rsidR="00153799" w:rsidRPr="00C92498" w:rsidRDefault="00153799" w:rsidP="00C92498">
      <w:pPr>
        <w:ind w:left="708"/>
        <w:jc w:val="both"/>
        <w:rPr>
          <w:bCs/>
          <w:sz w:val="24"/>
          <w:szCs w:val="24"/>
        </w:rPr>
      </w:pPr>
      <w:r w:rsidRPr="00C92498">
        <w:rPr>
          <w:b/>
          <w:bCs/>
          <w:sz w:val="24"/>
          <w:szCs w:val="24"/>
        </w:rPr>
        <w:t>ALDOIR CADORIN</w:t>
      </w:r>
      <w:r w:rsidRPr="00C92498">
        <w:rPr>
          <w:sz w:val="24"/>
          <w:szCs w:val="24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C92498">
        <w:rPr>
          <w:bCs/>
          <w:sz w:val="24"/>
          <w:szCs w:val="24"/>
        </w:rPr>
        <w:t>;</w:t>
      </w:r>
    </w:p>
    <w:p w:rsidR="000C495E" w:rsidRPr="00C92498" w:rsidRDefault="000C495E" w:rsidP="00C92498">
      <w:pPr>
        <w:ind w:left="567"/>
        <w:jc w:val="both"/>
        <w:rPr>
          <w:sz w:val="24"/>
          <w:szCs w:val="24"/>
        </w:rPr>
      </w:pPr>
    </w:p>
    <w:p w:rsidR="000C495E" w:rsidRPr="00C92498" w:rsidRDefault="000C495E" w:rsidP="00C92498">
      <w:pPr>
        <w:ind w:left="567" w:firstLine="1985"/>
        <w:jc w:val="both"/>
        <w:rPr>
          <w:b/>
          <w:bCs/>
          <w:sz w:val="24"/>
          <w:szCs w:val="24"/>
          <w:u w:val="single"/>
        </w:rPr>
      </w:pPr>
      <w:r w:rsidRPr="00C92498">
        <w:rPr>
          <w:b/>
          <w:bCs/>
          <w:sz w:val="24"/>
          <w:szCs w:val="24"/>
          <w:u w:val="single"/>
        </w:rPr>
        <w:t>RESOLVE:</w:t>
      </w:r>
    </w:p>
    <w:p w:rsidR="000C495E" w:rsidRPr="00C92498" w:rsidRDefault="000C495E" w:rsidP="00C92498">
      <w:pPr>
        <w:jc w:val="both"/>
        <w:rPr>
          <w:sz w:val="24"/>
          <w:szCs w:val="24"/>
        </w:rPr>
      </w:pPr>
    </w:p>
    <w:p w:rsidR="00153799" w:rsidRPr="00C92498" w:rsidRDefault="000C495E" w:rsidP="00C92498">
      <w:pPr>
        <w:ind w:firstLine="708"/>
        <w:jc w:val="both"/>
        <w:rPr>
          <w:sz w:val="24"/>
          <w:szCs w:val="24"/>
        </w:rPr>
      </w:pPr>
      <w:r w:rsidRPr="00C92498">
        <w:rPr>
          <w:b/>
          <w:sz w:val="24"/>
          <w:szCs w:val="24"/>
        </w:rPr>
        <w:t>Art. 1º</w:t>
      </w:r>
      <w:r w:rsidRPr="00C92498">
        <w:rPr>
          <w:sz w:val="24"/>
          <w:szCs w:val="24"/>
        </w:rPr>
        <w:t xml:space="preserve"> </w:t>
      </w:r>
      <w:r w:rsidR="00153799" w:rsidRPr="00C92498">
        <w:rPr>
          <w:sz w:val="24"/>
          <w:szCs w:val="24"/>
        </w:rPr>
        <w:t>Exonerar os servidores do Quadro de Pessoal da Prefeitura Municipal, Admitidos em Caráter Temporário (ACT) conforme abaixo especificados:</w:t>
      </w:r>
    </w:p>
    <w:p w:rsidR="00AD2F18" w:rsidRPr="00C92498" w:rsidRDefault="00AD2F18" w:rsidP="00C92498">
      <w:pPr>
        <w:jc w:val="both"/>
        <w:rPr>
          <w:bCs/>
          <w:sz w:val="24"/>
          <w:szCs w:val="24"/>
        </w:rPr>
      </w:pPr>
    </w:p>
    <w:p w:rsidR="00A1060F" w:rsidRPr="00C92498" w:rsidRDefault="00A1060F" w:rsidP="00C92498">
      <w:pPr>
        <w:rPr>
          <w:sz w:val="24"/>
          <w:szCs w:val="24"/>
        </w:rPr>
      </w:pPr>
      <w:r w:rsidRPr="00C92498">
        <w:rPr>
          <w:bCs/>
          <w:sz w:val="24"/>
          <w:szCs w:val="24"/>
        </w:rPr>
        <w:t xml:space="preserve">Função: </w:t>
      </w:r>
      <w:r w:rsidRPr="00C92498">
        <w:rPr>
          <w:sz w:val="24"/>
          <w:szCs w:val="24"/>
        </w:rPr>
        <w:t>Auxiliar de Serviços Gerais II</w:t>
      </w:r>
    </w:p>
    <w:p w:rsidR="00A1060F" w:rsidRPr="00C92498" w:rsidRDefault="00A1060F" w:rsidP="00C92498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Servidor: </w:t>
      </w:r>
      <w:r w:rsidRPr="00C92498">
        <w:rPr>
          <w:b/>
          <w:sz w:val="24"/>
          <w:szCs w:val="24"/>
        </w:rPr>
        <w:t>GILBERTO OLAVO NAZÁRIO</w:t>
      </w:r>
      <w:r w:rsidRPr="00C92498">
        <w:rPr>
          <w:sz w:val="24"/>
          <w:szCs w:val="24"/>
        </w:rPr>
        <w:t>, matrícula nº 1184, nomeado(a) pela Portaria nº 120, de 25 de maio de 2020</w:t>
      </w:r>
    </w:p>
    <w:p w:rsidR="00C92498" w:rsidRDefault="00C92498" w:rsidP="00C92498">
      <w:pPr>
        <w:jc w:val="both"/>
        <w:rPr>
          <w:bCs/>
          <w:sz w:val="24"/>
          <w:szCs w:val="24"/>
        </w:rPr>
      </w:pPr>
    </w:p>
    <w:p w:rsidR="00A1060F" w:rsidRPr="00C92498" w:rsidRDefault="00A1060F" w:rsidP="00C92498">
      <w:pPr>
        <w:jc w:val="both"/>
        <w:rPr>
          <w:sz w:val="24"/>
          <w:szCs w:val="24"/>
        </w:rPr>
      </w:pPr>
      <w:r w:rsidRPr="00C92498">
        <w:rPr>
          <w:bCs/>
          <w:sz w:val="24"/>
          <w:szCs w:val="24"/>
        </w:rPr>
        <w:t xml:space="preserve">Função: </w:t>
      </w:r>
      <w:r w:rsidRPr="00490A10">
        <w:rPr>
          <w:sz w:val="24"/>
          <w:szCs w:val="24"/>
        </w:rPr>
        <w:t>Auxiliar de Serviços Gerais I</w:t>
      </w:r>
    </w:p>
    <w:p w:rsidR="00A1060F" w:rsidRPr="00C92498" w:rsidRDefault="00A1060F" w:rsidP="00C92498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Servidor: </w:t>
      </w:r>
      <w:r w:rsidR="00490A10" w:rsidRPr="00490A10">
        <w:rPr>
          <w:b/>
          <w:sz w:val="24"/>
          <w:szCs w:val="24"/>
        </w:rPr>
        <w:t>ROSELI PRIEBE FERREIRA</w:t>
      </w:r>
      <w:r w:rsidRPr="00C92498">
        <w:rPr>
          <w:sz w:val="24"/>
          <w:szCs w:val="24"/>
        </w:rPr>
        <w:t>, matrícula nº 1125, nomeado(a) pela Portaria nº 030, de 07 de fevereiro de 2020</w:t>
      </w:r>
    </w:p>
    <w:p w:rsidR="00A1060F" w:rsidRPr="00C92498" w:rsidRDefault="00A1060F" w:rsidP="00C92498">
      <w:pPr>
        <w:ind w:firstLine="708"/>
        <w:jc w:val="both"/>
        <w:rPr>
          <w:b/>
          <w:sz w:val="24"/>
          <w:szCs w:val="24"/>
        </w:rPr>
      </w:pPr>
    </w:p>
    <w:p w:rsidR="00A1060F" w:rsidRPr="00490A10" w:rsidRDefault="00A1060F" w:rsidP="00C92498">
      <w:pPr>
        <w:jc w:val="both"/>
        <w:rPr>
          <w:sz w:val="24"/>
          <w:szCs w:val="24"/>
        </w:rPr>
      </w:pPr>
      <w:r w:rsidRPr="00C92498">
        <w:rPr>
          <w:bCs/>
          <w:sz w:val="24"/>
          <w:szCs w:val="24"/>
        </w:rPr>
        <w:t xml:space="preserve">Função: </w:t>
      </w:r>
      <w:r w:rsidR="00CC0BE1" w:rsidRPr="00490A10">
        <w:rPr>
          <w:sz w:val="24"/>
          <w:szCs w:val="24"/>
        </w:rPr>
        <w:t>Auxiliar de Serviços Gerais I</w:t>
      </w:r>
    </w:p>
    <w:p w:rsidR="00A1060F" w:rsidRPr="00C92498" w:rsidRDefault="00A1060F" w:rsidP="00C92498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Servidor: </w:t>
      </w:r>
      <w:r w:rsidR="00CC0BE1" w:rsidRPr="00C92498">
        <w:rPr>
          <w:b/>
          <w:bCs/>
          <w:sz w:val="24"/>
          <w:szCs w:val="24"/>
        </w:rPr>
        <w:t>ANA LUCIA MARTINS THOMÉ FREITAS</w:t>
      </w:r>
      <w:r w:rsidRPr="00C92498">
        <w:rPr>
          <w:sz w:val="24"/>
          <w:szCs w:val="24"/>
        </w:rPr>
        <w:t>, matrícula nº</w:t>
      </w:r>
      <w:r w:rsidR="00CC0BE1" w:rsidRPr="00C92498">
        <w:rPr>
          <w:sz w:val="24"/>
          <w:szCs w:val="24"/>
        </w:rPr>
        <w:t xml:space="preserve"> 1166</w:t>
      </w:r>
      <w:r w:rsidRPr="00C92498">
        <w:rPr>
          <w:sz w:val="24"/>
          <w:szCs w:val="24"/>
        </w:rPr>
        <w:t xml:space="preserve">, nomeado(a) pela Portaria nº </w:t>
      </w:r>
      <w:r w:rsidR="00CC0BE1" w:rsidRPr="00C92498">
        <w:rPr>
          <w:sz w:val="24"/>
          <w:szCs w:val="24"/>
        </w:rPr>
        <w:t>073, de 02 de março de 2020</w:t>
      </w:r>
    </w:p>
    <w:p w:rsidR="00A1060F" w:rsidRPr="00C92498" w:rsidRDefault="00A1060F" w:rsidP="00C92498">
      <w:pPr>
        <w:ind w:firstLine="708"/>
        <w:jc w:val="both"/>
        <w:rPr>
          <w:b/>
          <w:sz w:val="24"/>
          <w:szCs w:val="24"/>
        </w:rPr>
      </w:pPr>
    </w:p>
    <w:p w:rsidR="00AD4EF4" w:rsidRPr="00AD4EF4" w:rsidRDefault="00490A10" w:rsidP="00490A10">
      <w:pPr>
        <w:jc w:val="both"/>
        <w:rPr>
          <w:b/>
          <w:sz w:val="24"/>
          <w:szCs w:val="24"/>
        </w:rPr>
      </w:pPr>
      <w:r w:rsidRPr="00AD4EF4">
        <w:rPr>
          <w:bCs/>
          <w:sz w:val="24"/>
          <w:szCs w:val="24"/>
        </w:rPr>
        <w:t xml:space="preserve">Função: </w:t>
      </w:r>
      <w:r w:rsidR="00AD4EF4" w:rsidRPr="00AD4EF4">
        <w:rPr>
          <w:sz w:val="24"/>
          <w:szCs w:val="24"/>
        </w:rPr>
        <w:t>Monitor de Transporte Escolar</w:t>
      </w:r>
      <w:r w:rsidR="00AD4EF4" w:rsidRPr="00AD4EF4">
        <w:rPr>
          <w:b/>
          <w:sz w:val="24"/>
          <w:szCs w:val="24"/>
        </w:rPr>
        <w:t xml:space="preserve"> </w:t>
      </w:r>
    </w:p>
    <w:p w:rsidR="00490A10" w:rsidRPr="00AD4EF4" w:rsidRDefault="00490A10" w:rsidP="00490A10">
      <w:pPr>
        <w:jc w:val="both"/>
        <w:rPr>
          <w:sz w:val="24"/>
          <w:szCs w:val="24"/>
        </w:rPr>
      </w:pPr>
      <w:r w:rsidRPr="00AD4EF4">
        <w:rPr>
          <w:sz w:val="24"/>
          <w:szCs w:val="24"/>
        </w:rPr>
        <w:t xml:space="preserve">Servidor: </w:t>
      </w:r>
      <w:r w:rsidRPr="00AD4EF4">
        <w:rPr>
          <w:b/>
          <w:bCs/>
          <w:sz w:val="24"/>
          <w:szCs w:val="24"/>
        </w:rPr>
        <w:t>ANDREZA LUZIA HENRIQUE CORREA</w:t>
      </w:r>
      <w:r w:rsidRPr="00AD4EF4">
        <w:rPr>
          <w:sz w:val="24"/>
          <w:szCs w:val="24"/>
        </w:rPr>
        <w:t>, matrícula nº 11</w:t>
      </w:r>
      <w:r w:rsidR="00AD4EF4" w:rsidRPr="00AD4EF4">
        <w:rPr>
          <w:sz w:val="24"/>
          <w:szCs w:val="24"/>
        </w:rPr>
        <w:t>96</w:t>
      </w:r>
      <w:r w:rsidRPr="00AD4EF4">
        <w:rPr>
          <w:sz w:val="24"/>
          <w:szCs w:val="24"/>
        </w:rPr>
        <w:t xml:space="preserve">, nomeado(a) pela Portaria nº </w:t>
      </w:r>
      <w:r w:rsidR="00AD4EF4" w:rsidRPr="00AD4EF4">
        <w:rPr>
          <w:sz w:val="24"/>
          <w:szCs w:val="24"/>
        </w:rPr>
        <w:t>163, de 14 de agosto de 2020</w:t>
      </w:r>
    </w:p>
    <w:p w:rsidR="00490A10" w:rsidRDefault="00490A10" w:rsidP="00490A10">
      <w:pPr>
        <w:ind w:firstLine="708"/>
        <w:jc w:val="both"/>
        <w:rPr>
          <w:b/>
          <w:sz w:val="24"/>
          <w:szCs w:val="24"/>
        </w:rPr>
      </w:pPr>
    </w:p>
    <w:p w:rsidR="00AD4EF4" w:rsidRPr="00AD4EF4" w:rsidRDefault="00AD4EF4" w:rsidP="00AD4EF4">
      <w:pPr>
        <w:jc w:val="both"/>
        <w:rPr>
          <w:b/>
          <w:sz w:val="24"/>
          <w:szCs w:val="24"/>
        </w:rPr>
      </w:pPr>
      <w:r w:rsidRPr="00AD4EF4">
        <w:rPr>
          <w:bCs/>
          <w:sz w:val="24"/>
          <w:szCs w:val="24"/>
        </w:rPr>
        <w:t xml:space="preserve">Função: </w:t>
      </w:r>
      <w:r w:rsidRPr="00AD4EF4">
        <w:rPr>
          <w:sz w:val="24"/>
          <w:szCs w:val="24"/>
        </w:rPr>
        <w:t>Monitor de Transporte Escolar</w:t>
      </w:r>
      <w:r w:rsidRPr="00AD4EF4">
        <w:rPr>
          <w:b/>
          <w:sz w:val="24"/>
          <w:szCs w:val="24"/>
        </w:rPr>
        <w:t xml:space="preserve"> </w:t>
      </w:r>
    </w:p>
    <w:p w:rsidR="00AD4EF4" w:rsidRPr="00AD4EF4" w:rsidRDefault="00AD4EF4" w:rsidP="00AD4EF4">
      <w:pPr>
        <w:jc w:val="both"/>
        <w:rPr>
          <w:sz w:val="24"/>
          <w:szCs w:val="24"/>
        </w:rPr>
      </w:pPr>
      <w:r w:rsidRPr="00AD4EF4">
        <w:rPr>
          <w:sz w:val="24"/>
          <w:szCs w:val="24"/>
        </w:rPr>
        <w:t xml:space="preserve">Servidor: </w:t>
      </w:r>
      <w:r w:rsidRPr="00AD4EF4">
        <w:rPr>
          <w:b/>
          <w:sz w:val="24"/>
          <w:szCs w:val="24"/>
        </w:rPr>
        <w:t>GISLAINE FERNANDES VENANCIO</w:t>
      </w:r>
      <w:r w:rsidRPr="00AD4EF4">
        <w:rPr>
          <w:sz w:val="24"/>
          <w:szCs w:val="24"/>
        </w:rPr>
        <w:t>, matrícula nº 11</w:t>
      </w:r>
      <w:r>
        <w:rPr>
          <w:sz w:val="24"/>
          <w:szCs w:val="24"/>
        </w:rPr>
        <w:t>94</w:t>
      </w:r>
      <w:r w:rsidRPr="00AD4EF4">
        <w:rPr>
          <w:sz w:val="24"/>
          <w:szCs w:val="24"/>
        </w:rPr>
        <w:t>, nomeado(a) pela Portaria nº 163, de 14 de agosto de 2020</w:t>
      </w:r>
    </w:p>
    <w:p w:rsidR="00AD4EF4" w:rsidRDefault="00AD4EF4" w:rsidP="00490A10">
      <w:pPr>
        <w:ind w:firstLine="708"/>
        <w:jc w:val="both"/>
        <w:rPr>
          <w:b/>
          <w:sz w:val="24"/>
          <w:szCs w:val="24"/>
        </w:rPr>
      </w:pPr>
    </w:p>
    <w:p w:rsidR="00AD4EF4" w:rsidRPr="00C92498" w:rsidRDefault="00AD4EF4" w:rsidP="00AD4EF4">
      <w:pPr>
        <w:jc w:val="both"/>
        <w:rPr>
          <w:sz w:val="24"/>
          <w:szCs w:val="24"/>
        </w:rPr>
      </w:pPr>
      <w:r w:rsidRPr="00C92498">
        <w:rPr>
          <w:bCs/>
          <w:sz w:val="24"/>
          <w:szCs w:val="24"/>
        </w:rPr>
        <w:t>Função: Vigia</w:t>
      </w:r>
    </w:p>
    <w:p w:rsidR="00AD4EF4" w:rsidRPr="00C92498" w:rsidRDefault="00AD4EF4" w:rsidP="00AD4EF4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Servidor: </w:t>
      </w:r>
      <w:r w:rsidRPr="00C92498">
        <w:rPr>
          <w:b/>
          <w:bCs/>
          <w:sz w:val="24"/>
          <w:szCs w:val="24"/>
        </w:rPr>
        <w:t>IVANOR LINO MATEUS</w:t>
      </w:r>
      <w:r w:rsidRPr="00C92498">
        <w:rPr>
          <w:sz w:val="24"/>
          <w:szCs w:val="24"/>
        </w:rPr>
        <w:t>, matrícula nº 1181, nomeado(a) pela Portaria nº 107, de 9 de abril de 2020</w:t>
      </w:r>
    </w:p>
    <w:p w:rsidR="00AD4EF4" w:rsidRDefault="00AD4EF4" w:rsidP="00AD4EF4">
      <w:pPr>
        <w:jc w:val="both"/>
        <w:rPr>
          <w:bCs/>
          <w:sz w:val="24"/>
          <w:szCs w:val="24"/>
        </w:rPr>
      </w:pPr>
    </w:p>
    <w:p w:rsidR="00AD4EF4" w:rsidRPr="00AD4EF4" w:rsidRDefault="00AD4EF4" w:rsidP="00AD4EF4">
      <w:pPr>
        <w:jc w:val="both"/>
        <w:rPr>
          <w:b/>
          <w:sz w:val="24"/>
          <w:szCs w:val="24"/>
        </w:rPr>
      </w:pPr>
      <w:r w:rsidRPr="00AD4EF4">
        <w:rPr>
          <w:bCs/>
          <w:sz w:val="24"/>
          <w:szCs w:val="24"/>
        </w:rPr>
        <w:t xml:space="preserve">Função: </w:t>
      </w:r>
      <w:r w:rsidRPr="00AD4EF4">
        <w:rPr>
          <w:sz w:val="24"/>
          <w:szCs w:val="24"/>
        </w:rPr>
        <w:t>Monitor de Transporte Escolar</w:t>
      </w:r>
      <w:r w:rsidRPr="00AD4EF4">
        <w:rPr>
          <w:b/>
          <w:sz w:val="24"/>
          <w:szCs w:val="24"/>
        </w:rPr>
        <w:t xml:space="preserve"> </w:t>
      </w:r>
    </w:p>
    <w:p w:rsidR="00AD4EF4" w:rsidRPr="00AD4EF4" w:rsidRDefault="00AD4EF4" w:rsidP="00AD4EF4">
      <w:pPr>
        <w:jc w:val="both"/>
        <w:rPr>
          <w:sz w:val="24"/>
          <w:szCs w:val="24"/>
        </w:rPr>
      </w:pPr>
      <w:r w:rsidRPr="00AD4EF4">
        <w:rPr>
          <w:sz w:val="24"/>
          <w:szCs w:val="24"/>
        </w:rPr>
        <w:t xml:space="preserve">Servidor: </w:t>
      </w:r>
      <w:r w:rsidRPr="00AD4EF4">
        <w:rPr>
          <w:b/>
          <w:sz w:val="24"/>
          <w:szCs w:val="24"/>
        </w:rPr>
        <w:t>JÉSSICA DA COSTA RODRIGUES</w:t>
      </w:r>
      <w:r w:rsidRPr="00AD4EF4">
        <w:rPr>
          <w:sz w:val="24"/>
          <w:szCs w:val="24"/>
        </w:rPr>
        <w:t>, matrícula nº 11</w:t>
      </w:r>
      <w:r>
        <w:rPr>
          <w:sz w:val="24"/>
          <w:szCs w:val="24"/>
        </w:rPr>
        <w:t>95</w:t>
      </w:r>
      <w:r w:rsidRPr="00AD4EF4">
        <w:rPr>
          <w:sz w:val="24"/>
          <w:szCs w:val="24"/>
        </w:rPr>
        <w:t>, nomeado(a) pela Portaria nº 163, de 14 de agosto de 2020</w:t>
      </w:r>
    </w:p>
    <w:p w:rsidR="00490A10" w:rsidRPr="00C92498" w:rsidRDefault="00490A10" w:rsidP="00490A10">
      <w:pPr>
        <w:ind w:firstLine="708"/>
        <w:jc w:val="both"/>
        <w:rPr>
          <w:b/>
          <w:sz w:val="24"/>
          <w:szCs w:val="24"/>
        </w:rPr>
      </w:pPr>
    </w:p>
    <w:p w:rsidR="008A6829" w:rsidRPr="00C92498" w:rsidRDefault="008A6829" w:rsidP="00C92498">
      <w:pPr>
        <w:rPr>
          <w:sz w:val="24"/>
          <w:szCs w:val="24"/>
        </w:rPr>
      </w:pPr>
      <w:r w:rsidRPr="00C92498">
        <w:rPr>
          <w:bCs/>
          <w:sz w:val="24"/>
          <w:szCs w:val="24"/>
        </w:rPr>
        <w:t xml:space="preserve">Função: </w:t>
      </w:r>
      <w:r w:rsidRPr="00C92498">
        <w:rPr>
          <w:sz w:val="24"/>
          <w:szCs w:val="24"/>
        </w:rPr>
        <w:t>Professora – Educação Física</w:t>
      </w:r>
    </w:p>
    <w:p w:rsidR="008A6829" w:rsidRPr="00C92498" w:rsidRDefault="008A6829" w:rsidP="00C92498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Servidor: </w:t>
      </w:r>
      <w:r w:rsidRPr="00C92498">
        <w:rPr>
          <w:b/>
          <w:bCs/>
          <w:sz w:val="24"/>
          <w:szCs w:val="24"/>
        </w:rPr>
        <w:t>JESSICA PEREIRA AMÉRICO</w:t>
      </w:r>
      <w:r w:rsidRPr="00C92498">
        <w:rPr>
          <w:sz w:val="24"/>
          <w:szCs w:val="24"/>
        </w:rPr>
        <w:t>, matrícula nº 1135, nomeado(a) pela Portaria nº 042, de 13 de fevereiro de 2020</w:t>
      </w:r>
    </w:p>
    <w:p w:rsidR="008A6829" w:rsidRPr="00C92498" w:rsidRDefault="008A6829" w:rsidP="00C92498">
      <w:pPr>
        <w:ind w:firstLine="708"/>
        <w:jc w:val="both"/>
        <w:rPr>
          <w:sz w:val="24"/>
          <w:szCs w:val="24"/>
        </w:rPr>
      </w:pPr>
    </w:p>
    <w:p w:rsidR="00AD4EF4" w:rsidRPr="00C92498" w:rsidRDefault="00AD4EF4" w:rsidP="00AD4EF4">
      <w:pPr>
        <w:jc w:val="both"/>
        <w:rPr>
          <w:sz w:val="24"/>
          <w:szCs w:val="24"/>
        </w:rPr>
      </w:pPr>
      <w:r w:rsidRPr="00C92498">
        <w:rPr>
          <w:bCs/>
          <w:sz w:val="24"/>
          <w:szCs w:val="24"/>
        </w:rPr>
        <w:t xml:space="preserve">Função: </w:t>
      </w:r>
      <w:r w:rsidRPr="00C92498">
        <w:rPr>
          <w:sz w:val="24"/>
          <w:szCs w:val="24"/>
        </w:rPr>
        <w:t>Auxiliar de Ensino da Educação</w:t>
      </w:r>
    </w:p>
    <w:p w:rsidR="00AD4EF4" w:rsidRPr="00C92498" w:rsidRDefault="00AD4EF4" w:rsidP="00AD4EF4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Servidor: </w:t>
      </w:r>
      <w:r w:rsidRPr="00C92498">
        <w:rPr>
          <w:b/>
          <w:sz w:val="24"/>
          <w:szCs w:val="24"/>
        </w:rPr>
        <w:t>CRISTIANE MACHADO SILVEIRA</w:t>
      </w:r>
      <w:r w:rsidRPr="00C92498">
        <w:rPr>
          <w:sz w:val="24"/>
          <w:szCs w:val="24"/>
        </w:rPr>
        <w:t>, matrícula nº 1025, nomeado(a) pela Portaria nº 042, de 11 de fevereiro de 2019</w:t>
      </w:r>
    </w:p>
    <w:p w:rsidR="00AD4EF4" w:rsidRDefault="00AD4EF4" w:rsidP="00B53291">
      <w:pPr>
        <w:jc w:val="both"/>
        <w:rPr>
          <w:bCs/>
          <w:sz w:val="24"/>
          <w:szCs w:val="24"/>
        </w:rPr>
      </w:pPr>
    </w:p>
    <w:p w:rsidR="00B53291" w:rsidRPr="00C92498" w:rsidRDefault="00B53291" w:rsidP="00B53291">
      <w:pPr>
        <w:jc w:val="both"/>
        <w:rPr>
          <w:sz w:val="24"/>
          <w:szCs w:val="24"/>
        </w:rPr>
      </w:pPr>
      <w:r w:rsidRPr="00C92498">
        <w:rPr>
          <w:bCs/>
          <w:sz w:val="24"/>
          <w:szCs w:val="24"/>
        </w:rPr>
        <w:t xml:space="preserve">Função: </w:t>
      </w:r>
      <w:r w:rsidRPr="00C92498">
        <w:rPr>
          <w:sz w:val="24"/>
          <w:szCs w:val="24"/>
        </w:rPr>
        <w:t>Auxiliar de Ensino da Educação</w:t>
      </w:r>
    </w:p>
    <w:p w:rsidR="00B53291" w:rsidRPr="00C92498" w:rsidRDefault="00B53291" w:rsidP="00B53291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lastRenderedPageBreak/>
        <w:t xml:space="preserve">Servidor: </w:t>
      </w:r>
      <w:r w:rsidRPr="00C92498">
        <w:rPr>
          <w:b/>
          <w:bCs/>
          <w:sz w:val="24"/>
          <w:szCs w:val="24"/>
        </w:rPr>
        <w:t>DENISE FRANCISCO DA SILVA</w:t>
      </w:r>
      <w:r w:rsidRPr="00C92498">
        <w:rPr>
          <w:sz w:val="24"/>
          <w:szCs w:val="24"/>
        </w:rPr>
        <w:t xml:space="preserve">, matrícula nº </w:t>
      </w:r>
      <w:r w:rsidR="003A3A92">
        <w:rPr>
          <w:sz w:val="24"/>
          <w:szCs w:val="24"/>
        </w:rPr>
        <w:t>1157</w:t>
      </w:r>
      <w:r w:rsidRPr="00C92498">
        <w:rPr>
          <w:sz w:val="24"/>
          <w:szCs w:val="24"/>
        </w:rPr>
        <w:t>, nomeado(a) pela Portaria nº 056, de 18 de fevereiro de 2020</w:t>
      </w:r>
    </w:p>
    <w:p w:rsidR="00B53291" w:rsidRDefault="00B53291" w:rsidP="00B53291">
      <w:pPr>
        <w:jc w:val="both"/>
        <w:rPr>
          <w:bCs/>
          <w:sz w:val="24"/>
          <w:szCs w:val="24"/>
        </w:rPr>
      </w:pPr>
    </w:p>
    <w:p w:rsidR="00B53291" w:rsidRPr="00C92498" w:rsidRDefault="00B53291" w:rsidP="00B53291">
      <w:pPr>
        <w:jc w:val="both"/>
        <w:rPr>
          <w:sz w:val="24"/>
          <w:szCs w:val="24"/>
        </w:rPr>
      </w:pPr>
      <w:r w:rsidRPr="00C92498">
        <w:rPr>
          <w:bCs/>
          <w:sz w:val="24"/>
          <w:szCs w:val="24"/>
        </w:rPr>
        <w:t xml:space="preserve">Função: </w:t>
      </w:r>
      <w:r>
        <w:rPr>
          <w:bCs/>
          <w:sz w:val="24"/>
          <w:szCs w:val="24"/>
        </w:rPr>
        <w:t>Professora</w:t>
      </w:r>
    </w:p>
    <w:p w:rsidR="00B53291" w:rsidRPr="00C92498" w:rsidRDefault="00B53291" w:rsidP="00B53291">
      <w:pPr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Servidor: </w:t>
      </w:r>
      <w:r>
        <w:rPr>
          <w:b/>
          <w:bCs/>
          <w:sz w:val="24"/>
          <w:szCs w:val="24"/>
        </w:rPr>
        <w:t>ALESSANDRA CÁTIA INÁCIO</w:t>
      </w:r>
      <w:r w:rsidRPr="00C92498">
        <w:rPr>
          <w:sz w:val="24"/>
          <w:szCs w:val="24"/>
        </w:rPr>
        <w:t xml:space="preserve">, matrícula nº </w:t>
      </w:r>
      <w:r>
        <w:rPr>
          <w:sz w:val="24"/>
          <w:szCs w:val="24"/>
        </w:rPr>
        <w:t xml:space="preserve">1164, nomeado(a) pela Portaria nº </w:t>
      </w:r>
      <w:r w:rsidRPr="00B53291">
        <w:rPr>
          <w:sz w:val="24"/>
          <w:szCs w:val="24"/>
        </w:rPr>
        <w:t>074, de 02 de março de 2020</w:t>
      </w:r>
    </w:p>
    <w:p w:rsidR="008A6829" w:rsidRPr="00325668" w:rsidRDefault="008A6829" w:rsidP="00C92498">
      <w:pPr>
        <w:ind w:firstLine="708"/>
        <w:jc w:val="both"/>
        <w:rPr>
          <w:sz w:val="24"/>
          <w:szCs w:val="24"/>
        </w:rPr>
      </w:pPr>
    </w:p>
    <w:p w:rsidR="00325668" w:rsidRPr="00325668" w:rsidRDefault="00325668" w:rsidP="00325668">
      <w:pPr>
        <w:jc w:val="both"/>
        <w:rPr>
          <w:sz w:val="24"/>
          <w:szCs w:val="24"/>
        </w:rPr>
      </w:pPr>
      <w:r w:rsidRPr="00325668">
        <w:rPr>
          <w:bCs/>
          <w:sz w:val="24"/>
          <w:szCs w:val="24"/>
        </w:rPr>
        <w:t xml:space="preserve">Função: </w:t>
      </w:r>
      <w:r w:rsidRPr="00325668">
        <w:rPr>
          <w:sz w:val="24"/>
          <w:szCs w:val="24"/>
        </w:rPr>
        <w:t>Auxiliar de Serviços Gerais I</w:t>
      </w:r>
    </w:p>
    <w:p w:rsidR="00325668" w:rsidRPr="00325668" w:rsidRDefault="00325668" w:rsidP="00325668">
      <w:pPr>
        <w:jc w:val="both"/>
        <w:rPr>
          <w:sz w:val="24"/>
          <w:szCs w:val="24"/>
        </w:rPr>
      </w:pPr>
      <w:r w:rsidRPr="00325668">
        <w:rPr>
          <w:sz w:val="24"/>
          <w:szCs w:val="24"/>
        </w:rPr>
        <w:t xml:space="preserve">Servidor: </w:t>
      </w:r>
      <w:r w:rsidRPr="00325668">
        <w:rPr>
          <w:b/>
          <w:bCs/>
          <w:sz w:val="24"/>
          <w:szCs w:val="24"/>
        </w:rPr>
        <w:t>MARINA MIGUEL MACHADO</w:t>
      </w:r>
      <w:r w:rsidRPr="00325668">
        <w:rPr>
          <w:sz w:val="24"/>
          <w:szCs w:val="24"/>
        </w:rPr>
        <w:t>, matrícula nº 11</w:t>
      </w:r>
      <w:r w:rsidRPr="00325668">
        <w:rPr>
          <w:sz w:val="24"/>
          <w:szCs w:val="24"/>
        </w:rPr>
        <w:t>97</w:t>
      </w:r>
      <w:r w:rsidRPr="00325668">
        <w:rPr>
          <w:sz w:val="24"/>
          <w:szCs w:val="24"/>
        </w:rPr>
        <w:t xml:space="preserve">, nomeado(a) pela Portaria nº </w:t>
      </w:r>
      <w:r w:rsidRPr="00325668">
        <w:rPr>
          <w:sz w:val="24"/>
          <w:szCs w:val="24"/>
        </w:rPr>
        <w:t>151, de 14 de agosto de 2020</w:t>
      </w:r>
    </w:p>
    <w:p w:rsidR="00325668" w:rsidRPr="00325668" w:rsidRDefault="00325668" w:rsidP="00C92498">
      <w:pPr>
        <w:ind w:firstLine="708"/>
        <w:jc w:val="both"/>
        <w:rPr>
          <w:b/>
          <w:sz w:val="24"/>
          <w:szCs w:val="24"/>
        </w:rPr>
      </w:pPr>
    </w:p>
    <w:p w:rsidR="000C495E" w:rsidRPr="00C92498" w:rsidRDefault="00B60948" w:rsidP="00C92498">
      <w:pPr>
        <w:ind w:firstLine="708"/>
        <w:jc w:val="both"/>
        <w:rPr>
          <w:sz w:val="24"/>
          <w:szCs w:val="24"/>
        </w:rPr>
      </w:pPr>
      <w:r w:rsidRPr="00C92498">
        <w:rPr>
          <w:b/>
          <w:sz w:val="24"/>
          <w:szCs w:val="24"/>
        </w:rPr>
        <w:t>Art. 2º</w:t>
      </w:r>
      <w:r w:rsidRPr="00C92498">
        <w:rPr>
          <w:sz w:val="24"/>
          <w:szCs w:val="24"/>
        </w:rPr>
        <w:t xml:space="preserve"> </w:t>
      </w:r>
      <w:r w:rsidR="000C495E" w:rsidRPr="00C92498">
        <w:rPr>
          <w:sz w:val="24"/>
          <w:szCs w:val="24"/>
        </w:rPr>
        <w:t>Esta Portaria entra em vigor na data de sua publicação.</w:t>
      </w:r>
    </w:p>
    <w:p w:rsidR="003378CC" w:rsidRDefault="003378CC" w:rsidP="00C92498">
      <w:pPr>
        <w:jc w:val="both"/>
        <w:rPr>
          <w:sz w:val="24"/>
          <w:szCs w:val="24"/>
        </w:rPr>
      </w:pPr>
    </w:p>
    <w:p w:rsidR="00325668" w:rsidRPr="00C92498" w:rsidRDefault="00325668" w:rsidP="00C92498">
      <w:pPr>
        <w:jc w:val="both"/>
        <w:rPr>
          <w:sz w:val="24"/>
          <w:szCs w:val="24"/>
        </w:rPr>
      </w:pPr>
    </w:p>
    <w:p w:rsidR="009B3C7B" w:rsidRPr="00C92498" w:rsidRDefault="009B3C7B" w:rsidP="00325668">
      <w:pPr>
        <w:spacing w:line="360" w:lineRule="auto"/>
        <w:ind w:firstLine="708"/>
        <w:jc w:val="both"/>
        <w:rPr>
          <w:sz w:val="24"/>
          <w:szCs w:val="24"/>
        </w:rPr>
      </w:pPr>
      <w:r w:rsidRPr="00C92498">
        <w:rPr>
          <w:sz w:val="24"/>
          <w:szCs w:val="24"/>
        </w:rPr>
        <w:t xml:space="preserve">Prefeitura Municipal de Ermo - SC, em </w:t>
      </w:r>
      <w:r w:rsidR="007C21E0" w:rsidRPr="00C92498">
        <w:rPr>
          <w:sz w:val="24"/>
          <w:szCs w:val="24"/>
        </w:rPr>
        <w:t>19 de novembro de 2020</w:t>
      </w:r>
      <w:r w:rsidRPr="00C92498">
        <w:rPr>
          <w:sz w:val="24"/>
          <w:szCs w:val="24"/>
        </w:rPr>
        <w:t>.</w:t>
      </w:r>
    </w:p>
    <w:p w:rsidR="000C44B3" w:rsidRDefault="000C44B3" w:rsidP="00C92498">
      <w:pPr>
        <w:rPr>
          <w:sz w:val="24"/>
          <w:szCs w:val="24"/>
        </w:rPr>
      </w:pPr>
    </w:p>
    <w:p w:rsidR="00325668" w:rsidRPr="00C92498" w:rsidRDefault="00325668" w:rsidP="00C92498">
      <w:pPr>
        <w:rPr>
          <w:sz w:val="24"/>
          <w:szCs w:val="24"/>
        </w:rPr>
      </w:pPr>
    </w:p>
    <w:p w:rsidR="00A73F76" w:rsidRPr="00C92498" w:rsidRDefault="00A73F76" w:rsidP="00C92498">
      <w:pPr>
        <w:pStyle w:val="Ttulo1"/>
        <w:jc w:val="center"/>
        <w:rPr>
          <w:b/>
          <w:bCs/>
          <w:szCs w:val="24"/>
        </w:rPr>
      </w:pPr>
      <w:r w:rsidRPr="00C92498">
        <w:rPr>
          <w:b/>
          <w:bCs/>
          <w:szCs w:val="24"/>
        </w:rPr>
        <w:t>ALDOIR CADORIN</w:t>
      </w:r>
    </w:p>
    <w:p w:rsidR="00A73F76" w:rsidRPr="00C92498" w:rsidRDefault="00A73F76" w:rsidP="00C92498">
      <w:pPr>
        <w:jc w:val="center"/>
        <w:rPr>
          <w:sz w:val="24"/>
          <w:szCs w:val="24"/>
        </w:rPr>
      </w:pPr>
      <w:r w:rsidRPr="00C92498">
        <w:rPr>
          <w:sz w:val="24"/>
          <w:szCs w:val="24"/>
        </w:rPr>
        <w:t>Prefeito Municipal</w:t>
      </w:r>
    </w:p>
    <w:p w:rsidR="001C01A7" w:rsidRPr="00C92498" w:rsidRDefault="001C01A7" w:rsidP="00C92498">
      <w:pPr>
        <w:jc w:val="center"/>
        <w:rPr>
          <w:bCs/>
          <w:sz w:val="24"/>
          <w:szCs w:val="24"/>
        </w:rPr>
      </w:pPr>
    </w:p>
    <w:p w:rsidR="00A73F76" w:rsidRPr="00C92498" w:rsidRDefault="00A73F76" w:rsidP="00C92498">
      <w:pPr>
        <w:jc w:val="center"/>
        <w:rPr>
          <w:bCs/>
          <w:sz w:val="24"/>
          <w:szCs w:val="24"/>
        </w:rPr>
      </w:pPr>
      <w:r w:rsidRPr="00C92498">
        <w:rPr>
          <w:bCs/>
          <w:sz w:val="24"/>
          <w:szCs w:val="24"/>
        </w:rPr>
        <w:t>Registre-se e Publique-se.</w:t>
      </w:r>
    </w:p>
    <w:p w:rsidR="00A73F76" w:rsidRPr="00C92498" w:rsidRDefault="00A73F76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15118A" w:rsidRPr="00C92498" w:rsidRDefault="0015118A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3B5385" w:rsidRPr="00C92498" w:rsidRDefault="00BD5092" w:rsidP="00C92498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C92498">
        <w:rPr>
          <w:rFonts w:ascii="Times New Roman" w:hAnsi="Times New Roman"/>
          <w:b/>
          <w:bCs/>
          <w:sz w:val="24"/>
        </w:rPr>
        <w:t>ÉZIO FERREIRA</w:t>
      </w:r>
      <w:r w:rsidR="003B5385" w:rsidRPr="00C92498">
        <w:rPr>
          <w:rFonts w:ascii="Times New Roman" w:hAnsi="Times New Roman"/>
          <w:b/>
          <w:bCs/>
          <w:sz w:val="24"/>
        </w:rPr>
        <w:t xml:space="preserve"> </w:t>
      </w:r>
    </w:p>
    <w:p w:rsidR="00D73B05" w:rsidRPr="00C92498" w:rsidRDefault="003B5385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C92498">
        <w:rPr>
          <w:rFonts w:ascii="Times New Roman" w:hAnsi="Times New Roman"/>
          <w:sz w:val="24"/>
        </w:rPr>
        <w:t>Secretá</w:t>
      </w:r>
      <w:r w:rsidR="00BD5092" w:rsidRPr="00C92498">
        <w:rPr>
          <w:rFonts w:ascii="Times New Roman" w:hAnsi="Times New Roman"/>
          <w:sz w:val="24"/>
        </w:rPr>
        <w:t>rio de Administração e Finanças</w:t>
      </w:r>
      <w:bookmarkEnd w:id="0"/>
    </w:p>
    <w:sectPr w:rsidR="00D73B05" w:rsidRPr="00C92498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3A" w:rsidRDefault="009E7E3A">
      <w:r>
        <w:separator/>
      </w:r>
    </w:p>
  </w:endnote>
  <w:endnote w:type="continuationSeparator" w:id="0">
    <w:p w:rsidR="009E7E3A" w:rsidRDefault="009E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3A" w:rsidRDefault="009E7E3A">
      <w:r>
        <w:separator/>
      </w:r>
    </w:p>
  </w:footnote>
  <w:footnote w:type="continuationSeparator" w:id="0">
    <w:p w:rsidR="009E7E3A" w:rsidRDefault="009E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1"/>
    <w:rsid w:val="00000F57"/>
    <w:rsid w:val="000112CC"/>
    <w:rsid w:val="0002478A"/>
    <w:rsid w:val="0004347B"/>
    <w:rsid w:val="00045609"/>
    <w:rsid w:val="00046C04"/>
    <w:rsid w:val="00047B4B"/>
    <w:rsid w:val="00054602"/>
    <w:rsid w:val="00055895"/>
    <w:rsid w:val="00063DD3"/>
    <w:rsid w:val="00077647"/>
    <w:rsid w:val="0008313D"/>
    <w:rsid w:val="000A04F8"/>
    <w:rsid w:val="000A4634"/>
    <w:rsid w:val="000B7E34"/>
    <w:rsid w:val="000C44B3"/>
    <w:rsid w:val="000C495E"/>
    <w:rsid w:val="000D003D"/>
    <w:rsid w:val="000D06B9"/>
    <w:rsid w:val="000E7FB6"/>
    <w:rsid w:val="00134ACF"/>
    <w:rsid w:val="00141524"/>
    <w:rsid w:val="001429BF"/>
    <w:rsid w:val="00150524"/>
    <w:rsid w:val="0015118A"/>
    <w:rsid w:val="00153799"/>
    <w:rsid w:val="001749BC"/>
    <w:rsid w:val="001760C3"/>
    <w:rsid w:val="00177C04"/>
    <w:rsid w:val="00185486"/>
    <w:rsid w:val="001A5D51"/>
    <w:rsid w:val="001B1C6F"/>
    <w:rsid w:val="001C01A7"/>
    <w:rsid w:val="001C1733"/>
    <w:rsid w:val="001E6D82"/>
    <w:rsid w:val="002208F6"/>
    <w:rsid w:val="00222973"/>
    <w:rsid w:val="00230714"/>
    <w:rsid w:val="00236B70"/>
    <w:rsid w:val="00247108"/>
    <w:rsid w:val="00250E9E"/>
    <w:rsid w:val="00254605"/>
    <w:rsid w:val="002747A3"/>
    <w:rsid w:val="00294556"/>
    <w:rsid w:val="002A5F54"/>
    <w:rsid w:val="002C092E"/>
    <w:rsid w:val="002C1BFB"/>
    <w:rsid w:val="002C78C0"/>
    <w:rsid w:val="002F5854"/>
    <w:rsid w:val="003200B7"/>
    <w:rsid w:val="0032563D"/>
    <w:rsid w:val="00325668"/>
    <w:rsid w:val="0033417F"/>
    <w:rsid w:val="003378CC"/>
    <w:rsid w:val="00341A16"/>
    <w:rsid w:val="0036076B"/>
    <w:rsid w:val="00380E56"/>
    <w:rsid w:val="003A3A92"/>
    <w:rsid w:val="003A4F87"/>
    <w:rsid w:val="003B5385"/>
    <w:rsid w:val="003B771D"/>
    <w:rsid w:val="003E365F"/>
    <w:rsid w:val="00411114"/>
    <w:rsid w:val="00411BFB"/>
    <w:rsid w:val="00425014"/>
    <w:rsid w:val="00425E43"/>
    <w:rsid w:val="00437D0A"/>
    <w:rsid w:val="004525A4"/>
    <w:rsid w:val="00456127"/>
    <w:rsid w:val="00456B21"/>
    <w:rsid w:val="00470428"/>
    <w:rsid w:val="00477A7E"/>
    <w:rsid w:val="004902D0"/>
    <w:rsid w:val="00490A10"/>
    <w:rsid w:val="004A3044"/>
    <w:rsid w:val="004A3308"/>
    <w:rsid w:val="004B0B23"/>
    <w:rsid w:val="004B2D2A"/>
    <w:rsid w:val="004D055A"/>
    <w:rsid w:val="004F0629"/>
    <w:rsid w:val="004F19B1"/>
    <w:rsid w:val="004F6F71"/>
    <w:rsid w:val="00527E7F"/>
    <w:rsid w:val="00530A72"/>
    <w:rsid w:val="00533921"/>
    <w:rsid w:val="00537026"/>
    <w:rsid w:val="0055428C"/>
    <w:rsid w:val="00564DEF"/>
    <w:rsid w:val="00564E55"/>
    <w:rsid w:val="00567B31"/>
    <w:rsid w:val="00584823"/>
    <w:rsid w:val="00585827"/>
    <w:rsid w:val="0058733B"/>
    <w:rsid w:val="00593C80"/>
    <w:rsid w:val="00595FFA"/>
    <w:rsid w:val="005A17B9"/>
    <w:rsid w:val="005D0AA8"/>
    <w:rsid w:val="005D4C83"/>
    <w:rsid w:val="005E2450"/>
    <w:rsid w:val="005E2655"/>
    <w:rsid w:val="005F2A23"/>
    <w:rsid w:val="005F2C1D"/>
    <w:rsid w:val="006012A4"/>
    <w:rsid w:val="00604AB3"/>
    <w:rsid w:val="00606C4F"/>
    <w:rsid w:val="00611E52"/>
    <w:rsid w:val="006602C7"/>
    <w:rsid w:val="00686051"/>
    <w:rsid w:val="006A0F9F"/>
    <w:rsid w:val="006A318D"/>
    <w:rsid w:val="006B012A"/>
    <w:rsid w:val="006C17A4"/>
    <w:rsid w:val="006C4014"/>
    <w:rsid w:val="006C7714"/>
    <w:rsid w:val="006C7C06"/>
    <w:rsid w:val="006D212D"/>
    <w:rsid w:val="006F6C1A"/>
    <w:rsid w:val="00700ECE"/>
    <w:rsid w:val="00704467"/>
    <w:rsid w:val="007116F8"/>
    <w:rsid w:val="00714B82"/>
    <w:rsid w:val="007154BE"/>
    <w:rsid w:val="00725FC0"/>
    <w:rsid w:val="007322E8"/>
    <w:rsid w:val="00734B1C"/>
    <w:rsid w:val="0073778A"/>
    <w:rsid w:val="00741549"/>
    <w:rsid w:val="00746861"/>
    <w:rsid w:val="00750EB1"/>
    <w:rsid w:val="00761DFD"/>
    <w:rsid w:val="0076282F"/>
    <w:rsid w:val="00783A07"/>
    <w:rsid w:val="007A7AE1"/>
    <w:rsid w:val="007C1C3C"/>
    <w:rsid w:val="007C21E0"/>
    <w:rsid w:val="007F0B4E"/>
    <w:rsid w:val="008029C0"/>
    <w:rsid w:val="00816257"/>
    <w:rsid w:val="008504E3"/>
    <w:rsid w:val="00861683"/>
    <w:rsid w:val="0087591E"/>
    <w:rsid w:val="0089383A"/>
    <w:rsid w:val="0089492C"/>
    <w:rsid w:val="008A55A7"/>
    <w:rsid w:val="008A6829"/>
    <w:rsid w:val="008A7525"/>
    <w:rsid w:val="008C0131"/>
    <w:rsid w:val="008C3989"/>
    <w:rsid w:val="008D06CA"/>
    <w:rsid w:val="008D2CE7"/>
    <w:rsid w:val="008D3737"/>
    <w:rsid w:val="008E624E"/>
    <w:rsid w:val="0090073C"/>
    <w:rsid w:val="009133F8"/>
    <w:rsid w:val="00917900"/>
    <w:rsid w:val="00925E3C"/>
    <w:rsid w:val="00931779"/>
    <w:rsid w:val="00936C6C"/>
    <w:rsid w:val="00937B6F"/>
    <w:rsid w:val="00953D91"/>
    <w:rsid w:val="009555B6"/>
    <w:rsid w:val="0096092D"/>
    <w:rsid w:val="0097420E"/>
    <w:rsid w:val="00982FCA"/>
    <w:rsid w:val="00983442"/>
    <w:rsid w:val="0098440C"/>
    <w:rsid w:val="0098631D"/>
    <w:rsid w:val="009872E9"/>
    <w:rsid w:val="009A53F0"/>
    <w:rsid w:val="009B2541"/>
    <w:rsid w:val="009B3B28"/>
    <w:rsid w:val="009B3C7B"/>
    <w:rsid w:val="009B6418"/>
    <w:rsid w:val="009C1B21"/>
    <w:rsid w:val="009D2F5D"/>
    <w:rsid w:val="009E4690"/>
    <w:rsid w:val="009E56B5"/>
    <w:rsid w:val="009E7E3A"/>
    <w:rsid w:val="00A029DD"/>
    <w:rsid w:val="00A1060F"/>
    <w:rsid w:val="00A16B63"/>
    <w:rsid w:val="00A16D09"/>
    <w:rsid w:val="00A53A21"/>
    <w:rsid w:val="00A73F76"/>
    <w:rsid w:val="00A77A0A"/>
    <w:rsid w:val="00A80152"/>
    <w:rsid w:val="00A82693"/>
    <w:rsid w:val="00A907E8"/>
    <w:rsid w:val="00A92D77"/>
    <w:rsid w:val="00A9790D"/>
    <w:rsid w:val="00AB7B9B"/>
    <w:rsid w:val="00AD2F18"/>
    <w:rsid w:val="00AD4EF4"/>
    <w:rsid w:val="00AD6419"/>
    <w:rsid w:val="00AE2003"/>
    <w:rsid w:val="00B040B0"/>
    <w:rsid w:val="00B22F65"/>
    <w:rsid w:val="00B30198"/>
    <w:rsid w:val="00B376E5"/>
    <w:rsid w:val="00B43A04"/>
    <w:rsid w:val="00B53291"/>
    <w:rsid w:val="00B53C2E"/>
    <w:rsid w:val="00B60768"/>
    <w:rsid w:val="00B60948"/>
    <w:rsid w:val="00B76576"/>
    <w:rsid w:val="00B8303D"/>
    <w:rsid w:val="00B83F5D"/>
    <w:rsid w:val="00B90940"/>
    <w:rsid w:val="00BB6509"/>
    <w:rsid w:val="00BD05D9"/>
    <w:rsid w:val="00BD05E8"/>
    <w:rsid w:val="00BD5092"/>
    <w:rsid w:val="00BF6A7B"/>
    <w:rsid w:val="00C0514C"/>
    <w:rsid w:val="00C26061"/>
    <w:rsid w:val="00C31EB6"/>
    <w:rsid w:val="00C414AA"/>
    <w:rsid w:val="00C45C60"/>
    <w:rsid w:val="00C57350"/>
    <w:rsid w:val="00C633C5"/>
    <w:rsid w:val="00C70F36"/>
    <w:rsid w:val="00C72B07"/>
    <w:rsid w:val="00C77476"/>
    <w:rsid w:val="00C92498"/>
    <w:rsid w:val="00C92875"/>
    <w:rsid w:val="00C9425D"/>
    <w:rsid w:val="00CA1637"/>
    <w:rsid w:val="00CB2F42"/>
    <w:rsid w:val="00CB58C0"/>
    <w:rsid w:val="00CB6715"/>
    <w:rsid w:val="00CC00CB"/>
    <w:rsid w:val="00CC069E"/>
    <w:rsid w:val="00CC0BE1"/>
    <w:rsid w:val="00D01A45"/>
    <w:rsid w:val="00D07F8C"/>
    <w:rsid w:val="00D229A7"/>
    <w:rsid w:val="00D27193"/>
    <w:rsid w:val="00D30D5C"/>
    <w:rsid w:val="00D3683C"/>
    <w:rsid w:val="00D4272B"/>
    <w:rsid w:val="00D44737"/>
    <w:rsid w:val="00D57750"/>
    <w:rsid w:val="00D6700E"/>
    <w:rsid w:val="00D73B05"/>
    <w:rsid w:val="00DC0B3C"/>
    <w:rsid w:val="00DC3809"/>
    <w:rsid w:val="00DD0F69"/>
    <w:rsid w:val="00DD4331"/>
    <w:rsid w:val="00DD4755"/>
    <w:rsid w:val="00DD5558"/>
    <w:rsid w:val="00DE0587"/>
    <w:rsid w:val="00DF17DC"/>
    <w:rsid w:val="00E210E1"/>
    <w:rsid w:val="00E22C2D"/>
    <w:rsid w:val="00E24672"/>
    <w:rsid w:val="00E34A82"/>
    <w:rsid w:val="00E4670A"/>
    <w:rsid w:val="00E57B2A"/>
    <w:rsid w:val="00E62153"/>
    <w:rsid w:val="00E63705"/>
    <w:rsid w:val="00E75AFC"/>
    <w:rsid w:val="00E83B4C"/>
    <w:rsid w:val="00E94C1E"/>
    <w:rsid w:val="00E963A7"/>
    <w:rsid w:val="00EB7921"/>
    <w:rsid w:val="00EC7A35"/>
    <w:rsid w:val="00EE588C"/>
    <w:rsid w:val="00F02CD7"/>
    <w:rsid w:val="00F0669A"/>
    <w:rsid w:val="00F10CA2"/>
    <w:rsid w:val="00F12A08"/>
    <w:rsid w:val="00F134AC"/>
    <w:rsid w:val="00F20F59"/>
    <w:rsid w:val="00F269B5"/>
    <w:rsid w:val="00F35AEE"/>
    <w:rsid w:val="00F36C9C"/>
    <w:rsid w:val="00F376F7"/>
    <w:rsid w:val="00F502F8"/>
    <w:rsid w:val="00F57A09"/>
    <w:rsid w:val="00F60C63"/>
    <w:rsid w:val="00F61D96"/>
    <w:rsid w:val="00F93DC1"/>
    <w:rsid w:val="00F95693"/>
    <w:rsid w:val="00FA6B51"/>
    <w:rsid w:val="00FB31B5"/>
    <w:rsid w:val="00FC52BB"/>
    <w:rsid w:val="00FC6FAE"/>
    <w:rsid w:val="00FE3F30"/>
    <w:rsid w:val="00FF08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84364-2526-4E43-B95D-C571D76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45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26</cp:revision>
  <cp:lastPrinted>2019-12-13T19:17:00Z</cp:lastPrinted>
  <dcterms:created xsi:type="dcterms:W3CDTF">2020-11-19T14:20:00Z</dcterms:created>
  <dcterms:modified xsi:type="dcterms:W3CDTF">2020-11-20T19:37:00Z</dcterms:modified>
</cp:coreProperties>
</file>