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7B0AFB">
        <w:rPr>
          <w:b/>
          <w:sz w:val="32"/>
          <w:szCs w:val="32"/>
        </w:rPr>
        <w:t>1</w:t>
      </w:r>
      <w:r w:rsidR="00AB5DB1">
        <w:rPr>
          <w:b/>
          <w:sz w:val="32"/>
          <w:szCs w:val="32"/>
        </w:rPr>
        <w:t>9</w:t>
      </w:r>
      <w:r w:rsidR="001673EC">
        <w:rPr>
          <w:b/>
          <w:sz w:val="32"/>
          <w:szCs w:val="32"/>
        </w:rPr>
        <w:t>3</w:t>
      </w:r>
      <w:r w:rsidRPr="00A90EDB">
        <w:rPr>
          <w:b/>
          <w:sz w:val="32"/>
          <w:szCs w:val="32"/>
        </w:rPr>
        <w:t>, de</w:t>
      </w:r>
      <w:r w:rsidR="00697A14">
        <w:rPr>
          <w:b/>
          <w:sz w:val="32"/>
          <w:szCs w:val="32"/>
        </w:rPr>
        <w:t xml:space="preserve"> </w:t>
      </w:r>
      <w:r w:rsidR="00D7791A">
        <w:rPr>
          <w:b/>
          <w:sz w:val="32"/>
          <w:szCs w:val="32"/>
        </w:rPr>
        <w:t>1</w:t>
      </w:r>
      <w:r w:rsidR="001673EC">
        <w:rPr>
          <w:b/>
          <w:sz w:val="32"/>
          <w:szCs w:val="32"/>
        </w:rPr>
        <w:t>9</w:t>
      </w:r>
      <w:r w:rsidR="00D7791A">
        <w:rPr>
          <w:b/>
          <w:sz w:val="32"/>
          <w:szCs w:val="32"/>
        </w:rPr>
        <w:t xml:space="preserve"> de novembro</w:t>
      </w:r>
      <w:r w:rsidR="006E0C06">
        <w:rPr>
          <w:b/>
          <w:sz w:val="32"/>
          <w:szCs w:val="32"/>
        </w:rPr>
        <w:t xml:space="preserve"> de 2020</w:t>
      </w:r>
      <w:r w:rsidR="004C69F7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>Conceder férias de 2</w:t>
      </w:r>
      <w:r w:rsidR="00D43DE0">
        <w:t>0 (</w:t>
      </w:r>
      <w:r w:rsidR="006B0AE8">
        <w:t>vinte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6E0C06">
        <w:t>a</w:t>
      </w:r>
      <w:r w:rsidR="00D03211">
        <w:t xml:space="preserve"> </w:t>
      </w:r>
      <w:r w:rsidR="00697A14">
        <w:rPr>
          <w:b/>
          <w:szCs w:val="24"/>
        </w:rPr>
        <w:t>LUCIA REGINA MARCON BORGES</w:t>
      </w:r>
      <w:r w:rsidR="00004439">
        <w:t xml:space="preserve">, Matrícula nº </w:t>
      </w:r>
      <w:r w:rsidR="00697A14">
        <w:t>540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697A14">
        <w:t>30/</w:t>
      </w:r>
      <w:r w:rsidR="00AA2A78">
        <w:t>01</w:t>
      </w:r>
      <w:r w:rsidR="00697A14">
        <w:t>/201</w:t>
      </w:r>
      <w:r w:rsidR="00AA2A78">
        <w:t>8</w:t>
      </w:r>
      <w:r w:rsidR="00697A14">
        <w:t xml:space="preserve"> a 29/</w:t>
      </w:r>
      <w:r w:rsidR="00AA2A78">
        <w:t>01</w:t>
      </w:r>
      <w:r w:rsidR="00697A14">
        <w:t>/201</w:t>
      </w:r>
      <w:r w:rsidR="00AA2A78">
        <w:t>9</w:t>
      </w:r>
      <w:r>
        <w:t>, a serem gozadas de</w:t>
      </w:r>
      <w:r w:rsidR="00B559F5">
        <w:t xml:space="preserve"> </w:t>
      </w:r>
      <w:r w:rsidR="00D7791A">
        <w:t>1</w:t>
      </w:r>
      <w:r w:rsidR="001673EC">
        <w:t>8</w:t>
      </w:r>
      <w:r w:rsidR="00D7791A">
        <w:t xml:space="preserve"> de novembro</w:t>
      </w:r>
      <w:r w:rsidR="006E0C06">
        <w:t xml:space="preserve"> de</w:t>
      </w:r>
      <w:r w:rsidR="00697A14">
        <w:t xml:space="preserve"> </w:t>
      </w:r>
      <w:r w:rsidR="006E0C06">
        <w:t>2020</w:t>
      </w:r>
      <w:r w:rsidR="00004439">
        <w:t xml:space="preserve"> a </w:t>
      </w:r>
      <w:r w:rsidR="001673EC">
        <w:t xml:space="preserve">07 </w:t>
      </w:r>
      <w:bookmarkStart w:id="0" w:name="_GoBack"/>
      <w:bookmarkEnd w:id="0"/>
      <w:r w:rsidR="001673EC">
        <w:t xml:space="preserve">de dezembro </w:t>
      </w:r>
      <w:r w:rsidR="00183DD9">
        <w:t>de 2020</w:t>
      </w:r>
      <w:r w:rsidR="006B0AE8">
        <w:t>,</w:t>
      </w:r>
      <w:r w:rsidR="006B0AE8" w:rsidRPr="006B0AE8">
        <w:t xml:space="preserve"> </w:t>
      </w:r>
      <w:r w:rsidR="006B0AE8">
        <w:t>sendo 1/3 das férias convertido em abono pecuniário.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D7791A">
        <w:t>1</w:t>
      </w:r>
      <w:r w:rsidR="001673EC">
        <w:t>9</w:t>
      </w:r>
      <w:r w:rsidR="00D7791A">
        <w:t xml:space="preserve"> de novembro</w:t>
      </w:r>
      <w:r w:rsidR="006E0C06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05" w:rsidRDefault="001F6505">
      <w:r>
        <w:separator/>
      </w:r>
    </w:p>
  </w:endnote>
  <w:endnote w:type="continuationSeparator" w:id="0">
    <w:p w:rsidR="001F6505" w:rsidRDefault="001F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05" w:rsidRDefault="001F6505">
      <w:r>
        <w:separator/>
      </w:r>
    </w:p>
  </w:footnote>
  <w:footnote w:type="continuationSeparator" w:id="0">
    <w:p w:rsidR="001F6505" w:rsidRDefault="001F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9759D"/>
    <w:rsid w:val="000A2D3D"/>
    <w:rsid w:val="000A35C8"/>
    <w:rsid w:val="000A47CC"/>
    <w:rsid w:val="000C0048"/>
    <w:rsid w:val="000C0451"/>
    <w:rsid w:val="000E0838"/>
    <w:rsid w:val="0012616B"/>
    <w:rsid w:val="0013374B"/>
    <w:rsid w:val="00144D52"/>
    <w:rsid w:val="001673EC"/>
    <w:rsid w:val="00183DD9"/>
    <w:rsid w:val="001878D2"/>
    <w:rsid w:val="001925AE"/>
    <w:rsid w:val="001B037F"/>
    <w:rsid w:val="001F6505"/>
    <w:rsid w:val="00207D5B"/>
    <w:rsid w:val="00217664"/>
    <w:rsid w:val="00234363"/>
    <w:rsid w:val="0026719B"/>
    <w:rsid w:val="00271C5F"/>
    <w:rsid w:val="00276413"/>
    <w:rsid w:val="00280849"/>
    <w:rsid w:val="00284017"/>
    <w:rsid w:val="00293DF2"/>
    <w:rsid w:val="00297D40"/>
    <w:rsid w:val="002A5724"/>
    <w:rsid w:val="002D18A1"/>
    <w:rsid w:val="002E2FB8"/>
    <w:rsid w:val="00311C35"/>
    <w:rsid w:val="00313FDE"/>
    <w:rsid w:val="00330468"/>
    <w:rsid w:val="003A39D2"/>
    <w:rsid w:val="003F652A"/>
    <w:rsid w:val="00406A08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533EA"/>
    <w:rsid w:val="00555987"/>
    <w:rsid w:val="005B465E"/>
    <w:rsid w:val="005B5AE6"/>
    <w:rsid w:val="005C1A45"/>
    <w:rsid w:val="005C2573"/>
    <w:rsid w:val="005D1602"/>
    <w:rsid w:val="00613DD8"/>
    <w:rsid w:val="00630C48"/>
    <w:rsid w:val="0067049B"/>
    <w:rsid w:val="00673E3E"/>
    <w:rsid w:val="0068414A"/>
    <w:rsid w:val="00697A14"/>
    <w:rsid w:val="006B0AE8"/>
    <w:rsid w:val="006B186F"/>
    <w:rsid w:val="006C6A1F"/>
    <w:rsid w:val="006D3DC3"/>
    <w:rsid w:val="006D71A6"/>
    <w:rsid w:val="006E0C06"/>
    <w:rsid w:val="006F35A4"/>
    <w:rsid w:val="00705DCA"/>
    <w:rsid w:val="00714290"/>
    <w:rsid w:val="007173E4"/>
    <w:rsid w:val="0074144E"/>
    <w:rsid w:val="0075306F"/>
    <w:rsid w:val="0076196D"/>
    <w:rsid w:val="0077797D"/>
    <w:rsid w:val="00780963"/>
    <w:rsid w:val="007920D6"/>
    <w:rsid w:val="007A067F"/>
    <w:rsid w:val="007A4261"/>
    <w:rsid w:val="007B0AFB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E50C5"/>
    <w:rsid w:val="008F3445"/>
    <w:rsid w:val="00900321"/>
    <w:rsid w:val="009321D6"/>
    <w:rsid w:val="00935607"/>
    <w:rsid w:val="0096683D"/>
    <w:rsid w:val="00986DB8"/>
    <w:rsid w:val="009B075C"/>
    <w:rsid w:val="009B726E"/>
    <w:rsid w:val="009C2C16"/>
    <w:rsid w:val="009C45FA"/>
    <w:rsid w:val="009D73B7"/>
    <w:rsid w:val="009F2607"/>
    <w:rsid w:val="009F6084"/>
    <w:rsid w:val="009F6C14"/>
    <w:rsid w:val="00A26724"/>
    <w:rsid w:val="00A471A4"/>
    <w:rsid w:val="00A57EC4"/>
    <w:rsid w:val="00A72B6E"/>
    <w:rsid w:val="00A84C61"/>
    <w:rsid w:val="00AA2A78"/>
    <w:rsid w:val="00AA58A6"/>
    <w:rsid w:val="00AB48EA"/>
    <w:rsid w:val="00AB5DB1"/>
    <w:rsid w:val="00AD21B5"/>
    <w:rsid w:val="00AD4229"/>
    <w:rsid w:val="00AF624B"/>
    <w:rsid w:val="00B35AB4"/>
    <w:rsid w:val="00B37078"/>
    <w:rsid w:val="00B535B6"/>
    <w:rsid w:val="00B559F5"/>
    <w:rsid w:val="00BA41F4"/>
    <w:rsid w:val="00BB2D3C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7791A"/>
    <w:rsid w:val="00D816E7"/>
    <w:rsid w:val="00D91B4D"/>
    <w:rsid w:val="00DB1F46"/>
    <w:rsid w:val="00DC09F7"/>
    <w:rsid w:val="00DC2487"/>
    <w:rsid w:val="00DC65D6"/>
    <w:rsid w:val="00DC6BBD"/>
    <w:rsid w:val="00E05527"/>
    <w:rsid w:val="00E0574F"/>
    <w:rsid w:val="00E14037"/>
    <w:rsid w:val="00E944BF"/>
    <w:rsid w:val="00EB68BB"/>
    <w:rsid w:val="00EC6EC6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B3EF6C-5F24-4F55-925A-52CB6CD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2020-11-20T12:03:00Z</dcterms:created>
  <dcterms:modified xsi:type="dcterms:W3CDTF">2020-11-20T12:05:00Z</dcterms:modified>
</cp:coreProperties>
</file>