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</w:t>
      </w:r>
      <w:r w:rsidR="001F7689">
        <w:rPr>
          <w:b/>
          <w:sz w:val="32"/>
          <w:szCs w:val="32"/>
        </w:rPr>
        <w:t>8</w:t>
      </w:r>
      <w:r w:rsidR="002E6531">
        <w:rPr>
          <w:b/>
          <w:sz w:val="32"/>
          <w:szCs w:val="32"/>
        </w:rPr>
        <w:t>0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0B213E">
        <w:rPr>
          <w:b/>
          <w:sz w:val="32"/>
          <w:szCs w:val="32"/>
        </w:rPr>
        <w:t>19</w:t>
      </w:r>
      <w:r w:rsidR="001F7689">
        <w:rPr>
          <w:b/>
          <w:sz w:val="32"/>
          <w:szCs w:val="32"/>
        </w:rPr>
        <w:t xml:space="preserve"> de outubro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6E0C06">
        <w:t>a</w:t>
      </w:r>
      <w:r w:rsidR="00D03211">
        <w:t xml:space="preserve"> </w:t>
      </w:r>
      <w:r w:rsidR="002E6531">
        <w:rPr>
          <w:b/>
          <w:szCs w:val="24"/>
        </w:rPr>
        <w:t>ALINE MARQUES</w:t>
      </w:r>
      <w:r w:rsidR="00004439">
        <w:t xml:space="preserve">, Matrícula nº </w:t>
      </w:r>
      <w:r w:rsidR="002E6531">
        <w:t>351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E6531">
        <w:rPr>
          <w:szCs w:val="24"/>
        </w:rPr>
        <w:t>07/03</w:t>
      </w:r>
      <w:r w:rsidR="006E0C06">
        <w:rPr>
          <w:szCs w:val="24"/>
        </w:rPr>
        <w:t>/2019</w:t>
      </w:r>
      <w:r w:rsidR="00004439">
        <w:rPr>
          <w:szCs w:val="24"/>
        </w:rPr>
        <w:t xml:space="preserve"> a </w:t>
      </w:r>
      <w:r w:rsidR="002E6531">
        <w:rPr>
          <w:szCs w:val="24"/>
        </w:rPr>
        <w:t>06/03/</w:t>
      </w:r>
      <w:r w:rsidR="006E0C06">
        <w:rPr>
          <w:szCs w:val="24"/>
        </w:rPr>
        <w:t>2020</w:t>
      </w:r>
      <w:r>
        <w:t>, a serem gozadas de</w:t>
      </w:r>
      <w:r w:rsidR="00B559F5">
        <w:t xml:space="preserve"> </w:t>
      </w:r>
      <w:r w:rsidR="000B213E">
        <w:t>16</w:t>
      </w:r>
      <w:r w:rsidR="006E0C06">
        <w:t xml:space="preserve"> de </w:t>
      </w:r>
      <w:r w:rsidR="000B213E">
        <w:t>outubro</w:t>
      </w:r>
      <w:r w:rsidR="006E0C06">
        <w:t xml:space="preserve"> de 2020</w:t>
      </w:r>
      <w:r w:rsidR="00004439">
        <w:t xml:space="preserve"> a </w:t>
      </w:r>
      <w:r w:rsidR="006E0C06">
        <w:t xml:space="preserve">10 de </w:t>
      </w:r>
      <w:r w:rsidR="000B213E">
        <w:t xml:space="preserve">04 novembro </w:t>
      </w:r>
      <w:bookmarkStart w:id="0" w:name="_GoBack"/>
      <w:bookmarkEnd w:id="0"/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0B213E">
        <w:t>19</w:t>
      </w:r>
      <w:r w:rsidR="001F7689">
        <w:t xml:space="preserve"> de outubro de 2020</w:t>
      </w:r>
      <w:r w:rsidR="006E0C06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03" w:rsidRDefault="003C1403">
      <w:r>
        <w:separator/>
      </w:r>
    </w:p>
  </w:endnote>
  <w:endnote w:type="continuationSeparator" w:id="0">
    <w:p w:rsidR="003C1403" w:rsidRDefault="003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03" w:rsidRDefault="003C1403">
      <w:r>
        <w:separator/>
      </w:r>
    </w:p>
  </w:footnote>
  <w:footnote w:type="continuationSeparator" w:id="0">
    <w:p w:rsidR="003C1403" w:rsidRDefault="003C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B213E"/>
    <w:rsid w:val="000C0048"/>
    <w:rsid w:val="000C0451"/>
    <w:rsid w:val="000E0838"/>
    <w:rsid w:val="0012616B"/>
    <w:rsid w:val="0013374B"/>
    <w:rsid w:val="00144D52"/>
    <w:rsid w:val="00183DD9"/>
    <w:rsid w:val="001878D2"/>
    <w:rsid w:val="001925AE"/>
    <w:rsid w:val="001B037F"/>
    <w:rsid w:val="001F7689"/>
    <w:rsid w:val="00207D5B"/>
    <w:rsid w:val="0026719B"/>
    <w:rsid w:val="00271C5F"/>
    <w:rsid w:val="00276413"/>
    <w:rsid w:val="00280849"/>
    <w:rsid w:val="00293DF2"/>
    <w:rsid w:val="00297D40"/>
    <w:rsid w:val="002A5724"/>
    <w:rsid w:val="002D18A1"/>
    <w:rsid w:val="002E2FB8"/>
    <w:rsid w:val="002E6531"/>
    <w:rsid w:val="00311C35"/>
    <w:rsid w:val="00313FDE"/>
    <w:rsid w:val="00330468"/>
    <w:rsid w:val="003A39D2"/>
    <w:rsid w:val="003C1403"/>
    <w:rsid w:val="003F652A"/>
    <w:rsid w:val="0042070C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73E3E"/>
    <w:rsid w:val="006B0AE8"/>
    <w:rsid w:val="006C6A1F"/>
    <w:rsid w:val="006D3DC3"/>
    <w:rsid w:val="006D71A6"/>
    <w:rsid w:val="006E0C0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6DB8"/>
    <w:rsid w:val="009B075C"/>
    <w:rsid w:val="009C2C16"/>
    <w:rsid w:val="009C45FA"/>
    <w:rsid w:val="009D73B7"/>
    <w:rsid w:val="009F6C14"/>
    <w:rsid w:val="00A26724"/>
    <w:rsid w:val="00A471A4"/>
    <w:rsid w:val="00A57EC4"/>
    <w:rsid w:val="00A64463"/>
    <w:rsid w:val="00A72B6E"/>
    <w:rsid w:val="00A84C61"/>
    <w:rsid w:val="00AA58A6"/>
    <w:rsid w:val="00AB48EA"/>
    <w:rsid w:val="00AD21B5"/>
    <w:rsid w:val="00AD4229"/>
    <w:rsid w:val="00AF624B"/>
    <w:rsid w:val="00B0340B"/>
    <w:rsid w:val="00B35AB4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B1F46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7</cp:revision>
  <cp:lastPrinted>2005-07-11T10:29:00Z</cp:lastPrinted>
  <dcterms:created xsi:type="dcterms:W3CDTF">2020-10-26T14:34:00Z</dcterms:created>
  <dcterms:modified xsi:type="dcterms:W3CDTF">2020-10-26T14:44:00Z</dcterms:modified>
</cp:coreProperties>
</file>