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9D6699">
        <w:rPr>
          <w:b/>
          <w:sz w:val="32"/>
          <w:szCs w:val="32"/>
        </w:rPr>
        <w:t>7</w:t>
      </w:r>
      <w:r w:rsidR="00B468FB">
        <w:rPr>
          <w:b/>
          <w:sz w:val="32"/>
          <w:szCs w:val="32"/>
        </w:rPr>
        <w:t>7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B468FB">
        <w:rPr>
          <w:b/>
          <w:sz w:val="32"/>
          <w:szCs w:val="32"/>
        </w:rPr>
        <w:t>15 de outubro de 2020</w:t>
      </w:r>
      <w:r w:rsidR="00A45FA4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 w:rsidR="00B468FB">
        <w:t>o</w:t>
      </w:r>
      <w:r>
        <w:t xml:space="preserve"> servidor</w:t>
      </w:r>
      <w:r w:rsidR="00D03211">
        <w:t xml:space="preserve"> </w:t>
      </w:r>
      <w:r w:rsidR="00B468FB">
        <w:rPr>
          <w:b/>
          <w:szCs w:val="24"/>
        </w:rPr>
        <w:t>CLAYTON NAZÁRIO AMÉRICO</w:t>
      </w:r>
      <w:r w:rsidR="00004439">
        <w:t xml:space="preserve">, Matrícula nº </w:t>
      </w:r>
      <w:r w:rsidR="00B468FB">
        <w:t>912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B468FB">
        <w:t>29/01</w:t>
      </w:r>
      <w:r w:rsidR="00A45FA4">
        <w:t>/2019</w:t>
      </w:r>
      <w:r w:rsidR="00004439">
        <w:rPr>
          <w:szCs w:val="24"/>
        </w:rPr>
        <w:t xml:space="preserve"> a </w:t>
      </w:r>
      <w:r w:rsidR="00B468FB">
        <w:rPr>
          <w:szCs w:val="24"/>
        </w:rPr>
        <w:t>28/01</w:t>
      </w:r>
      <w:r w:rsidR="009D6699">
        <w:rPr>
          <w:szCs w:val="24"/>
        </w:rPr>
        <w:t>/2020</w:t>
      </w:r>
      <w:r>
        <w:t>, a serem gozadas de</w:t>
      </w:r>
      <w:r w:rsidR="00B559F5">
        <w:t xml:space="preserve"> </w:t>
      </w:r>
      <w:r w:rsidR="00B468FB">
        <w:t>15 de outubro de 2020</w:t>
      </w:r>
      <w:r w:rsidR="002B2769">
        <w:t xml:space="preserve"> a </w:t>
      </w:r>
      <w:r w:rsidR="00B468FB">
        <w:t>13 de novembro</w:t>
      </w:r>
      <w:r w:rsidR="00A45FA4">
        <w:t xml:space="preserve"> </w:t>
      </w:r>
      <w:r w:rsidR="002B2769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  <w:bookmarkStart w:id="0" w:name="_GoBack"/>
      <w:bookmarkEnd w:id="0"/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B468FB">
        <w:t>15 de outubro de 2020</w:t>
      </w:r>
      <w:r w:rsidR="00A45FA4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7C" w:rsidRDefault="0027777C">
      <w:r>
        <w:separator/>
      </w:r>
    </w:p>
  </w:endnote>
  <w:endnote w:type="continuationSeparator" w:id="0">
    <w:p w:rsidR="0027777C" w:rsidRDefault="0027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7C" w:rsidRDefault="0027777C">
      <w:r>
        <w:separator/>
      </w:r>
    </w:p>
  </w:footnote>
  <w:footnote w:type="continuationSeparator" w:id="0">
    <w:p w:rsidR="0027777C" w:rsidRDefault="0027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1C5F"/>
    <w:rsid w:val="00276413"/>
    <w:rsid w:val="0027777C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A00D4"/>
    <w:rsid w:val="003A020D"/>
    <w:rsid w:val="003A1CCF"/>
    <w:rsid w:val="003A39D2"/>
    <w:rsid w:val="003B2282"/>
    <w:rsid w:val="003F652A"/>
    <w:rsid w:val="00426A8D"/>
    <w:rsid w:val="00431E76"/>
    <w:rsid w:val="00440652"/>
    <w:rsid w:val="0049300D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6699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468FB"/>
    <w:rsid w:val="00B535B6"/>
    <w:rsid w:val="00B559F5"/>
    <w:rsid w:val="00B95AD0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26F7E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2020-10-14T16:39:00Z</dcterms:created>
  <dcterms:modified xsi:type="dcterms:W3CDTF">2020-10-14T16:41:00Z</dcterms:modified>
</cp:coreProperties>
</file>