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 w:rsidR="0006610B">
        <w:rPr>
          <w:b/>
          <w:sz w:val="32"/>
          <w:szCs w:val="32"/>
        </w:rPr>
        <w:t>1</w:t>
      </w:r>
      <w:r w:rsidR="009D6699">
        <w:rPr>
          <w:b/>
          <w:sz w:val="32"/>
          <w:szCs w:val="32"/>
        </w:rPr>
        <w:t>73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9D6699">
        <w:rPr>
          <w:b/>
          <w:sz w:val="32"/>
          <w:szCs w:val="32"/>
        </w:rPr>
        <w:t>22 de setembro de 2020</w:t>
      </w:r>
      <w:r w:rsidR="00A45FA4">
        <w:rPr>
          <w:b/>
          <w:sz w:val="32"/>
          <w:szCs w:val="32"/>
        </w:rPr>
        <w:t>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 w:rsidR="00134435">
        <w:rPr>
          <w:sz w:val="24"/>
        </w:rPr>
        <w:t>;</w:t>
      </w:r>
    </w:p>
    <w:p w:rsidR="00134435" w:rsidRDefault="00134435" w:rsidP="00134435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Default="007A067F" w:rsidP="00D43DE0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 w:rsidR="006B0AE8">
        <w:t xml:space="preserve">Conceder férias de </w:t>
      </w:r>
      <w:r w:rsidR="002A33C4">
        <w:t>3</w:t>
      </w:r>
      <w:r w:rsidR="00D43DE0">
        <w:t>0 (</w:t>
      </w:r>
      <w:r w:rsidR="002A33C4">
        <w:t>trinta</w:t>
      </w:r>
      <w:r w:rsidR="00D43DE0">
        <w:t>) dias</w:t>
      </w:r>
      <w:r>
        <w:t xml:space="preserve"> </w:t>
      </w:r>
      <w:r w:rsidR="00705DCA">
        <w:t>a</w:t>
      </w:r>
      <w:r>
        <w:t xml:space="preserve"> servidor</w:t>
      </w:r>
      <w:r w:rsidR="002A33C4">
        <w:t>a</w:t>
      </w:r>
      <w:r w:rsidR="00D03211">
        <w:t xml:space="preserve"> </w:t>
      </w:r>
      <w:r w:rsidR="009D6699">
        <w:rPr>
          <w:b/>
          <w:szCs w:val="24"/>
        </w:rPr>
        <w:t>VANESSA DAMINELLI CANELLA</w:t>
      </w:r>
      <w:r w:rsidR="00004439">
        <w:t xml:space="preserve">, Matrícula nº </w:t>
      </w:r>
      <w:r w:rsidR="00A45FA4">
        <w:t>1</w:t>
      </w:r>
      <w:r w:rsidR="009D6699">
        <w:t>068</w:t>
      </w:r>
      <w:r w:rsidR="0074144E">
        <w:t xml:space="preserve">, </w:t>
      </w:r>
      <w:r>
        <w:t>ref</w:t>
      </w:r>
      <w:r w:rsidR="00D42BDD">
        <w:t xml:space="preserve">erente ao período aquisitivo de </w:t>
      </w:r>
      <w:r w:rsidR="009D6699">
        <w:t>01/04</w:t>
      </w:r>
      <w:r w:rsidR="00A45FA4">
        <w:t>/2019</w:t>
      </w:r>
      <w:r w:rsidR="00004439">
        <w:rPr>
          <w:szCs w:val="24"/>
        </w:rPr>
        <w:t xml:space="preserve"> a </w:t>
      </w:r>
      <w:r w:rsidR="009D6699">
        <w:rPr>
          <w:szCs w:val="24"/>
        </w:rPr>
        <w:t>31/03/2020</w:t>
      </w:r>
      <w:r>
        <w:t>, a serem gozadas de</w:t>
      </w:r>
      <w:r w:rsidR="00B559F5">
        <w:t xml:space="preserve"> </w:t>
      </w:r>
      <w:r w:rsidR="009D6699">
        <w:t>22 de setembro de 2020</w:t>
      </w:r>
      <w:r w:rsidR="002B2769">
        <w:t xml:space="preserve"> a </w:t>
      </w:r>
      <w:r w:rsidR="009D6699">
        <w:t>21 de outubro</w:t>
      </w:r>
      <w:r w:rsidR="00A45FA4">
        <w:t xml:space="preserve"> </w:t>
      </w:r>
      <w:r w:rsidR="002B2769">
        <w:t>de 2020.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 w:rsidP="002B2769">
      <w:pPr>
        <w:ind w:firstLine="709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 w:rsidP="002B2769">
      <w:pPr>
        <w:ind w:firstLine="709"/>
        <w:jc w:val="both"/>
        <w:rPr>
          <w:sz w:val="24"/>
        </w:rPr>
      </w:pPr>
      <w:bookmarkStart w:id="0" w:name="_GoBack"/>
      <w:bookmarkEnd w:id="0"/>
    </w:p>
    <w:p w:rsidR="007A067F" w:rsidRDefault="007A067F" w:rsidP="002B2769">
      <w:pPr>
        <w:pStyle w:val="Recuodecorpodetexto"/>
        <w:spacing w:line="240" w:lineRule="auto"/>
        <w:ind w:firstLine="709"/>
      </w:pPr>
    </w:p>
    <w:p w:rsidR="007A067F" w:rsidRDefault="007A067F" w:rsidP="002B2769">
      <w:pPr>
        <w:pStyle w:val="Recuodecorpodetexto"/>
        <w:spacing w:line="240" w:lineRule="auto"/>
        <w:ind w:firstLine="709"/>
      </w:pPr>
      <w:r>
        <w:t xml:space="preserve">Prefeitura Municipal de Ermo -SC, em </w:t>
      </w:r>
      <w:r w:rsidR="009D6699">
        <w:t>22 de setembro de 2020</w:t>
      </w:r>
      <w:r w:rsidR="00A45FA4">
        <w:t>.</w:t>
      </w:r>
    </w:p>
    <w:p w:rsidR="007A067F" w:rsidRDefault="007A067F">
      <w:pPr>
        <w:pStyle w:val="Recuodecorpodetexto"/>
      </w:pPr>
    </w:p>
    <w:p w:rsidR="007A067F" w:rsidRDefault="007A067F">
      <w:pPr>
        <w:pStyle w:val="Recuodecorpodetexto"/>
      </w:pPr>
    </w:p>
    <w:p w:rsidR="005105D8" w:rsidRDefault="005105D8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00D" w:rsidRDefault="0049300D">
      <w:r>
        <w:separator/>
      </w:r>
    </w:p>
  </w:endnote>
  <w:endnote w:type="continuationSeparator" w:id="0">
    <w:p w:rsidR="0049300D" w:rsidRDefault="0049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00D" w:rsidRDefault="0049300D">
      <w:r>
        <w:separator/>
      </w:r>
    </w:p>
  </w:footnote>
  <w:footnote w:type="continuationSeparator" w:id="0">
    <w:p w:rsidR="0049300D" w:rsidRDefault="00493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5E26"/>
    <w:rsid w:val="0006204E"/>
    <w:rsid w:val="0006610B"/>
    <w:rsid w:val="000A2D3D"/>
    <w:rsid w:val="000A35C8"/>
    <w:rsid w:val="000A47CC"/>
    <w:rsid w:val="000B7045"/>
    <w:rsid w:val="000C0048"/>
    <w:rsid w:val="000C0451"/>
    <w:rsid w:val="0012616B"/>
    <w:rsid w:val="0013374B"/>
    <w:rsid w:val="00134435"/>
    <w:rsid w:val="00144D52"/>
    <w:rsid w:val="001878D2"/>
    <w:rsid w:val="001925AE"/>
    <w:rsid w:val="00197B60"/>
    <w:rsid w:val="001B037F"/>
    <w:rsid w:val="00207D5B"/>
    <w:rsid w:val="00233164"/>
    <w:rsid w:val="00271C5F"/>
    <w:rsid w:val="00276413"/>
    <w:rsid w:val="00280849"/>
    <w:rsid w:val="00293DF2"/>
    <w:rsid w:val="00297463"/>
    <w:rsid w:val="00297D40"/>
    <w:rsid w:val="002A33C4"/>
    <w:rsid w:val="002A5724"/>
    <w:rsid w:val="002B2769"/>
    <w:rsid w:val="002D18A1"/>
    <w:rsid w:val="002E2FB8"/>
    <w:rsid w:val="00311C35"/>
    <w:rsid w:val="00313FDE"/>
    <w:rsid w:val="00325D54"/>
    <w:rsid w:val="00330468"/>
    <w:rsid w:val="00344B49"/>
    <w:rsid w:val="003A00D4"/>
    <w:rsid w:val="003A020D"/>
    <w:rsid w:val="003A1CCF"/>
    <w:rsid w:val="003A39D2"/>
    <w:rsid w:val="003B2282"/>
    <w:rsid w:val="003F652A"/>
    <w:rsid w:val="00426A8D"/>
    <w:rsid w:val="00431E76"/>
    <w:rsid w:val="00440652"/>
    <w:rsid w:val="0049300D"/>
    <w:rsid w:val="004957A1"/>
    <w:rsid w:val="004B52C4"/>
    <w:rsid w:val="004C5556"/>
    <w:rsid w:val="004C69F7"/>
    <w:rsid w:val="004D48B9"/>
    <w:rsid w:val="004F7967"/>
    <w:rsid w:val="005105D8"/>
    <w:rsid w:val="00546A0B"/>
    <w:rsid w:val="00555987"/>
    <w:rsid w:val="005B465E"/>
    <w:rsid w:val="005B5AE6"/>
    <w:rsid w:val="005C1A45"/>
    <w:rsid w:val="005C2573"/>
    <w:rsid w:val="005D1602"/>
    <w:rsid w:val="00603E80"/>
    <w:rsid w:val="006223BE"/>
    <w:rsid w:val="00630C48"/>
    <w:rsid w:val="0067049B"/>
    <w:rsid w:val="006B0AE8"/>
    <w:rsid w:val="006C6A1F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6196D"/>
    <w:rsid w:val="0077797D"/>
    <w:rsid w:val="00780963"/>
    <w:rsid w:val="007920D6"/>
    <w:rsid w:val="00796AB4"/>
    <w:rsid w:val="007A067F"/>
    <w:rsid w:val="007A4261"/>
    <w:rsid w:val="007B22AA"/>
    <w:rsid w:val="007D14F1"/>
    <w:rsid w:val="007D4C4E"/>
    <w:rsid w:val="007E3786"/>
    <w:rsid w:val="008020DE"/>
    <w:rsid w:val="008443A7"/>
    <w:rsid w:val="00847196"/>
    <w:rsid w:val="00851CE1"/>
    <w:rsid w:val="00857029"/>
    <w:rsid w:val="00864102"/>
    <w:rsid w:val="00872148"/>
    <w:rsid w:val="00873395"/>
    <w:rsid w:val="008C079D"/>
    <w:rsid w:val="008D7E32"/>
    <w:rsid w:val="008E4EC7"/>
    <w:rsid w:val="008F3445"/>
    <w:rsid w:val="00900321"/>
    <w:rsid w:val="009321D6"/>
    <w:rsid w:val="00935607"/>
    <w:rsid w:val="0096683D"/>
    <w:rsid w:val="009B075C"/>
    <w:rsid w:val="009C2C16"/>
    <w:rsid w:val="009C45FA"/>
    <w:rsid w:val="009D6699"/>
    <w:rsid w:val="009D73B7"/>
    <w:rsid w:val="009E6CF6"/>
    <w:rsid w:val="009F6C14"/>
    <w:rsid w:val="00A26724"/>
    <w:rsid w:val="00A45FA4"/>
    <w:rsid w:val="00A471A4"/>
    <w:rsid w:val="00A57EC4"/>
    <w:rsid w:val="00A72B6E"/>
    <w:rsid w:val="00A84C61"/>
    <w:rsid w:val="00AA58A6"/>
    <w:rsid w:val="00AB48EA"/>
    <w:rsid w:val="00AB5DED"/>
    <w:rsid w:val="00AD21B5"/>
    <w:rsid w:val="00AD4229"/>
    <w:rsid w:val="00AF624B"/>
    <w:rsid w:val="00B030FD"/>
    <w:rsid w:val="00B16EF4"/>
    <w:rsid w:val="00B37078"/>
    <w:rsid w:val="00B535B6"/>
    <w:rsid w:val="00B559F5"/>
    <w:rsid w:val="00BA41F4"/>
    <w:rsid w:val="00C24D6F"/>
    <w:rsid w:val="00C81E06"/>
    <w:rsid w:val="00C95FF9"/>
    <w:rsid w:val="00CF3218"/>
    <w:rsid w:val="00CF3DED"/>
    <w:rsid w:val="00D03211"/>
    <w:rsid w:val="00D039A3"/>
    <w:rsid w:val="00D1270C"/>
    <w:rsid w:val="00D26F7E"/>
    <w:rsid w:val="00D37145"/>
    <w:rsid w:val="00D42BDD"/>
    <w:rsid w:val="00D43DE0"/>
    <w:rsid w:val="00D50D85"/>
    <w:rsid w:val="00D560EF"/>
    <w:rsid w:val="00D72260"/>
    <w:rsid w:val="00D816E7"/>
    <w:rsid w:val="00D91B4D"/>
    <w:rsid w:val="00DC09F7"/>
    <w:rsid w:val="00DC2487"/>
    <w:rsid w:val="00E0574F"/>
    <w:rsid w:val="00E14037"/>
    <w:rsid w:val="00E42D49"/>
    <w:rsid w:val="00E85ADB"/>
    <w:rsid w:val="00E944BF"/>
    <w:rsid w:val="00EB68BB"/>
    <w:rsid w:val="00EE5C5C"/>
    <w:rsid w:val="00F0461E"/>
    <w:rsid w:val="00F320F4"/>
    <w:rsid w:val="00F40D36"/>
    <w:rsid w:val="00F47BF8"/>
    <w:rsid w:val="00F60AD8"/>
    <w:rsid w:val="00F643FD"/>
    <w:rsid w:val="00FE42AD"/>
    <w:rsid w:val="00FE5256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69F90F-033E-42A5-8EBA-1E552AC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4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4</cp:revision>
  <cp:lastPrinted>2005-07-11T10:29:00Z</cp:lastPrinted>
  <dcterms:created xsi:type="dcterms:W3CDTF">2020-09-22T14:00:00Z</dcterms:created>
  <dcterms:modified xsi:type="dcterms:W3CDTF">2020-09-22T14:11:00Z</dcterms:modified>
</cp:coreProperties>
</file>