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B0AFB">
        <w:rPr>
          <w:b/>
          <w:sz w:val="32"/>
          <w:szCs w:val="32"/>
        </w:rPr>
        <w:t>1</w:t>
      </w:r>
      <w:r w:rsidR="006E0C06">
        <w:rPr>
          <w:b/>
          <w:sz w:val="32"/>
          <w:szCs w:val="32"/>
        </w:rPr>
        <w:t>72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E0C06">
        <w:rPr>
          <w:b/>
          <w:sz w:val="32"/>
          <w:szCs w:val="32"/>
        </w:rPr>
        <w:t>21 de setembro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6E0C06">
        <w:t>a</w:t>
      </w:r>
      <w:r w:rsidR="00D03211">
        <w:t xml:space="preserve"> </w:t>
      </w:r>
      <w:r w:rsidR="006E0C06">
        <w:rPr>
          <w:b/>
          <w:szCs w:val="24"/>
        </w:rPr>
        <w:t>LEILE DENISE LEONARDO</w:t>
      </w:r>
      <w:r w:rsidR="00004439">
        <w:t xml:space="preserve">, Matrícula nº </w:t>
      </w:r>
      <w:r w:rsidR="006E0C06">
        <w:t>1088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6E0C06">
        <w:rPr>
          <w:szCs w:val="24"/>
        </w:rPr>
        <w:t>27/05/2019</w:t>
      </w:r>
      <w:r w:rsidR="00004439">
        <w:rPr>
          <w:szCs w:val="24"/>
        </w:rPr>
        <w:t xml:space="preserve"> a </w:t>
      </w:r>
      <w:r w:rsidR="006E0C06">
        <w:rPr>
          <w:szCs w:val="24"/>
        </w:rPr>
        <w:t>26/05/2020</w:t>
      </w:r>
      <w:r>
        <w:t>, a serem gozadas de</w:t>
      </w:r>
      <w:r w:rsidR="00B559F5">
        <w:t xml:space="preserve"> </w:t>
      </w:r>
      <w:r w:rsidR="006E0C06">
        <w:t>21 de setembro de 2020</w:t>
      </w:r>
      <w:r w:rsidR="00004439">
        <w:t xml:space="preserve"> a </w:t>
      </w:r>
      <w:r w:rsidR="006E0C06">
        <w:t>10 de outubro</w:t>
      </w:r>
      <w:r w:rsidR="00DB1F46">
        <w:t xml:space="preserve"> </w:t>
      </w:r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6E0C06">
        <w:t>21 de setembro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38" w:rsidRDefault="000E0838">
      <w:r>
        <w:separator/>
      </w:r>
    </w:p>
  </w:endnote>
  <w:endnote w:type="continuationSeparator" w:id="0">
    <w:p w:rsidR="000E0838" w:rsidRDefault="000E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38" w:rsidRDefault="000E0838">
      <w:r>
        <w:separator/>
      </w:r>
    </w:p>
  </w:footnote>
  <w:footnote w:type="continuationSeparator" w:id="0">
    <w:p w:rsidR="000E0838" w:rsidRDefault="000E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0E0838"/>
    <w:rsid w:val="0012616B"/>
    <w:rsid w:val="0013374B"/>
    <w:rsid w:val="00144D52"/>
    <w:rsid w:val="00183DD9"/>
    <w:rsid w:val="001878D2"/>
    <w:rsid w:val="001925AE"/>
    <w:rsid w:val="001B037F"/>
    <w:rsid w:val="00207D5B"/>
    <w:rsid w:val="0026719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73E3E"/>
    <w:rsid w:val="006B0AE8"/>
    <w:rsid w:val="006C6A1F"/>
    <w:rsid w:val="006D3DC3"/>
    <w:rsid w:val="006D71A6"/>
    <w:rsid w:val="006E0C0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0AFB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6DB8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5AB4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B1F46"/>
    <w:rsid w:val="00DC09F7"/>
    <w:rsid w:val="00DC248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B3EF6C-5F24-4F55-925A-52CB6CD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2020-09-22T14:00:00Z</dcterms:created>
  <dcterms:modified xsi:type="dcterms:W3CDTF">2020-09-22T14:07:00Z</dcterms:modified>
</cp:coreProperties>
</file>