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A45FA4">
        <w:rPr>
          <w:b/>
          <w:sz w:val="32"/>
          <w:szCs w:val="32"/>
        </w:rPr>
        <w:t>46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A45FA4">
        <w:rPr>
          <w:b/>
          <w:sz w:val="32"/>
          <w:szCs w:val="32"/>
        </w:rPr>
        <w:t>10 de agosto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A45FA4">
        <w:rPr>
          <w:b/>
          <w:szCs w:val="24"/>
        </w:rPr>
        <w:t>MARLI CARDOSO FERNANDES FARIAS</w:t>
      </w:r>
      <w:r w:rsidR="00004439">
        <w:t xml:space="preserve">, Matrícula nº </w:t>
      </w:r>
      <w:r w:rsidR="00A45FA4">
        <w:t>1079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A45FA4">
        <w:t>11/04/2019</w:t>
      </w:r>
      <w:r w:rsidR="00004439">
        <w:rPr>
          <w:szCs w:val="24"/>
        </w:rPr>
        <w:t xml:space="preserve"> a </w:t>
      </w:r>
      <w:r w:rsidR="00A45FA4">
        <w:rPr>
          <w:szCs w:val="24"/>
        </w:rPr>
        <w:t>11/12/2019 e 21/03/2020 a 20/07/2020</w:t>
      </w:r>
      <w:r>
        <w:t>, a serem gozadas de</w:t>
      </w:r>
      <w:r w:rsidR="00B559F5">
        <w:t xml:space="preserve"> </w:t>
      </w:r>
      <w:r w:rsidR="00A45FA4">
        <w:t>10</w:t>
      </w:r>
      <w:r w:rsidR="00F47BF8">
        <w:t xml:space="preserve"> de </w:t>
      </w:r>
      <w:r w:rsidR="00A45FA4">
        <w:t xml:space="preserve">agosto </w:t>
      </w:r>
      <w:r w:rsidR="006B0AE8">
        <w:t>de 2020</w:t>
      </w:r>
      <w:r w:rsidR="002B2769">
        <w:t xml:space="preserve"> a </w:t>
      </w:r>
      <w:r w:rsidR="00A45FA4">
        <w:t>08</w:t>
      </w:r>
      <w:r w:rsidR="002B2769">
        <w:t xml:space="preserve"> de </w:t>
      </w:r>
      <w:r w:rsidR="00A45FA4">
        <w:t xml:space="preserve">setembro </w:t>
      </w:r>
      <w:r w:rsidR="002B2769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A45FA4">
        <w:t>10 de agosto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45" w:rsidRDefault="000B7045">
      <w:r>
        <w:separator/>
      </w:r>
    </w:p>
  </w:endnote>
  <w:endnote w:type="continuationSeparator" w:id="0">
    <w:p w:rsidR="000B7045" w:rsidRDefault="000B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45" w:rsidRDefault="000B7045">
      <w:r>
        <w:separator/>
      </w:r>
    </w:p>
  </w:footnote>
  <w:footnote w:type="continuationSeparator" w:id="0">
    <w:p w:rsidR="000B7045" w:rsidRDefault="000B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2020-08-10T17:32:00Z</dcterms:created>
  <dcterms:modified xsi:type="dcterms:W3CDTF">2020-08-10T17:38:00Z</dcterms:modified>
</cp:coreProperties>
</file>