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134435">
        <w:rPr>
          <w:b/>
          <w:sz w:val="32"/>
          <w:szCs w:val="32"/>
        </w:rPr>
        <w:t>1</w:t>
      </w:r>
      <w:r w:rsidR="005C5B8D">
        <w:rPr>
          <w:b/>
          <w:sz w:val="32"/>
          <w:szCs w:val="32"/>
        </w:rPr>
        <w:t>3</w:t>
      </w:r>
      <w:r w:rsidR="00B6215C">
        <w:rPr>
          <w:b/>
          <w:sz w:val="32"/>
          <w:szCs w:val="32"/>
        </w:rPr>
        <w:t>1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5C5B8D">
        <w:rPr>
          <w:b/>
          <w:sz w:val="32"/>
          <w:szCs w:val="32"/>
        </w:rPr>
        <w:t>02 de julho de 2020</w:t>
      </w:r>
      <w:r w:rsidR="00134435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7F00C3">
        <w:t>o</w:t>
      </w:r>
      <w:r>
        <w:t xml:space="preserve"> servidor</w:t>
      </w:r>
      <w:r w:rsidR="00D03211">
        <w:t xml:space="preserve"> </w:t>
      </w:r>
      <w:r w:rsidR="005C5B8D">
        <w:rPr>
          <w:b/>
          <w:szCs w:val="24"/>
        </w:rPr>
        <w:t>EMERSON DAMINELLI</w:t>
      </w:r>
      <w:r w:rsidR="00004439">
        <w:t xml:space="preserve">, Matrícula nº </w:t>
      </w:r>
      <w:r w:rsidR="005C5B8D">
        <w:t>1038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5C5B8D">
        <w:t>11/02</w:t>
      </w:r>
      <w:r w:rsidR="00233164">
        <w:t>/2019</w:t>
      </w:r>
      <w:r w:rsidR="00004439">
        <w:rPr>
          <w:szCs w:val="24"/>
        </w:rPr>
        <w:t xml:space="preserve"> a </w:t>
      </w:r>
      <w:r w:rsidR="005C5B8D">
        <w:rPr>
          <w:szCs w:val="24"/>
        </w:rPr>
        <w:t>10/02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5C5B8D">
        <w:t>02 de julho de 2020</w:t>
      </w:r>
      <w:r w:rsidR="00004439">
        <w:t xml:space="preserve"> a </w:t>
      </w:r>
      <w:r w:rsidR="005C5B8D">
        <w:t>31 de julho de 2020</w:t>
      </w:r>
      <w:r w:rsidR="006B0AE8">
        <w:t>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5C5B8D">
        <w:t>02 de julho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00" w:rsidRDefault="00853300">
      <w:r>
        <w:separator/>
      </w:r>
    </w:p>
  </w:endnote>
  <w:endnote w:type="continuationSeparator" w:id="0">
    <w:p w:rsidR="00853300" w:rsidRDefault="008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00" w:rsidRDefault="00853300">
      <w:r>
        <w:separator/>
      </w:r>
    </w:p>
  </w:footnote>
  <w:footnote w:type="continuationSeparator" w:id="0">
    <w:p w:rsidR="00853300" w:rsidRDefault="0085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B037F"/>
    <w:rsid w:val="00207332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A020D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C5B8D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7F00C3"/>
    <w:rsid w:val="008020DE"/>
    <w:rsid w:val="008443A7"/>
    <w:rsid w:val="00847196"/>
    <w:rsid w:val="00851CE1"/>
    <w:rsid w:val="00853300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51964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6215C"/>
    <w:rsid w:val="00BA41F4"/>
    <w:rsid w:val="00C24D6F"/>
    <w:rsid w:val="00C81E06"/>
    <w:rsid w:val="00C95FF9"/>
    <w:rsid w:val="00CD342F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21126"/>
    <w:rsid w:val="00E42D49"/>
    <w:rsid w:val="00E85ADB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B6A6F8-F948-43BA-BA81-B576CD0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2020-04-28T13:53:00Z</cp:lastPrinted>
  <dcterms:created xsi:type="dcterms:W3CDTF">2020-07-09T18:12:00Z</dcterms:created>
  <dcterms:modified xsi:type="dcterms:W3CDTF">2020-07-09T18:14:00Z</dcterms:modified>
</cp:coreProperties>
</file>