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2B2769">
        <w:rPr>
          <w:b/>
          <w:sz w:val="32"/>
          <w:szCs w:val="32"/>
        </w:rPr>
        <w:t>25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2B2769">
        <w:rPr>
          <w:b/>
          <w:sz w:val="32"/>
          <w:szCs w:val="32"/>
        </w:rPr>
        <w:t>09 de junho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2B2769">
        <w:rPr>
          <w:b/>
          <w:szCs w:val="24"/>
        </w:rPr>
        <w:t>INDIANE GOMES VELOSO</w:t>
      </w:r>
      <w:r w:rsidR="00004439">
        <w:t xml:space="preserve">, Matrícula nº </w:t>
      </w:r>
      <w:r w:rsidR="002B2769">
        <w:t>571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2B2769">
        <w:t>26/07</w:t>
      </w:r>
      <w:r w:rsidR="00233164">
        <w:t>/201</w:t>
      </w:r>
      <w:r w:rsidR="002B2769">
        <w:t>8</w:t>
      </w:r>
      <w:r w:rsidR="00004439">
        <w:rPr>
          <w:szCs w:val="24"/>
        </w:rPr>
        <w:t xml:space="preserve"> a </w:t>
      </w:r>
      <w:r w:rsidR="002B2769">
        <w:rPr>
          <w:szCs w:val="24"/>
        </w:rPr>
        <w:t>25/07/2019</w:t>
      </w:r>
      <w:r>
        <w:t>, a serem gozadas de</w:t>
      </w:r>
      <w:r w:rsidR="00B559F5">
        <w:t xml:space="preserve"> </w:t>
      </w:r>
      <w:r w:rsidR="002B2769">
        <w:t>09</w:t>
      </w:r>
      <w:r w:rsidR="00F47BF8">
        <w:t xml:space="preserve"> de junho </w:t>
      </w:r>
      <w:r w:rsidR="006B0AE8">
        <w:t>de 2020</w:t>
      </w:r>
      <w:r w:rsidR="002B2769">
        <w:t xml:space="preserve"> a 08 de julho 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2B2769">
        <w:t>09 de junho de 2020.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B4" w:rsidRDefault="00796AB4">
      <w:r>
        <w:separator/>
      </w:r>
    </w:p>
  </w:endnote>
  <w:endnote w:type="continuationSeparator" w:id="0">
    <w:p w:rsidR="00796AB4" w:rsidRDefault="0079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B4" w:rsidRDefault="00796AB4">
      <w:r>
        <w:separator/>
      </w:r>
    </w:p>
  </w:footnote>
  <w:footnote w:type="continuationSeparator" w:id="0">
    <w:p w:rsidR="00796AB4" w:rsidRDefault="0079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2020-06-10T12:15:00Z</dcterms:created>
  <dcterms:modified xsi:type="dcterms:W3CDTF">2020-06-10T12:18:00Z</dcterms:modified>
</cp:coreProperties>
</file>