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39" w:rsidRPr="00A90EDB" w:rsidRDefault="00004439" w:rsidP="00004439">
      <w:pPr>
        <w:jc w:val="right"/>
        <w:rPr>
          <w:b/>
          <w:sz w:val="32"/>
          <w:szCs w:val="32"/>
        </w:rPr>
      </w:pPr>
      <w:r w:rsidRPr="00A90EDB">
        <w:rPr>
          <w:b/>
          <w:sz w:val="32"/>
          <w:szCs w:val="32"/>
        </w:rPr>
        <w:t xml:space="preserve">PORTARIA Nº </w:t>
      </w:r>
      <w:r w:rsidR="0006610B">
        <w:rPr>
          <w:b/>
          <w:sz w:val="32"/>
          <w:szCs w:val="32"/>
        </w:rPr>
        <w:t>11</w:t>
      </w:r>
      <w:r w:rsidR="00344B49">
        <w:rPr>
          <w:b/>
          <w:sz w:val="32"/>
          <w:szCs w:val="32"/>
        </w:rPr>
        <w:t>8</w:t>
      </w:r>
      <w:bookmarkStart w:id="0" w:name="_GoBack"/>
      <w:bookmarkEnd w:id="0"/>
      <w:r w:rsidRPr="00A90EDB">
        <w:rPr>
          <w:b/>
          <w:sz w:val="32"/>
          <w:szCs w:val="32"/>
        </w:rPr>
        <w:t>, de</w:t>
      </w:r>
      <w:r>
        <w:rPr>
          <w:b/>
          <w:sz w:val="32"/>
          <w:szCs w:val="32"/>
        </w:rPr>
        <w:t xml:space="preserve"> </w:t>
      </w:r>
      <w:r w:rsidR="00F47BF8">
        <w:rPr>
          <w:b/>
          <w:sz w:val="32"/>
          <w:szCs w:val="32"/>
        </w:rPr>
        <w:t>18 de maio de 2020</w:t>
      </w:r>
      <w:r w:rsidR="00134435">
        <w:rPr>
          <w:b/>
          <w:sz w:val="32"/>
          <w:szCs w:val="32"/>
        </w:rPr>
        <w:t>.</w:t>
      </w: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67049B" w:rsidRDefault="0067049B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 Servidor que especifica.</w:t>
      </w:r>
    </w:p>
    <w:p w:rsidR="007A067F" w:rsidRDefault="007A067F">
      <w:pPr>
        <w:jc w:val="both"/>
        <w:rPr>
          <w:sz w:val="24"/>
        </w:rPr>
      </w:pPr>
    </w:p>
    <w:p w:rsidR="00B559F5" w:rsidRDefault="00B559F5" w:rsidP="00B559F5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 w:rsidR="00134435">
        <w:rPr>
          <w:sz w:val="24"/>
        </w:rPr>
        <w:t>;</w:t>
      </w:r>
    </w:p>
    <w:p w:rsidR="00134435" w:rsidRDefault="00134435" w:rsidP="00134435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6B0AE8">
        <w:t xml:space="preserve">Conceder férias de </w:t>
      </w:r>
      <w:r w:rsidR="002A33C4">
        <w:t>3</w:t>
      </w:r>
      <w:r w:rsidR="00D43DE0">
        <w:t>0 (</w:t>
      </w:r>
      <w:r w:rsidR="002A33C4">
        <w:t>trinta</w:t>
      </w:r>
      <w:r w:rsidR="00D43DE0">
        <w:t>) dias</w:t>
      </w:r>
      <w:r>
        <w:t xml:space="preserve"> </w:t>
      </w:r>
      <w:r w:rsidR="00705DCA">
        <w:t>a</w:t>
      </w:r>
      <w:r>
        <w:t xml:space="preserve"> servidor</w:t>
      </w:r>
      <w:r w:rsidR="002A33C4">
        <w:t>a</w:t>
      </w:r>
      <w:r w:rsidR="00D03211">
        <w:t xml:space="preserve"> </w:t>
      </w:r>
      <w:r w:rsidR="00F47BF8" w:rsidRPr="00F47BF8">
        <w:rPr>
          <w:b/>
          <w:szCs w:val="24"/>
        </w:rPr>
        <w:t>ADRIANA PIVA DE SOUZA PIRES</w:t>
      </w:r>
      <w:r w:rsidR="00004439">
        <w:t xml:space="preserve">, Matrícula nº </w:t>
      </w:r>
      <w:r w:rsidR="00D039A3">
        <w:t>10</w:t>
      </w:r>
      <w:r w:rsidR="00F47BF8">
        <w:t>33</w:t>
      </w:r>
      <w:r w:rsidR="0074144E">
        <w:t xml:space="preserve">, </w:t>
      </w:r>
      <w:r>
        <w:t>ref</w:t>
      </w:r>
      <w:r w:rsidR="00D42BDD">
        <w:t xml:space="preserve">erente ao período aquisitivo de </w:t>
      </w:r>
      <w:r w:rsidR="00F47BF8">
        <w:t>11/02</w:t>
      </w:r>
      <w:r w:rsidR="00233164">
        <w:t>/2019</w:t>
      </w:r>
      <w:r w:rsidR="00004439">
        <w:rPr>
          <w:szCs w:val="24"/>
        </w:rPr>
        <w:t xml:space="preserve"> a </w:t>
      </w:r>
      <w:r w:rsidR="00F47BF8">
        <w:rPr>
          <w:szCs w:val="24"/>
        </w:rPr>
        <w:t>10/02</w:t>
      </w:r>
      <w:r w:rsidR="00233164">
        <w:rPr>
          <w:szCs w:val="24"/>
        </w:rPr>
        <w:t>/</w:t>
      </w:r>
      <w:r w:rsidR="002A33C4">
        <w:rPr>
          <w:szCs w:val="24"/>
        </w:rPr>
        <w:t>2020</w:t>
      </w:r>
      <w:r>
        <w:t>, a serem gozadas de</w:t>
      </w:r>
      <w:r w:rsidR="00B559F5">
        <w:t xml:space="preserve"> </w:t>
      </w:r>
      <w:r w:rsidR="00F47BF8">
        <w:t>18 de maio</w:t>
      </w:r>
      <w:r w:rsidR="004C69F7">
        <w:t xml:space="preserve"> </w:t>
      </w:r>
      <w:r w:rsidR="00004439">
        <w:t xml:space="preserve">de 2020 a </w:t>
      </w:r>
      <w:r w:rsidR="00F47BF8">
        <w:t xml:space="preserve">16 de junho </w:t>
      </w:r>
      <w:r w:rsidR="006B0AE8">
        <w:t>de 2020.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Ermo -SC, em </w:t>
      </w:r>
      <w:r w:rsidR="00F47BF8">
        <w:t>18 de maio de 2020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5105D8" w:rsidRDefault="005105D8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9F6C14" w:rsidRDefault="009F6C14" w:rsidP="009F6C1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</w:p>
    <w:p w:rsidR="007A4261" w:rsidRPr="007A4261" w:rsidRDefault="007A4261" w:rsidP="007A4261">
      <w:pPr>
        <w:jc w:val="center"/>
        <w:rPr>
          <w:rFonts w:ascii="Arial" w:hAnsi="Arial" w:cs="Arial"/>
          <w:sz w:val="22"/>
          <w:szCs w:val="24"/>
          <w:lang w:eastAsia="en-US" w:bidi="en-US"/>
        </w:rPr>
      </w:pPr>
    </w:p>
    <w:p w:rsidR="007A4261" w:rsidRPr="007A4261" w:rsidRDefault="007A4261" w:rsidP="007A4261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7A4261">
        <w:rPr>
          <w:rFonts w:cs="Arial"/>
          <w:b/>
          <w:bCs/>
          <w:sz w:val="24"/>
          <w:szCs w:val="24"/>
          <w:lang w:eastAsia="en-US" w:bidi="en-US"/>
        </w:rPr>
        <w:t xml:space="preserve">ÉZIO FERREIRA </w:t>
      </w:r>
    </w:p>
    <w:p w:rsidR="007A4261" w:rsidRPr="007A4261" w:rsidRDefault="007A4261" w:rsidP="007A4261">
      <w:pPr>
        <w:jc w:val="center"/>
        <w:rPr>
          <w:rFonts w:cs="Arial"/>
          <w:sz w:val="24"/>
          <w:szCs w:val="24"/>
          <w:lang w:eastAsia="en-US" w:bidi="en-US"/>
        </w:rPr>
      </w:pPr>
      <w:r w:rsidRPr="007A4261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7A4261" w:rsidRPr="007A4261" w:rsidRDefault="007A4261" w:rsidP="007A4261">
      <w:pPr>
        <w:jc w:val="both"/>
        <w:rPr>
          <w:sz w:val="24"/>
          <w:szCs w:val="24"/>
        </w:rPr>
      </w:pPr>
    </w:p>
    <w:p w:rsidR="00B559F5" w:rsidRDefault="00B559F5">
      <w:pPr>
        <w:jc w:val="both"/>
        <w:rPr>
          <w:sz w:val="24"/>
        </w:rPr>
      </w:pPr>
    </w:p>
    <w:sectPr w:rsidR="00B559F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CF" w:rsidRDefault="003A1CCF">
      <w:r>
        <w:separator/>
      </w:r>
    </w:p>
  </w:endnote>
  <w:endnote w:type="continuationSeparator" w:id="0">
    <w:p w:rsidR="003A1CCF" w:rsidRDefault="003A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CF" w:rsidRDefault="003A1CCF">
      <w:r>
        <w:separator/>
      </w:r>
    </w:p>
  </w:footnote>
  <w:footnote w:type="continuationSeparator" w:id="0">
    <w:p w:rsidR="003A1CCF" w:rsidRDefault="003A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E"/>
    <w:rsid w:val="00004439"/>
    <w:rsid w:val="0001426D"/>
    <w:rsid w:val="00023085"/>
    <w:rsid w:val="000263F5"/>
    <w:rsid w:val="00034323"/>
    <w:rsid w:val="00055E26"/>
    <w:rsid w:val="0006204E"/>
    <w:rsid w:val="0006610B"/>
    <w:rsid w:val="000A2D3D"/>
    <w:rsid w:val="000A35C8"/>
    <w:rsid w:val="000A47CC"/>
    <w:rsid w:val="000C0048"/>
    <w:rsid w:val="000C0451"/>
    <w:rsid w:val="0012616B"/>
    <w:rsid w:val="0013374B"/>
    <w:rsid w:val="00134435"/>
    <w:rsid w:val="00144D52"/>
    <w:rsid w:val="001878D2"/>
    <w:rsid w:val="001925AE"/>
    <w:rsid w:val="00197B60"/>
    <w:rsid w:val="001B037F"/>
    <w:rsid w:val="00207D5B"/>
    <w:rsid w:val="00233164"/>
    <w:rsid w:val="00271C5F"/>
    <w:rsid w:val="00276413"/>
    <w:rsid w:val="00280849"/>
    <w:rsid w:val="00293DF2"/>
    <w:rsid w:val="00297463"/>
    <w:rsid w:val="00297D40"/>
    <w:rsid w:val="002A33C4"/>
    <w:rsid w:val="002A5724"/>
    <w:rsid w:val="002D18A1"/>
    <w:rsid w:val="002E2FB8"/>
    <w:rsid w:val="00311C35"/>
    <w:rsid w:val="00313FDE"/>
    <w:rsid w:val="00325D54"/>
    <w:rsid w:val="00330468"/>
    <w:rsid w:val="00344B49"/>
    <w:rsid w:val="003A020D"/>
    <w:rsid w:val="003A1CCF"/>
    <w:rsid w:val="003A39D2"/>
    <w:rsid w:val="003F652A"/>
    <w:rsid w:val="00426A8D"/>
    <w:rsid w:val="00431E76"/>
    <w:rsid w:val="00440652"/>
    <w:rsid w:val="004957A1"/>
    <w:rsid w:val="004B52C4"/>
    <w:rsid w:val="004C5556"/>
    <w:rsid w:val="004C69F7"/>
    <w:rsid w:val="004D48B9"/>
    <w:rsid w:val="004F7967"/>
    <w:rsid w:val="005105D8"/>
    <w:rsid w:val="00546A0B"/>
    <w:rsid w:val="00555987"/>
    <w:rsid w:val="005B465E"/>
    <w:rsid w:val="005B5AE6"/>
    <w:rsid w:val="005C1A45"/>
    <w:rsid w:val="005C2573"/>
    <w:rsid w:val="005D1602"/>
    <w:rsid w:val="006223BE"/>
    <w:rsid w:val="00630C48"/>
    <w:rsid w:val="0067049B"/>
    <w:rsid w:val="006B0AE8"/>
    <w:rsid w:val="006C6A1F"/>
    <w:rsid w:val="006D3DC3"/>
    <w:rsid w:val="006D71A6"/>
    <w:rsid w:val="006F35A4"/>
    <w:rsid w:val="00705DCA"/>
    <w:rsid w:val="00714290"/>
    <w:rsid w:val="007173E4"/>
    <w:rsid w:val="00723401"/>
    <w:rsid w:val="0074144E"/>
    <w:rsid w:val="0075306F"/>
    <w:rsid w:val="0076196D"/>
    <w:rsid w:val="0077797D"/>
    <w:rsid w:val="00780963"/>
    <w:rsid w:val="007920D6"/>
    <w:rsid w:val="007A067F"/>
    <w:rsid w:val="007A4261"/>
    <w:rsid w:val="007B22AA"/>
    <w:rsid w:val="007D14F1"/>
    <w:rsid w:val="007D4C4E"/>
    <w:rsid w:val="007E3786"/>
    <w:rsid w:val="008020DE"/>
    <w:rsid w:val="008443A7"/>
    <w:rsid w:val="00847196"/>
    <w:rsid w:val="00851CE1"/>
    <w:rsid w:val="00857029"/>
    <w:rsid w:val="00864102"/>
    <w:rsid w:val="00872148"/>
    <w:rsid w:val="00873395"/>
    <w:rsid w:val="008C079D"/>
    <w:rsid w:val="008D7E32"/>
    <w:rsid w:val="008E4EC7"/>
    <w:rsid w:val="008F3445"/>
    <w:rsid w:val="00900321"/>
    <w:rsid w:val="009321D6"/>
    <w:rsid w:val="00935607"/>
    <w:rsid w:val="0096683D"/>
    <w:rsid w:val="009B075C"/>
    <w:rsid w:val="009C2C16"/>
    <w:rsid w:val="009C45FA"/>
    <w:rsid w:val="009D73B7"/>
    <w:rsid w:val="009E6CF6"/>
    <w:rsid w:val="009F6C14"/>
    <w:rsid w:val="00A26724"/>
    <w:rsid w:val="00A471A4"/>
    <w:rsid w:val="00A57EC4"/>
    <w:rsid w:val="00A72B6E"/>
    <w:rsid w:val="00A84C61"/>
    <w:rsid w:val="00AA58A6"/>
    <w:rsid w:val="00AB48EA"/>
    <w:rsid w:val="00AB5DED"/>
    <w:rsid w:val="00AD21B5"/>
    <w:rsid w:val="00AD4229"/>
    <w:rsid w:val="00AF624B"/>
    <w:rsid w:val="00B030FD"/>
    <w:rsid w:val="00B16EF4"/>
    <w:rsid w:val="00B37078"/>
    <w:rsid w:val="00B535B6"/>
    <w:rsid w:val="00B559F5"/>
    <w:rsid w:val="00BA41F4"/>
    <w:rsid w:val="00C24D6F"/>
    <w:rsid w:val="00C81E06"/>
    <w:rsid w:val="00C95FF9"/>
    <w:rsid w:val="00CF3218"/>
    <w:rsid w:val="00CF3DED"/>
    <w:rsid w:val="00D03211"/>
    <w:rsid w:val="00D039A3"/>
    <w:rsid w:val="00D1270C"/>
    <w:rsid w:val="00D37145"/>
    <w:rsid w:val="00D42BDD"/>
    <w:rsid w:val="00D43DE0"/>
    <w:rsid w:val="00D50D85"/>
    <w:rsid w:val="00D560EF"/>
    <w:rsid w:val="00D72260"/>
    <w:rsid w:val="00D816E7"/>
    <w:rsid w:val="00D91B4D"/>
    <w:rsid w:val="00DC09F7"/>
    <w:rsid w:val="00DC2487"/>
    <w:rsid w:val="00E0574F"/>
    <w:rsid w:val="00E14037"/>
    <w:rsid w:val="00E42D49"/>
    <w:rsid w:val="00E85ADB"/>
    <w:rsid w:val="00E944BF"/>
    <w:rsid w:val="00EB68BB"/>
    <w:rsid w:val="00EE5C5C"/>
    <w:rsid w:val="00F0461E"/>
    <w:rsid w:val="00F320F4"/>
    <w:rsid w:val="00F40D36"/>
    <w:rsid w:val="00F47BF8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69F90F-033E-42A5-8EBA-1E552AC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0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2005-07-11T10:29:00Z</cp:lastPrinted>
  <dcterms:created xsi:type="dcterms:W3CDTF">2020-05-22T13:35:00Z</dcterms:created>
  <dcterms:modified xsi:type="dcterms:W3CDTF">2020-05-22T13:35:00Z</dcterms:modified>
</cp:coreProperties>
</file>