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134435">
        <w:rPr>
          <w:b/>
          <w:sz w:val="32"/>
          <w:szCs w:val="32"/>
        </w:rPr>
        <w:t>1</w:t>
      </w:r>
      <w:r w:rsidR="007F00C3">
        <w:rPr>
          <w:b/>
          <w:sz w:val="32"/>
          <w:szCs w:val="32"/>
        </w:rPr>
        <w:t>1</w:t>
      </w:r>
      <w:r w:rsidR="00730D30">
        <w:rPr>
          <w:b/>
          <w:sz w:val="32"/>
          <w:szCs w:val="32"/>
        </w:rPr>
        <w:t>7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7E220E">
        <w:rPr>
          <w:b/>
          <w:sz w:val="32"/>
          <w:szCs w:val="32"/>
        </w:rPr>
        <w:t>18</w:t>
      </w:r>
      <w:r w:rsidR="00285610">
        <w:rPr>
          <w:b/>
          <w:sz w:val="32"/>
          <w:szCs w:val="32"/>
        </w:rPr>
        <w:t xml:space="preserve"> de maio de 2020</w:t>
      </w:r>
      <w:r w:rsidR="00134435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proofErr w:type="gramStart"/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 w:rsidR="007F00C3">
        <w:t>o</w:t>
      </w:r>
      <w:r>
        <w:t xml:space="preserve"> servidor</w:t>
      </w:r>
      <w:r w:rsidR="00D03211">
        <w:t xml:space="preserve"> </w:t>
      </w:r>
      <w:r w:rsidR="007E220E">
        <w:rPr>
          <w:b/>
          <w:szCs w:val="24"/>
        </w:rPr>
        <w:t>MARCOS DONATO ROCHA</w:t>
      </w:r>
      <w:proofErr w:type="gramEnd"/>
      <w:r w:rsidR="00004439">
        <w:t xml:space="preserve">, Matrícula nº </w:t>
      </w:r>
      <w:r w:rsidR="007E220E">
        <w:t>1080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7E220E">
        <w:t>08/04</w:t>
      </w:r>
      <w:r w:rsidR="00233164">
        <w:t>/2019</w:t>
      </w:r>
      <w:r w:rsidR="00004439">
        <w:rPr>
          <w:szCs w:val="24"/>
        </w:rPr>
        <w:t xml:space="preserve"> a </w:t>
      </w:r>
      <w:r w:rsidR="00285610">
        <w:rPr>
          <w:szCs w:val="24"/>
        </w:rPr>
        <w:t>0</w:t>
      </w:r>
      <w:r w:rsidR="007E220E">
        <w:rPr>
          <w:szCs w:val="24"/>
        </w:rPr>
        <w:t>7/04</w:t>
      </w:r>
      <w:r w:rsidR="00233164">
        <w:rPr>
          <w:szCs w:val="24"/>
        </w:rPr>
        <w:t>/</w:t>
      </w:r>
      <w:r w:rsidR="002A33C4">
        <w:rPr>
          <w:szCs w:val="24"/>
        </w:rPr>
        <w:t>2020</w:t>
      </w:r>
      <w:r>
        <w:t>, a serem gozadas de</w:t>
      </w:r>
      <w:r w:rsidR="00B559F5">
        <w:t xml:space="preserve"> </w:t>
      </w:r>
      <w:r w:rsidR="007E220E">
        <w:t>18</w:t>
      </w:r>
      <w:r w:rsidR="00285610">
        <w:t xml:space="preserve"> de maio</w:t>
      </w:r>
      <w:r w:rsidR="004C69F7">
        <w:t xml:space="preserve"> </w:t>
      </w:r>
      <w:r w:rsidR="00004439">
        <w:t xml:space="preserve">de 2020 a </w:t>
      </w:r>
      <w:r w:rsidR="007E220E">
        <w:t>16</w:t>
      </w:r>
      <w:r w:rsidR="00285610">
        <w:t xml:space="preserve"> de junho </w:t>
      </w:r>
      <w:r w:rsidR="006B0AE8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285610">
        <w:t>1</w:t>
      </w:r>
      <w:r w:rsidR="007E220E">
        <w:t>8</w:t>
      </w:r>
      <w:r w:rsidR="00285610">
        <w:t xml:space="preserve"> de maio de 2020</w:t>
      </w:r>
      <w:r w:rsidR="004C69F7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bookmarkEnd w:id="0"/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B8" w:rsidRDefault="00DF69B8">
      <w:r>
        <w:separator/>
      </w:r>
    </w:p>
  </w:endnote>
  <w:endnote w:type="continuationSeparator" w:id="0">
    <w:p w:rsidR="00DF69B8" w:rsidRDefault="00DF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B8" w:rsidRDefault="00DF69B8">
      <w:r>
        <w:separator/>
      </w:r>
    </w:p>
  </w:footnote>
  <w:footnote w:type="continuationSeparator" w:id="0">
    <w:p w:rsidR="00DF69B8" w:rsidRDefault="00DF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34435"/>
    <w:rsid w:val="00144D52"/>
    <w:rsid w:val="001878D2"/>
    <w:rsid w:val="001925AE"/>
    <w:rsid w:val="001B037F"/>
    <w:rsid w:val="00207D5B"/>
    <w:rsid w:val="00233164"/>
    <w:rsid w:val="00271C5F"/>
    <w:rsid w:val="00276413"/>
    <w:rsid w:val="00280849"/>
    <w:rsid w:val="00285610"/>
    <w:rsid w:val="00293DF2"/>
    <w:rsid w:val="00297463"/>
    <w:rsid w:val="00297D40"/>
    <w:rsid w:val="002A33C4"/>
    <w:rsid w:val="002A5724"/>
    <w:rsid w:val="002D18A1"/>
    <w:rsid w:val="002E2FB8"/>
    <w:rsid w:val="00311C35"/>
    <w:rsid w:val="00313FDE"/>
    <w:rsid w:val="00325D54"/>
    <w:rsid w:val="00330468"/>
    <w:rsid w:val="003A020D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55CA"/>
    <w:rsid w:val="00555987"/>
    <w:rsid w:val="005B465E"/>
    <w:rsid w:val="005B5AE6"/>
    <w:rsid w:val="005C1A45"/>
    <w:rsid w:val="005C2573"/>
    <w:rsid w:val="005D1602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30D30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220E"/>
    <w:rsid w:val="007E3786"/>
    <w:rsid w:val="007F00C3"/>
    <w:rsid w:val="008020DE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51964"/>
    <w:rsid w:val="0096683D"/>
    <w:rsid w:val="009B075C"/>
    <w:rsid w:val="009C2C16"/>
    <w:rsid w:val="009C45FA"/>
    <w:rsid w:val="009D73B7"/>
    <w:rsid w:val="009E6CF6"/>
    <w:rsid w:val="009F6C14"/>
    <w:rsid w:val="00A2672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6215C"/>
    <w:rsid w:val="00B6617B"/>
    <w:rsid w:val="00BA41F4"/>
    <w:rsid w:val="00BE4E67"/>
    <w:rsid w:val="00C24D6F"/>
    <w:rsid w:val="00C81E06"/>
    <w:rsid w:val="00C95FF9"/>
    <w:rsid w:val="00CD342F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DF69B8"/>
    <w:rsid w:val="00E0574F"/>
    <w:rsid w:val="00E14037"/>
    <w:rsid w:val="00E21126"/>
    <w:rsid w:val="00E42D49"/>
    <w:rsid w:val="00E85ADB"/>
    <w:rsid w:val="00E944BF"/>
    <w:rsid w:val="00EB68BB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2020-04-28T13:53:00Z</cp:lastPrinted>
  <dcterms:created xsi:type="dcterms:W3CDTF">2020-05-20T12:10:00Z</dcterms:created>
  <dcterms:modified xsi:type="dcterms:W3CDTF">2020-05-20T12:59:00Z</dcterms:modified>
</cp:coreProperties>
</file>