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63586F">
        <w:rPr>
          <w:b/>
          <w:sz w:val="32"/>
          <w:szCs w:val="32"/>
        </w:rPr>
        <w:t>116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3586F">
        <w:rPr>
          <w:b/>
          <w:sz w:val="32"/>
          <w:szCs w:val="32"/>
        </w:rPr>
        <w:t>14 de maio</w:t>
      </w:r>
      <w:r w:rsidR="00183DD9">
        <w:rPr>
          <w:b/>
          <w:sz w:val="32"/>
          <w:szCs w:val="32"/>
        </w:rPr>
        <w:t xml:space="preserve">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63586F">
        <w:t>a</w:t>
      </w:r>
      <w:r w:rsidR="00D03211">
        <w:t xml:space="preserve"> </w:t>
      </w:r>
      <w:r w:rsidR="0063586F">
        <w:rPr>
          <w:b/>
          <w:szCs w:val="24"/>
        </w:rPr>
        <w:t>TAYNÁ TOMAZZI</w:t>
      </w:r>
      <w:r w:rsidR="00004439">
        <w:t xml:space="preserve">, Matrícula nº </w:t>
      </w:r>
      <w:r w:rsidR="0063586F">
        <w:t>859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63586F">
        <w:rPr>
          <w:szCs w:val="24"/>
        </w:rPr>
        <w:t>10/04/2019</w:t>
      </w:r>
      <w:r w:rsidR="00004439">
        <w:rPr>
          <w:szCs w:val="24"/>
        </w:rPr>
        <w:t xml:space="preserve"> a </w:t>
      </w:r>
      <w:r w:rsidR="0063586F">
        <w:rPr>
          <w:szCs w:val="24"/>
        </w:rPr>
        <w:t>09/04/2020</w:t>
      </w:r>
      <w:r>
        <w:t>, a serem gozadas de</w:t>
      </w:r>
      <w:r w:rsidR="00B559F5">
        <w:t xml:space="preserve"> </w:t>
      </w:r>
      <w:r w:rsidR="00183DD9">
        <w:t>1</w:t>
      </w:r>
      <w:r w:rsidR="0063586F">
        <w:t>4</w:t>
      </w:r>
      <w:r w:rsidR="00183DD9">
        <w:t xml:space="preserve"> de </w:t>
      </w:r>
      <w:r w:rsidR="0063586F">
        <w:t xml:space="preserve">maio </w:t>
      </w:r>
      <w:r w:rsidR="00183DD9">
        <w:t>de 2020</w:t>
      </w:r>
      <w:r w:rsidR="00004439">
        <w:t xml:space="preserve"> a </w:t>
      </w:r>
      <w:r w:rsidR="0063586F">
        <w:t xml:space="preserve">03 de junho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63586F">
        <w:t>14 de maio</w:t>
      </w:r>
      <w:r w:rsidR="00183DD9">
        <w:t xml:space="preserve">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9D" w:rsidRDefault="00F62C9D">
      <w:r>
        <w:separator/>
      </w:r>
    </w:p>
  </w:endnote>
  <w:endnote w:type="continuationSeparator" w:id="0">
    <w:p w:rsidR="00F62C9D" w:rsidRDefault="00F6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9D" w:rsidRDefault="00F62C9D">
      <w:r>
        <w:separator/>
      </w:r>
    </w:p>
  </w:footnote>
  <w:footnote w:type="continuationSeparator" w:id="0">
    <w:p w:rsidR="00F62C9D" w:rsidRDefault="00F6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3DD9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3BCB"/>
    <w:rsid w:val="00555987"/>
    <w:rsid w:val="005B465E"/>
    <w:rsid w:val="005B5AE6"/>
    <w:rsid w:val="005C1A45"/>
    <w:rsid w:val="005C2573"/>
    <w:rsid w:val="005D1602"/>
    <w:rsid w:val="00630C48"/>
    <w:rsid w:val="0063586F"/>
    <w:rsid w:val="0067049B"/>
    <w:rsid w:val="00673E3E"/>
    <w:rsid w:val="006B0AE8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33B28"/>
    <w:rsid w:val="00E944BF"/>
    <w:rsid w:val="00EB68BB"/>
    <w:rsid w:val="00EC6EC6"/>
    <w:rsid w:val="00EE5C5C"/>
    <w:rsid w:val="00F0461E"/>
    <w:rsid w:val="00F320F4"/>
    <w:rsid w:val="00F40D36"/>
    <w:rsid w:val="00F60AD8"/>
    <w:rsid w:val="00F62C9D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D6C431-35DD-475E-8363-6192EB3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2020-05-22T13:31:00Z</dcterms:created>
  <dcterms:modified xsi:type="dcterms:W3CDTF">2020-05-22T13:35:00Z</dcterms:modified>
</cp:coreProperties>
</file>