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5105D8">
        <w:rPr>
          <w:b/>
          <w:sz w:val="32"/>
          <w:szCs w:val="32"/>
        </w:rPr>
        <w:t>85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5105D8">
        <w:rPr>
          <w:b/>
          <w:sz w:val="32"/>
          <w:szCs w:val="32"/>
        </w:rPr>
        <w:t xml:space="preserve">06 de março </w:t>
      </w:r>
      <w:r w:rsidR="004C69F7">
        <w:rPr>
          <w:b/>
          <w:sz w:val="32"/>
          <w:szCs w:val="32"/>
        </w:rPr>
        <w:t>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5105D8">
        <w:rPr>
          <w:b/>
          <w:szCs w:val="24"/>
        </w:rPr>
        <w:t>CARLA SASSO SIMON</w:t>
      </w:r>
      <w:r w:rsidR="00004439">
        <w:t xml:space="preserve">, Matrícula nº </w:t>
      </w:r>
      <w:r w:rsidR="005105D8">
        <w:t>1044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5105D8">
        <w:rPr>
          <w:szCs w:val="24"/>
        </w:rPr>
        <w:t>11/02</w:t>
      </w:r>
      <w:r w:rsidR="002A33C4">
        <w:rPr>
          <w:szCs w:val="24"/>
        </w:rPr>
        <w:t>/2019</w:t>
      </w:r>
      <w:r w:rsidR="00004439">
        <w:rPr>
          <w:szCs w:val="24"/>
        </w:rPr>
        <w:t xml:space="preserve"> a </w:t>
      </w:r>
      <w:r w:rsidR="002A33C4">
        <w:rPr>
          <w:szCs w:val="24"/>
        </w:rPr>
        <w:t>10/02/2020</w:t>
      </w:r>
      <w:r>
        <w:t>, a serem gozadas de</w:t>
      </w:r>
      <w:r w:rsidR="00B559F5">
        <w:t xml:space="preserve"> </w:t>
      </w:r>
      <w:r w:rsidR="005105D8">
        <w:t>06 de março</w:t>
      </w:r>
      <w:r w:rsidR="004C69F7">
        <w:t xml:space="preserve"> </w:t>
      </w:r>
      <w:r w:rsidR="00004439">
        <w:t xml:space="preserve">de 2020 a </w:t>
      </w:r>
      <w:r w:rsidR="005105D8">
        <w:t xml:space="preserve">07 de abril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5105D8">
        <w:t>06 de março</w:t>
      </w:r>
      <w:r w:rsidR="004C69F7">
        <w:t xml:space="preserve"> </w:t>
      </w:r>
      <w:proofErr w:type="spellStart"/>
      <w:r w:rsidR="004C69F7">
        <w:t>de</w:t>
      </w:r>
      <w:proofErr w:type="spellEnd"/>
      <w:r w:rsidR="004C69F7">
        <w:t xml:space="preserve">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  <w:bookmarkStart w:id="0" w:name="_GoBack"/>
      <w:bookmarkEnd w:id="0"/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ED" w:rsidRDefault="00AB5DED">
      <w:r>
        <w:separator/>
      </w:r>
    </w:p>
  </w:endnote>
  <w:endnote w:type="continuationSeparator" w:id="0">
    <w:p w:rsidR="00AB5DED" w:rsidRDefault="00AB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ED" w:rsidRDefault="00AB5DED">
      <w:r>
        <w:separator/>
      </w:r>
    </w:p>
  </w:footnote>
  <w:footnote w:type="continuationSeparator" w:id="0">
    <w:p w:rsidR="00AB5DED" w:rsidRDefault="00AB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33C4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55987"/>
    <w:rsid w:val="005B465E"/>
    <w:rsid w:val="005B5AE6"/>
    <w:rsid w:val="005C1A45"/>
    <w:rsid w:val="005C2573"/>
    <w:rsid w:val="005D1602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2020-03-09T13:11:00Z</dcterms:created>
  <dcterms:modified xsi:type="dcterms:W3CDTF">2020-03-09T13:14:00Z</dcterms:modified>
</cp:coreProperties>
</file>