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2A33C4">
        <w:rPr>
          <w:b/>
          <w:sz w:val="32"/>
          <w:szCs w:val="32"/>
        </w:rPr>
        <w:t>5</w:t>
      </w:r>
      <w:r w:rsidR="00387FDC">
        <w:rPr>
          <w:b/>
          <w:sz w:val="32"/>
          <w:szCs w:val="32"/>
        </w:rPr>
        <w:t>2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B0AE8">
        <w:rPr>
          <w:b/>
          <w:sz w:val="32"/>
          <w:szCs w:val="32"/>
        </w:rPr>
        <w:t>1</w:t>
      </w:r>
      <w:r w:rsidR="002A33C4">
        <w:rPr>
          <w:b/>
          <w:sz w:val="32"/>
          <w:szCs w:val="32"/>
        </w:rPr>
        <w:t>7</w:t>
      </w:r>
      <w:r w:rsidR="004C69F7">
        <w:rPr>
          <w:b/>
          <w:sz w:val="32"/>
          <w:szCs w:val="32"/>
        </w:rPr>
        <w:t xml:space="preserve"> de fevereiro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proofErr w:type="gramStart"/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F06064">
        <w:t>o</w:t>
      </w:r>
      <w:r>
        <w:t xml:space="preserve"> servidor</w:t>
      </w:r>
      <w:r w:rsidR="00D03211">
        <w:t xml:space="preserve"> </w:t>
      </w:r>
      <w:r w:rsidR="00F06064">
        <w:rPr>
          <w:b/>
          <w:szCs w:val="24"/>
        </w:rPr>
        <w:t>NASCIMENTO</w:t>
      </w:r>
      <w:proofErr w:type="gramEnd"/>
      <w:r w:rsidR="00F06064">
        <w:rPr>
          <w:b/>
          <w:szCs w:val="24"/>
        </w:rPr>
        <w:t xml:space="preserve"> COSTA</w:t>
      </w:r>
      <w:r w:rsidR="00004439">
        <w:t xml:space="preserve">, Matrícula nº </w:t>
      </w:r>
      <w:r w:rsidR="00F06064">
        <w:t>353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A33C4">
        <w:rPr>
          <w:szCs w:val="24"/>
        </w:rPr>
        <w:t>1</w:t>
      </w:r>
      <w:r w:rsidR="00F06064">
        <w:rPr>
          <w:szCs w:val="24"/>
        </w:rPr>
        <w:t>8</w:t>
      </w:r>
      <w:r w:rsidR="002A33C4">
        <w:rPr>
          <w:szCs w:val="24"/>
        </w:rPr>
        <w:t>/</w:t>
      </w:r>
      <w:r w:rsidR="00F06064">
        <w:rPr>
          <w:szCs w:val="24"/>
        </w:rPr>
        <w:t>10</w:t>
      </w:r>
      <w:r w:rsidR="002A33C4">
        <w:rPr>
          <w:szCs w:val="24"/>
        </w:rPr>
        <w:t>/201</w:t>
      </w:r>
      <w:r w:rsidR="00F06064">
        <w:rPr>
          <w:szCs w:val="24"/>
        </w:rPr>
        <w:t>8</w:t>
      </w:r>
      <w:r w:rsidR="00004439">
        <w:rPr>
          <w:szCs w:val="24"/>
        </w:rPr>
        <w:t xml:space="preserve"> a </w:t>
      </w:r>
      <w:r w:rsidR="002A33C4">
        <w:rPr>
          <w:szCs w:val="24"/>
        </w:rPr>
        <w:t>1</w:t>
      </w:r>
      <w:r w:rsidR="00F06064">
        <w:rPr>
          <w:szCs w:val="24"/>
        </w:rPr>
        <w:t>7</w:t>
      </w:r>
      <w:r w:rsidR="002A33C4">
        <w:rPr>
          <w:szCs w:val="24"/>
        </w:rPr>
        <w:t>/</w:t>
      </w:r>
      <w:r w:rsidR="00F06064">
        <w:rPr>
          <w:szCs w:val="24"/>
        </w:rPr>
        <w:t>10/2019</w:t>
      </w:r>
      <w:r>
        <w:t>, a serem gozadas de</w:t>
      </w:r>
      <w:r w:rsidR="00B559F5">
        <w:t xml:space="preserve"> </w:t>
      </w:r>
      <w:r w:rsidR="004C69F7">
        <w:t>1</w:t>
      </w:r>
      <w:r w:rsidR="002A33C4">
        <w:t>7</w:t>
      </w:r>
      <w:r w:rsidR="00004439">
        <w:t xml:space="preserve"> de </w:t>
      </w:r>
      <w:r w:rsidR="004C69F7">
        <w:t xml:space="preserve">fevereiro </w:t>
      </w:r>
      <w:r w:rsidR="00004439">
        <w:t xml:space="preserve">de 2020 a </w:t>
      </w:r>
      <w:r w:rsidR="002A33C4">
        <w:t>17</w:t>
      </w:r>
      <w:r w:rsidR="006B0AE8">
        <w:t xml:space="preserve"> de </w:t>
      </w:r>
      <w:r w:rsidR="002A33C4">
        <w:t xml:space="preserve">março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4C69F7">
        <w:t>1</w:t>
      </w:r>
      <w:r w:rsidR="002A33C4">
        <w:t>7</w:t>
      </w:r>
      <w:r w:rsidR="004C69F7">
        <w:t xml:space="preserve"> de fevereiro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5A" w:rsidRDefault="0001185A">
      <w:r>
        <w:separator/>
      </w:r>
    </w:p>
  </w:endnote>
  <w:endnote w:type="continuationSeparator" w:id="0">
    <w:p w:rsidR="0001185A" w:rsidRDefault="0001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5A" w:rsidRDefault="0001185A">
      <w:r>
        <w:separator/>
      </w:r>
    </w:p>
  </w:footnote>
  <w:footnote w:type="continuationSeparator" w:id="0">
    <w:p w:rsidR="0001185A" w:rsidRDefault="0001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185A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46A74"/>
    <w:rsid w:val="00271C5F"/>
    <w:rsid w:val="00276413"/>
    <w:rsid w:val="00280849"/>
    <w:rsid w:val="00293DF2"/>
    <w:rsid w:val="00297D40"/>
    <w:rsid w:val="002A33C4"/>
    <w:rsid w:val="002A5724"/>
    <w:rsid w:val="002D18A1"/>
    <w:rsid w:val="002E2FB8"/>
    <w:rsid w:val="00311C35"/>
    <w:rsid w:val="00313FDE"/>
    <w:rsid w:val="00330468"/>
    <w:rsid w:val="00387FDC"/>
    <w:rsid w:val="003A39D2"/>
    <w:rsid w:val="003F652A"/>
    <w:rsid w:val="00426A8D"/>
    <w:rsid w:val="00431E76"/>
    <w:rsid w:val="00434C2C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B0AE8"/>
    <w:rsid w:val="006C6A1F"/>
    <w:rsid w:val="006D1FC9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030FD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06064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6</cp:revision>
  <cp:lastPrinted>2005-07-11T10:29:00Z</cp:lastPrinted>
  <dcterms:created xsi:type="dcterms:W3CDTF">2020-02-20T13:30:00Z</dcterms:created>
  <dcterms:modified xsi:type="dcterms:W3CDTF">2020-02-20T13:39:00Z</dcterms:modified>
</cp:coreProperties>
</file>