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0</w:t>
      </w:r>
      <w:r w:rsidR="006B0AE8">
        <w:rPr>
          <w:b/>
          <w:sz w:val="32"/>
          <w:szCs w:val="32"/>
        </w:rPr>
        <w:t>40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6B0AE8">
        <w:rPr>
          <w:b/>
          <w:sz w:val="32"/>
          <w:szCs w:val="32"/>
        </w:rPr>
        <w:t>12</w:t>
      </w:r>
      <w:r w:rsidR="004C69F7">
        <w:rPr>
          <w:b/>
          <w:sz w:val="32"/>
          <w:szCs w:val="32"/>
        </w:rPr>
        <w:t xml:space="preserve"> de fevereiro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>, Prefeito Municipal de Ermo, Estado de Santa Catarina, no uso de suas atribuições e tendo</w:t>
      </w:r>
      <w:bookmarkStart w:id="0" w:name="_GoBack"/>
      <w:bookmarkEnd w:id="0"/>
      <w:r>
        <w:rPr>
          <w:sz w:val="24"/>
        </w:rPr>
        <w:t xml:space="preserve">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proofErr w:type="gramStart"/>
      <w:r w:rsidR="006B0AE8">
        <w:t>2</w:t>
      </w:r>
      <w:r w:rsidR="00D43DE0">
        <w:t>0 (</w:t>
      </w:r>
      <w:r w:rsidR="006B0AE8">
        <w:t>vinte</w:t>
      </w:r>
      <w:r w:rsidR="00D43DE0">
        <w:t>) dias</w:t>
      </w:r>
      <w:r>
        <w:t xml:space="preserve"> </w:t>
      </w:r>
      <w:r w:rsidR="00705DCA">
        <w:t>a</w:t>
      </w:r>
      <w:r w:rsidR="00004439">
        <w:t>o</w:t>
      </w:r>
      <w:r>
        <w:t xml:space="preserve"> servidor</w:t>
      </w:r>
      <w:r w:rsidR="00D03211">
        <w:t xml:space="preserve"> </w:t>
      </w:r>
      <w:r w:rsidR="006B0AE8">
        <w:rPr>
          <w:b/>
          <w:szCs w:val="24"/>
        </w:rPr>
        <w:t>JUVENAL COSTA</w:t>
      </w:r>
      <w:proofErr w:type="gramEnd"/>
      <w:r w:rsidR="006B0AE8">
        <w:rPr>
          <w:b/>
          <w:szCs w:val="24"/>
        </w:rPr>
        <w:t xml:space="preserve"> NETO MATHEUS</w:t>
      </w:r>
      <w:r w:rsidR="00004439">
        <w:t xml:space="preserve">, Matrícula nº </w:t>
      </w:r>
      <w:r w:rsidR="006B0AE8">
        <w:t>548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6B0AE8">
        <w:rPr>
          <w:szCs w:val="24"/>
        </w:rPr>
        <w:t>15/09</w:t>
      </w:r>
      <w:r w:rsidR="00004439">
        <w:rPr>
          <w:szCs w:val="24"/>
        </w:rPr>
        <w:t xml:space="preserve">/2018 a </w:t>
      </w:r>
      <w:r w:rsidR="006B0AE8">
        <w:rPr>
          <w:szCs w:val="24"/>
        </w:rPr>
        <w:t>14/09</w:t>
      </w:r>
      <w:r w:rsidR="00004439">
        <w:rPr>
          <w:szCs w:val="24"/>
        </w:rPr>
        <w:t>/2019</w:t>
      </w:r>
      <w:r>
        <w:t>, a serem gozadas de</w:t>
      </w:r>
      <w:r w:rsidR="00B559F5">
        <w:t xml:space="preserve"> </w:t>
      </w:r>
      <w:r w:rsidR="004C69F7">
        <w:t>10</w:t>
      </w:r>
      <w:r w:rsidR="00004439">
        <w:t xml:space="preserve"> de </w:t>
      </w:r>
      <w:r w:rsidR="004C69F7">
        <w:t xml:space="preserve">fevereiro </w:t>
      </w:r>
      <w:r w:rsidR="00004439">
        <w:t xml:space="preserve">de 2020 a </w:t>
      </w:r>
      <w:r w:rsidR="006B0AE8">
        <w:t>29 de fevereiro de 2020,</w:t>
      </w:r>
      <w:r w:rsidR="006B0AE8" w:rsidRPr="006B0AE8">
        <w:t xml:space="preserve"> </w:t>
      </w:r>
      <w:r w:rsidR="006B0AE8">
        <w:t>sendo 1/3 das férias convertido em abono pecuniário</w:t>
      </w:r>
      <w:r w:rsidR="006B0AE8">
        <w:t>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4C69F7">
        <w:t>1</w:t>
      </w:r>
      <w:r w:rsidR="006B0AE8">
        <w:t>2</w:t>
      </w:r>
      <w:r w:rsidR="004C69F7">
        <w:t xml:space="preserve"> de fevereiro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1E" w:rsidRDefault="00F0461E">
      <w:r>
        <w:separator/>
      </w:r>
    </w:p>
  </w:endnote>
  <w:endnote w:type="continuationSeparator" w:id="0">
    <w:p w:rsidR="00F0461E" w:rsidRDefault="00F0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1E" w:rsidRDefault="00F0461E">
      <w:r>
        <w:separator/>
      </w:r>
    </w:p>
  </w:footnote>
  <w:footnote w:type="continuationSeparator" w:id="0">
    <w:p w:rsidR="00F0461E" w:rsidRDefault="00F0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44D52"/>
    <w:rsid w:val="001878D2"/>
    <w:rsid w:val="001925AE"/>
    <w:rsid w:val="001B037F"/>
    <w:rsid w:val="00207D5B"/>
    <w:rsid w:val="00271C5F"/>
    <w:rsid w:val="00276413"/>
    <w:rsid w:val="00280849"/>
    <w:rsid w:val="00293DF2"/>
    <w:rsid w:val="00297D40"/>
    <w:rsid w:val="002A5724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55987"/>
    <w:rsid w:val="005B465E"/>
    <w:rsid w:val="005B5AE6"/>
    <w:rsid w:val="005C1A45"/>
    <w:rsid w:val="005C2573"/>
    <w:rsid w:val="005D1602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F6C14"/>
    <w:rsid w:val="00A26724"/>
    <w:rsid w:val="00A471A4"/>
    <w:rsid w:val="00A57EC4"/>
    <w:rsid w:val="00A72B6E"/>
    <w:rsid w:val="00A84C61"/>
    <w:rsid w:val="00AA58A6"/>
    <w:rsid w:val="00AB48EA"/>
    <w:rsid w:val="00AD21B5"/>
    <w:rsid w:val="00AD4229"/>
    <w:rsid w:val="00AF624B"/>
    <w:rsid w:val="00B37078"/>
    <w:rsid w:val="00B535B6"/>
    <w:rsid w:val="00B559F5"/>
    <w:rsid w:val="00BA41F4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C09F7"/>
    <w:rsid w:val="00DC2487"/>
    <w:rsid w:val="00E0574F"/>
    <w:rsid w:val="00E14037"/>
    <w:rsid w:val="00E944BF"/>
    <w:rsid w:val="00EB68BB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2005-07-11T10:29:00Z</cp:lastPrinted>
  <dcterms:created xsi:type="dcterms:W3CDTF">2020-02-12T13:23:00Z</dcterms:created>
  <dcterms:modified xsi:type="dcterms:W3CDTF">2020-02-12T14:35:00Z</dcterms:modified>
</cp:coreProperties>
</file>