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4C69F7">
        <w:rPr>
          <w:b/>
          <w:sz w:val="32"/>
          <w:szCs w:val="32"/>
        </w:rPr>
        <w:t>37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4C69F7">
        <w:rPr>
          <w:b/>
          <w:sz w:val="32"/>
          <w:szCs w:val="32"/>
        </w:rPr>
        <w:t>10 de fevereiro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426A8D">
        <w:t xml:space="preserve">Conceder férias de </w:t>
      </w:r>
      <w:proofErr w:type="gramStart"/>
      <w:r w:rsidR="00426A8D">
        <w:t>3</w:t>
      </w:r>
      <w:r w:rsidR="00D43DE0">
        <w:t>0 (</w:t>
      </w:r>
      <w:r w:rsidR="00426A8D">
        <w:t>trinta</w:t>
      </w:r>
      <w:r w:rsidR="00D43DE0">
        <w:t>) dias</w:t>
      </w:r>
      <w:r>
        <w:t xml:space="preserve"> </w:t>
      </w:r>
      <w:r w:rsidR="00705DCA">
        <w:t>a</w:t>
      </w:r>
      <w:r w:rsidR="00004439">
        <w:t>o</w:t>
      </w:r>
      <w:r>
        <w:t xml:space="preserve"> servidor</w:t>
      </w:r>
      <w:r w:rsidR="00D03211">
        <w:t xml:space="preserve"> </w:t>
      </w:r>
      <w:r w:rsidR="004C69F7">
        <w:rPr>
          <w:b/>
          <w:szCs w:val="24"/>
        </w:rPr>
        <w:t>JOÃO PAULINO</w:t>
      </w:r>
      <w:proofErr w:type="gramEnd"/>
      <w:r w:rsidR="00004439">
        <w:t xml:space="preserve">, Matrícula nº </w:t>
      </w:r>
      <w:r w:rsidR="004C69F7">
        <w:t>339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4C69F7">
        <w:rPr>
          <w:szCs w:val="24"/>
        </w:rPr>
        <w:t>10/07</w:t>
      </w:r>
      <w:r w:rsidR="00004439">
        <w:rPr>
          <w:szCs w:val="24"/>
        </w:rPr>
        <w:t xml:space="preserve">/2018 a </w:t>
      </w:r>
      <w:r w:rsidR="004C69F7">
        <w:rPr>
          <w:szCs w:val="24"/>
        </w:rPr>
        <w:t>09/07</w:t>
      </w:r>
      <w:r w:rsidR="00004439">
        <w:rPr>
          <w:szCs w:val="24"/>
        </w:rPr>
        <w:t>/2019</w:t>
      </w:r>
      <w:r>
        <w:t>, a serem gozadas de</w:t>
      </w:r>
      <w:r w:rsidR="00B559F5">
        <w:t xml:space="preserve"> </w:t>
      </w:r>
      <w:r w:rsidR="004C69F7">
        <w:t>10</w:t>
      </w:r>
      <w:r w:rsidR="00004439">
        <w:t xml:space="preserve"> de </w:t>
      </w:r>
      <w:r w:rsidR="004C69F7">
        <w:t xml:space="preserve">fevereiro </w:t>
      </w:r>
      <w:r w:rsidR="00004439">
        <w:t xml:space="preserve">de 2020 a </w:t>
      </w:r>
      <w:r w:rsidR="004C69F7">
        <w:t>10 de março</w:t>
      </w:r>
      <w:r w:rsidR="00004439">
        <w:t xml:space="preserve"> de 2020</w:t>
      </w:r>
      <w:r w:rsidR="00D43DE0">
        <w:t>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  <w:bookmarkStart w:id="0" w:name="_GoBack"/>
      <w:bookmarkEnd w:id="0"/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4C69F7">
        <w:t>10 de fevereiro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E6" w:rsidRDefault="005B5AE6">
      <w:r>
        <w:separator/>
      </w:r>
    </w:p>
  </w:endnote>
  <w:endnote w:type="continuationSeparator" w:id="0">
    <w:p w:rsidR="005B5AE6" w:rsidRDefault="005B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E6" w:rsidRDefault="005B5AE6">
      <w:r>
        <w:separator/>
      </w:r>
    </w:p>
  </w:footnote>
  <w:footnote w:type="continuationSeparator" w:id="0">
    <w:p w:rsidR="005B5AE6" w:rsidRDefault="005B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630C48"/>
    <w:rsid w:val="0067049B"/>
    <w:rsid w:val="006C6A1F"/>
    <w:rsid w:val="006D3DC3"/>
    <w:rsid w:val="006D71A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E5C5C"/>
    <w:rsid w:val="00F320F4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2020-02-11T12:26:00Z</dcterms:created>
  <dcterms:modified xsi:type="dcterms:W3CDTF">2020-02-11T12:33:00Z</dcterms:modified>
</cp:coreProperties>
</file>