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ED" w:rsidRDefault="00A14DED" w:rsidP="00A14DED">
      <w:pPr>
        <w:pStyle w:val="Ttulo1"/>
        <w:ind w:firstLine="1985"/>
        <w:jc w:val="right"/>
        <w:rPr>
          <w:b/>
          <w:sz w:val="32"/>
        </w:rPr>
      </w:pPr>
      <w:r>
        <w:rPr>
          <w:b/>
          <w:sz w:val="32"/>
        </w:rPr>
        <w:t>DECRETO N.º 0</w:t>
      </w:r>
      <w:r w:rsidR="00897050">
        <w:rPr>
          <w:b/>
          <w:sz w:val="32"/>
        </w:rPr>
        <w:t>23</w:t>
      </w:r>
      <w:r>
        <w:rPr>
          <w:b/>
          <w:sz w:val="32"/>
        </w:rPr>
        <w:t xml:space="preserve">, de </w:t>
      </w:r>
      <w:r w:rsidR="00897050">
        <w:rPr>
          <w:b/>
          <w:sz w:val="32"/>
        </w:rPr>
        <w:t>12</w:t>
      </w:r>
      <w:r w:rsidR="00A1028B">
        <w:rPr>
          <w:b/>
          <w:sz w:val="32"/>
        </w:rPr>
        <w:t xml:space="preserve"> de fevereiro de 202</w:t>
      </w:r>
      <w:r w:rsidR="008E319B">
        <w:rPr>
          <w:b/>
          <w:sz w:val="32"/>
        </w:rPr>
        <w:t>1</w:t>
      </w:r>
      <w:r w:rsidR="00A1028B">
        <w:rPr>
          <w:b/>
          <w:sz w:val="32"/>
        </w:rPr>
        <w:t>.</w:t>
      </w:r>
    </w:p>
    <w:p w:rsidR="00365964" w:rsidRDefault="00365964">
      <w:pPr>
        <w:rPr>
          <w:sz w:val="24"/>
        </w:rPr>
      </w:pPr>
    </w:p>
    <w:p w:rsidR="00CC27FB" w:rsidRDefault="00CC27FB">
      <w:pPr>
        <w:pStyle w:val="Textoembloco"/>
        <w:spacing w:line="360" w:lineRule="auto"/>
        <w:ind w:left="5387"/>
      </w:pPr>
    </w:p>
    <w:p w:rsidR="00365964" w:rsidRDefault="00365964" w:rsidP="00A0457C">
      <w:pPr>
        <w:pStyle w:val="Textoembloco"/>
        <w:spacing w:line="360" w:lineRule="auto"/>
        <w:ind w:left="5103"/>
      </w:pPr>
      <w:r>
        <w:t xml:space="preserve">Determina </w:t>
      </w:r>
      <w:r w:rsidR="00A0457C">
        <w:t xml:space="preserve">Plantão na Unidade Básica de Saúde em decorrência de </w:t>
      </w:r>
      <w:r>
        <w:t>Ponto Facultativo nas Repartições Públicas Municipais</w:t>
      </w:r>
      <w:r w:rsidR="00383A3F">
        <w:t xml:space="preserve"> </w:t>
      </w:r>
      <w:r>
        <w:t>e dá outras providências.</w:t>
      </w:r>
    </w:p>
    <w:p w:rsidR="00365964" w:rsidRDefault="00365964">
      <w:pPr>
        <w:ind w:left="2835" w:right="-1"/>
        <w:jc w:val="both"/>
        <w:rPr>
          <w:sz w:val="24"/>
        </w:rPr>
      </w:pPr>
    </w:p>
    <w:p w:rsidR="00365964" w:rsidRDefault="008E319B" w:rsidP="00EF2C8B">
      <w:pPr>
        <w:pStyle w:val="Ttulo1"/>
        <w:ind w:left="709"/>
        <w:jc w:val="both"/>
      </w:pPr>
      <w:r w:rsidRPr="008E319B">
        <w:rPr>
          <w:b/>
          <w:bCs/>
        </w:rPr>
        <w:t>PAULO DELLA VECCHIA</w:t>
      </w:r>
      <w:r w:rsidR="00CC27FB">
        <w:t>, Prefeito Municipal de Ermo, Estado de Santa Catarina, no uso de suas atribuições legais e de conformidade com o Art. 62 inciso VIII da Lei Orgânica Municipal</w:t>
      </w:r>
      <w:r w:rsidR="00365964">
        <w:t>, combinado com a legislação vigente;</w:t>
      </w:r>
    </w:p>
    <w:p w:rsidR="00365964" w:rsidRDefault="00365964">
      <w:pPr>
        <w:ind w:left="2835" w:right="-1"/>
        <w:jc w:val="both"/>
        <w:rPr>
          <w:sz w:val="24"/>
        </w:rPr>
      </w:pPr>
    </w:p>
    <w:p w:rsidR="00A0457C" w:rsidRDefault="00A0457C" w:rsidP="00A0457C">
      <w:pPr>
        <w:ind w:left="709" w:right="-1"/>
        <w:jc w:val="both"/>
        <w:rPr>
          <w:sz w:val="24"/>
        </w:rPr>
      </w:pPr>
      <w:r>
        <w:rPr>
          <w:sz w:val="24"/>
        </w:rPr>
        <w:t xml:space="preserve">Considerando </w:t>
      </w:r>
      <w:r w:rsidR="00897050">
        <w:rPr>
          <w:sz w:val="24"/>
        </w:rPr>
        <w:t xml:space="preserve">o </w:t>
      </w:r>
      <w:r>
        <w:rPr>
          <w:sz w:val="24"/>
        </w:rPr>
        <w:t>Ponto facultativo nas repartições públicas municipais nos dias 15/02 -segunda-feira e 16/02/2021 – terça feira (Carnaval).</w:t>
      </w:r>
    </w:p>
    <w:p w:rsidR="00A0457C" w:rsidRDefault="00A0457C" w:rsidP="00A0457C">
      <w:pPr>
        <w:ind w:left="709" w:right="-1"/>
        <w:jc w:val="both"/>
        <w:rPr>
          <w:b/>
          <w:sz w:val="24"/>
          <w:u w:val="single"/>
        </w:rPr>
      </w:pPr>
    </w:p>
    <w:p w:rsidR="00365964" w:rsidRDefault="00365964" w:rsidP="00C06433">
      <w:pPr>
        <w:ind w:left="2694" w:right="-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DECRETA:</w:t>
      </w:r>
    </w:p>
    <w:p w:rsidR="00365964" w:rsidRPr="00897050" w:rsidRDefault="00365964">
      <w:pPr>
        <w:ind w:left="2835" w:right="-1"/>
        <w:jc w:val="both"/>
        <w:rPr>
          <w:sz w:val="24"/>
          <w:szCs w:val="24"/>
        </w:rPr>
      </w:pPr>
    </w:p>
    <w:p w:rsidR="00897050" w:rsidRPr="00897050" w:rsidRDefault="00D03CC4" w:rsidP="00897050">
      <w:pPr>
        <w:widowControl w:val="0"/>
        <w:tabs>
          <w:tab w:val="left" w:pos="380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897050">
        <w:rPr>
          <w:b/>
          <w:sz w:val="24"/>
          <w:szCs w:val="24"/>
        </w:rPr>
        <w:t>Art. 1º</w:t>
      </w:r>
      <w:r w:rsidRPr="00897050">
        <w:rPr>
          <w:sz w:val="24"/>
          <w:szCs w:val="24"/>
        </w:rPr>
        <w:t xml:space="preserve"> </w:t>
      </w:r>
      <w:r w:rsidR="00897050" w:rsidRPr="00897050">
        <w:rPr>
          <w:sz w:val="24"/>
          <w:szCs w:val="24"/>
        </w:rPr>
        <w:t>Os atendimentos de urgência e emergência na área da saúde serã</w:t>
      </w:r>
      <w:r w:rsidR="00897050" w:rsidRPr="00897050">
        <w:rPr>
          <w:sz w:val="24"/>
          <w:szCs w:val="24"/>
        </w:rPr>
        <w:t xml:space="preserve">o prestados na forma de plantão </w:t>
      </w:r>
      <w:r w:rsidR="00897050" w:rsidRPr="00897050">
        <w:rPr>
          <w:sz w:val="24"/>
          <w:szCs w:val="24"/>
        </w:rPr>
        <w:t>nos dias 15/02 -segunda-feira e 16/02/2021 – terça feira (Carnaval)</w:t>
      </w:r>
      <w:r w:rsidR="00383A3F">
        <w:rPr>
          <w:sz w:val="24"/>
          <w:szCs w:val="24"/>
        </w:rPr>
        <w:t>.</w:t>
      </w:r>
    </w:p>
    <w:p w:rsidR="00897050" w:rsidRPr="00897050" w:rsidRDefault="00897050" w:rsidP="00D03CC4">
      <w:pPr>
        <w:ind w:right="-1" w:firstLine="709"/>
        <w:jc w:val="both"/>
        <w:rPr>
          <w:sz w:val="24"/>
          <w:szCs w:val="24"/>
        </w:rPr>
      </w:pPr>
      <w:bookmarkStart w:id="0" w:name="_GoBack"/>
      <w:bookmarkEnd w:id="0"/>
    </w:p>
    <w:p w:rsidR="00365964" w:rsidRDefault="002B132F" w:rsidP="00EF2C8B">
      <w:pPr>
        <w:ind w:firstLine="708"/>
        <w:jc w:val="both"/>
        <w:rPr>
          <w:sz w:val="24"/>
        </w:rPr>
      </w:pPr>
      <w:r>
        <w:rPr>
          <w:b/>
          <w:sz w:val="24"/>
        </w:rPr>
        <w:t>Art</w:t>
      </w:r>
      <w:r w:rsidR="00CA6FD7">
        <w:rPr>
          <w:b/>
          <w:sz w:val="24"/>
        </w:rPr>
        <w:t>. 2º</w:t>
      </w:r>
      <w:r>
        <w:rPr>
          <w:b/>
          <w:sz w:val="24"/>
        </w:rPr>
        <w:t xml:space="preserve"> </w:t>
      </w:r>
      <w:r w:rsidR="00365964">
        <w:rPr>
          <w:sz w:val="24"/>
        </w:rPr>
        <w:t>Este Decreto entra em vigor na data de sua publicação.</w:t>
      </w:r>
    </w:p>
    <w:p w:rsidR="00365964" w:rsidRDefault="00365964">
      <w:pPr>
        <w:ind w:right="-1" w:firstLine="2835"/>
        <w:jc w:val="both"/>
        <w:rPr>
          <w:sz w:val="24"/>
        </w:rPr>
      </w:pPr>
    </w:p>
    <w:p w:rsidR="00365964" w:rsidRDefault="00365964">
      <w:pPr>
        <w:ind w:right="-1" w:firstLine="2835"/>
        <w:jc w:val="both"/>
        <w:rPr>
          <w:sz w:val="24"/>
        </w:rPr>
      </w:pPr>
    </w:p>
    <w:p w:rsidR="00365964" w:rsidRDefault="00365964" w:rsidP="00EF2C8B">
      <w:pPr>
        <w:ind w:right="-1" w:firstLine="708"/>
        <w:jc w:val="both"/>
        <w:rPr>
          <w:sz w:val="24"/>
        </w:rPr>
      </w:pPr>
      <w:r>
        <w:rPr>
          <w:sz w:val="24"/>
        </w:rPr>
        <w:t>Prefeitu</w:t>
      </w:r>
      <w:r w:rsidR="00AC7604">
        <w:rPr>
          <w:sz w:val="24"/>
        </w:rPr>
        <w:t xml:space="preserve">ra Municipal de Ermo - SC, em </w:t>
      </w:r>
      <w:r w:rsidR="00897050">
        <w:rPr>
          <w:sz w:val="24"/>
        </w:rPr>
        <w:t>12</w:t>
      </w:r>
      <w:r w:rsidR="00A1028B">
        <w:rPr>
          <w:sz w:val="24"/>
        </w:rPr>
        <w:t xml:space="preserve"> de fevereiro de 202</w:t>
      </w:r>
      <w:r w:rsidR="008E319B">
        <w:rPr>
          <w:sz w:val="24"/>
        </w:rPr>
        <w:t>1</w:t>
      </w:r>
      <w:r w:rsidR="00414E50">
        <w:rPr>
          <w:sz w:val="24"/>
        </w:rPr>
        <w:t>.</w:t>
      </w:r>
    </w:p>
    <w:p w:rsidR="00365964" w:rsidRPr="008E319B" w:rsidRDefault="00365964">
      <w:pPr>
        <w:ind w:right="-1" w:firstLine="2835"/>
        <w:jc w:val="both"/>
        <w:rPr>
          <w:sz w:val="24"/>
          <w:szCs w:val="24"/>
        </w:rPr>
      </w:pPr>
    </w:p>
    <w:p w:rsidR="00365964" w:rsidRPr="008E319B" w:rsidRDefault="00365964">
      <w:pPr>
        <w:ind w:right="-1" w:firstLine="2835"/>
        <w:jc w:val="both"/>
        <w:rPr>
          <w:sz w:val="24"/>
          <w:szCs w:val="24"/>
        </w:rPr>
      </w:pPr>
    </w:p>
    <w:p w:rsidR="00365964" w:rsidRPr="008E319B" w:rsidRDefault="00365964">
      <w:pPr>
        <w:ind w:right="-1" w:firstLine="2835"/>
        <w:jc w:val="both"/>
        <w:rPr>
          <w:sz w:val="24"/>
          <w:szCs w:val="24"/>
        </w:rPr>
      </w:pPr>
    </w:p>
    <w:p w:rsidR="008E319B" w:rsidRPr="008E319B" w:rsidRDefault="008E319B" w:rsidP="008E319B">
      <w:pPr>
        <w:keepNext/>
        <w:jc w:val="center"/>
        <w:outlineLvl w:val="0"/>
        <w:rPr>
          <w:b/>
          <w:bCs/>
          <w:sz w:val="24"/>
          <w:szCs w:val="24"/>
        </w:rPr>
      </w:pPr>
      <w:r w:rsidRPr="008E319B">
        <w:rPr>
          <w:b/>
          <w:bCs/>
          <w:sz w:val="24"/>
          <w:szCs w:val="24"/>
        </w:rPr>
        <w:t>PAULO DELLA VECCHIA</w:t>
      </w:r>
    </w:p>
    <w:p w:rsidR="008E319B" w:rsidRDefault="008E319B" w:rsidP="008E319B">
      <w:pPr>
        <w:jc w:val="center"/>
        <w:rPr>
          <w:sz w:val="24"/>
          <w:szCs w:val="24"/>
        </w:rPr>
      </w:pPr>
      <w:r w:rsidRPr="008E319B">
        <w:rPr>
          <w:sz w:val="24"/>
          <w:szCs w:val="24"/>
        </w:rPr>
        <w:t>Prefeito Municipal</w:t>
      </w:r>
    </w:p>
    <w:p w:rsidR="008E319B" w:rsidRPr="008E319B" w:rsidRDefault="008E319B" w:rsidP="008E319B">
      <w:pPr>
        <w:jc w:val="center"/>
        <w:rPr>
          <w:sz w:val="24"/>
          <w:szCs w:val="24"/>
        </w:rPr>
      </w:pPr>
    </w:p>
    <w:p w:rsidR="008E319B" w:rsidRPr="008E319B" w:rsidRDefault="008E319B" w:rsidP="008E319B">
      <w:pPr>
        <w:jc w:val="both"/>
        <w:rPr>
          <w:sz w:val="24"/>
          <w:szCs w:val="24"/>
        </w:rPr>
      </w:pPr>
    </w:p>
    <w:p w:rsidR="008E319B" w:rsidRPr="008E319B" w:rsidRDefault="008E319B" w:rsidP="008E319B">
      <w:pPr>
        <w:jc w:val="center"/>
        <w:rPr>
          <w:sz w:val="24"/>
          <w:szCs w:val="24"/>
        </w:rPr>
      </w:pPr>
      <w:r w:rsidRPr="008E319B">
        <w:rPr>
          <w:sz w:val="24"/>
          <w:szCs w:val="24"/>
        </w:rPr>
        <w:t>Registre-se e Publique-se.</w:t>
      </w:r>
    </w:p>
    <w:p w:rsidR="008E319B" w:rsidRDefault="008E319B" w:rsidP="008E319B">
      <w:pPr>
        <w:rPr>
          <w:sz w:val="24"/>
          <w:szCs w:val="24"/>
        </w:rPr>
      </w:pPr>
    </w:p>
    <w:p w:rsidR="008E319B" w:rsidRPr="008E319B" w:rsidRDefault="008E319B" w:rsidP="008E319B">
      <w:pPr>
        <w:rPr>
          <w:sz w:val="24"/>
          <w:szCs w:val="24"/>
        </w:rPr>
      </w:pPr>
    </w:p>
    <w:p w:rsidR="008E319B" w:rsidRPr="008E319B" w:rsidRDefault="008E319B" w:rsidP="008E319B">
      <w:pPr>
        <w:rPr>
          <w:sz w:val="24"/>
          <w:szCs w:val="24"/>
        </w:rPr>
      </w:pPr>
    </w:p>
    <w:p w:rsidR="008E319B" w:rsidRPr="008E319B" w:rsidRDefault="008E319B" w:rsidP="008E319B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8E319B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8E319B" w:rsidRPr="008E319B" w:rsidRDefault="008E319B" w:rsidP="008E319B">
      <w:pPr>
        <w:jc w:val="center"/>
        <w:rPr>
          <w:rFonts w:cs="Arial"/>
          <w:sz w:val="24"/>
          <w:szCs w:val="24"/>
          <w:lang w:eastAsia="en-US" w:bidi="en-US"/>
        </w:rPr>
      </w:pPr>
      <w:r w:rsidRPr="008E319B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365964" w:rsidRPr="008E319B" w:rsidRDefault="00365964">
      <w:pPr>
        <w:ind w:right="-1" w:firstLine="1418"/>
        <w:jc w:val="both"/>
        <w:rPr>
          <w:sz w:val="24"/>
          <w:szCs w:val="24"/>
        </w:rPr>
      </w:pPr>
    </w:p>
    <w:sectPr w:rsidR="00365964" w:rsidRPr="008E319B">
      <w:pgSz w:w="11907" w:h="16840" w:code="9"/>
      <w:pgMar w:top="1418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E4" w:rsidRDefault="005B69E4">
      <w:r>
        <w:separator/>
      </w:r>
    </w:p>
  </w:endnote>
  <w:endnote w:type="continuationSeparator" w:id="0">
    <w:p w:rsidR="005B69E4" w:rsidRDefault="005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E4" w:rsidRDefault="005B69E4">
      <w:r>
        <w:separator/>
      </w:r>
    </w:p>
  </w:footnote>
  <w:footnote w:type="continuationSeparator" w:id="0">
    <w:p w:rsidR="005B69E4" w:rsidRDefault="005B6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79"/>
    <w:rsid w:val="000059C1"/>
    <w:rsid w:val="00035313"/>
    <w:rsid w:val="00044A2A"/>
    <w:rsid w:val="000539E9"/>
    <w:rsid w:val="000A4B17"/>
    <w:rsid w:val="000A57B3"/>
    <w:rsid w:val="000B4F6D"/>
    <w:rsid w:val="000B5331"/>
    <w:rsid w:val="000F431A"/>
    <w:rsid w:val="001279CA"/>
    <w:rsid w:val="00155DC0"/>
    <w:rsid w:val="001A62CA"/>
    <w:rsid w:val="001F2CBE"/>
    <w:rsid w:val="00205A37"/>
    <w:rsid w:val="00217BC7"/>
    <w:rsid w:val="00223AAD"/>
    <w:rsid w:val="00254CDD"/>
    <w:rsid w:val="0029491C"/>
    <w:rsid w:val="002A20C0"/>
    <w:rsid w:val="002B132F"/>
    <w:rsid w:val="002F00E5"/>
    <w:rsid w:val="0031767D"/>
    <w:rsid w:val="00365964"/>
    <w:rsid w:val="00383A3F"/>
    <w:rsid w:val="00390D33"/>
    <w:rsid w:val="0040287E"/>
    <w:rsid w:val="00414E50"/>
    <w:rsid w:val="00437D75"/>
    <w:rsid w:val="00441175"/>
    <w:rsid w:val="00483400"/>
    <w:rsid w:val="00483E75"/>
    <w:rsid w:val="004A2EB2"/>
    <w:rsid w:val="00556A9F"/>
    <w:rsid w:val="005906C2"/>
    <w:rsid w:val="005B69E4"/>
    <w:rsid w:val="005E5B70"/>
    <w:rsid w:val="006073A8"/>
    <w:rsid w:val="006737F3"/>
    <w:rsid w:val="00723E84"/>
    <w:rsid w:val="00737F14"/>
    <w:rsid w:val="007B411A"/>
    <w:rsid w:val="00810DA7"/>
    <w:rsid w:val="00814B19"/>
    <w:rsid w:val="0086412B"/>
    <w:rsid w:val="00875982"/>
    <w:rsid w:val="0088145E"/>
    <w:rsid w:val="00897050"/>
    <w:rsid w:val="008E319B"/>
    <w:rsid w:val="00991E4B"/>
    <w:rsid w:val="009A1F20"/>
    <w:rsid w:val="00A0457C"/>
    <w:rsid w:val="00A1028B"/>
    <w:rsid w:val="00A14DED"/>
    <w:rsid w:val="00A51638"/>
    <w:rsid w:val="00A64BD6"/>
    <w:rsid w:val="00AC05DD"/>
    <w:rsid w:val="00AC2ED4"/>
    <w:rsid w:val="00AC7604"/>
    <w:rsid w:val="00AF6885"/>
    <w:rsid w:val="00B20979"/>
    <w:rsid w:val="00B30210"/>
    <w:rsid w:val="00B314D5"/>
    <w:rsid w:val="00BD6E3D"/>
    <w:rsid w:val="00C036F0"/>
    <w:rsid w:val="00C06433"/>
    <w:rsid w:val="00CA6FD7"/>
    <w:rsid w:val="00CC27FB"/>
    <w:rsid w:val="00D03CC4"/>
    <w:rsid w:val="00D60B47"/>
    <w:rsid w:val="00DA6C3B"/>
    <w:rsid w:val="00DB1019"/>
    <w:rsid w:val="00E154AE"/>
    <w:rsid w:val="00E201CC"/>
    <w:rsid w:val="00E46D73"/>
    <w:rsid w:val="00E4790D"/>
    <w:rsid w:val="00E57E9A"/>
    <w:rsid w:val="00EC29F7"/>
    <w:rsid w:val="00EF2C8B"/>
    <w:rsid w:val="00F718E9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2D32D7-AE85-48C4-9F37-3BE8651C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14E50"/>
    <w:rPr>
      <w:sz w:val="24"/>
      <w:lang w:val="pt-BR" w:eastAsia="pt-BR" w:bidi="ar-SA"/>
    </w:rPr>
  </w:style>
  <w:style w:type="paragraph" w:styleId="SemEspaamento">
    <w:name w:val="No Spacing"/>
    <w:basedOn w:val="Normal"/>
    <w:link w:val="SemEspaamentoChar"/>
    <w:qFormat/>
    <w:rsid w:val="00E4790D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E4790D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36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6</cp:revision>
  <cp:lastPrinted>2006-02-22T13:09:00Z</cp:lastPrinted>
  <dcterms:created xsi:type="dcterms:W3CDTF">2021-02-12T17:26:00Z</dcterms:created>
  <dcterms:modified xsi:type="dcterms:W3CDTF">2021-02-12T18:17:00Z</dcterms:modified>
</cp:coreProperties>
</file>